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framePr w:w="9315" w:h="1003" w:hSpace="141" w:wrap="around" w:vAnchor="text" w:hAnchor="page" w:x="1456" w:y="94"/>
        <w:jc w:val="center"/>
        <w:rPr>
          <w:sz w:val="24"/>
          <w:szCs w:val="24"/>
        </w:rPr>
      </w:pPr>
      <w:bookmarkStart w:id="3" w:name="_GoBack"/>
      <w:bookmarkEnd w:id="3"/>
      <w:r>
        <w:rPr>
          <w:sz w:val="24"/>
          <w:szCs w:val="24"/>
        </w:rPr>
        <w:t>Российская Федерация</w:t>
      </w:r>
    </w:p>
    <w:p>
      <w:pPr>
        <w:framePr w:w="9315" w:h="1003" w:hSpace="141" w:wrap="around" w:vAnchor="text" w:hAnchor="page" w:x="1456" w:y="94"/>
        <w:jc w:val="center"/>
        <w:rPr>
          <w:sz w:val="24"/>
          <w:szCs w:val="24"/>
        </w:rPr>
      </w:pPr>
      <w:r>
        <w:rPr>
          <w:sz w:val="24"/>
          <w:szCs w:val="24"/>
        </w:rPr>
        <w:t>Курганская область</w:t>
      </w:r>
    </w:p>
    <w:p>
      <w:pPr>
        <w:framePr w:w="9315" w:h="1003" w:hSpace="141" w:wrap="around" w:vAnchor="text" w:hAnchor="page" w:x="1456" w:y="94"/>
        <w:jc w:val="center"/>
        <w:rPr>
          <w:sz w:val="24"/>
          <w:szCs w:val="24"/>
        </w:rPr>
      </w:pPr>
    </w:p>
    <w:p>
      <w:pPr>
        <w:framePr w:w="9315" w:h="1003" w:hSpace="141" w:wrap="around" w:vAnchor="text" w:hAnchor="page" w:x="1456" w:y="94"/>
        <w:jc w:val="center"/>
      </w:pPr>
      <w:r>
        <w:rPr>
          <w:spacing w:val="40"/>
          <w:sz w:val="24"/>
          <w:szCs w:val="24"/>
        </w:rPr>
        <w:drawing>
          <wp:inline distT="0" distB="0" distL="114300" distR="114300">
            <wp:extent cx="514350" cy="638175"/>
            <wp:effectExtent l="0" t="0" r="0" b="9525"/>
            <wp:docPr id="1"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pic:cNvPicPr>
                      <a:picLocks noChangeAspect="1"/>
                    </pic:cNvPicPr>
                  </pic:nvPicPr>
                  <pic:blipFill>
                    <a:blip r:embed="rId6">
                      <a:lum bright="-39999" contrast="60000"/>
                    </a:blip>
                    <a:stretch>
                      <a:fillRect/>
                    </a:stretch>
                  </pic:blipFill>
                  <pic:spPr>
                    <a:xfrm>
                      <a:off x="0" y="0"/>
                      <a:ext cx="514350" cy="638175"/>
                    </a:xfrm>
                    <a:prstGeom prst="rect">
                      <a:avLst/>
                    </a:prstGeom>
                    <a:noFill/>
                    <a:ln>
                      <a:noFill/>
                    </a:ln>
                  </pic:spPr>
                </pic:pic>
              </a:graphicData>
            </a:graphic>
          </wp:inline>
        </w:drawing>
      </w:r>
    </w:p>
    <w:p>
      <w:pPr>
        <w:framePr w:w="9315" w:h="1003" w:hSpace="141" w:wrap="around" w:vAnchor="text" w:hAnchor="page" w:x="1456" w:y="94"/>
        <w:jc w:val="center"/>
      </w:pPr>
    </w:p>
    <w:p>
      <w:pPr>
        <w:framePr w:w="9315" w:h="1003" w:hSpace="141" w:wrap="around" w:vAnchor="text" w:hAnchor="page" w:x="1456" w:y="94"/>
        <w:jc w:val="center"/>
      </w:pPr>
      <w:r>
        <w:t>АДМИНИСТРАЦИЯ ГОРОДА КУРГАНА</w:t>
      </w:r>
    </w:p>
    <w:p>
      <w:pPr>
        <w:framePr w:w="9315" w:h="1003" w:hSpace="141" w:wrap="around" w:vAnchor="text" w:hAnchor="page" w:x="1456" w:y="94"/>
        <w:jc w:val="center"/>
      </w:pPr>
    </w:p>
    <w:p>
      <w:pPr>
        <w:framePr w:w="9315" w:h="485" w:hSpace="141" w:wrap="around" w:vAnchor="text" w:hAnchor="page" w:x="1360" w:y="3484"/>
        <w:jc w:val="center"/>
      </w:pPr>
      <w:r>
        <w:t>от  "____"___________________________ г. N_________</w:t>
      </w:r>
    </w:p>
    <w:p>
      <w:pPr>
        <w:framePr w:w="9315" w:h="485" w:hSpace="141" w:wrap="around" w:vAnchor="text" w:hAnchor="page" w:x="1360" w:y="3484"/>
        <w:jc w:val="center"/>
      </w:pPr>
    </w:p>
    <w:p>
      <w:pPr>
        <w:framePr w:w="9315" w:h="485" w:hSpace="141" w:wrap="around" w:vAnchor="text" w:hAnchor="page" w:x="1360" w:y="3484"/>
        <w:jc w:val="center"/>
        <w:rPr>
          <w:sz w:val="24"/>
          <w:szCs w:val="24"/>
        </w:rPr>
      </w:pPr>
      <w:r>
        <w:rPr>
          <w:sz w:val="24"/>
          <w:szCs w:val="24"/>
        </w:rPr>
        <w:t>Курган</w:t>
      </w:r>
    </w:p>
    <w:p>
      <w:pPr>
        <w:framePr w:w="9315" w:h="485" w:hSpace="141" w:wrap="around" w:vAnchor="text" w:hAnchor="page" w:x="1456" w:y="2779"/>
        <w:jc w:val="center"/>
      </w:pPr>
      <w:r>
        <w:rPr>
          <w:b/>
        </w:rPr>
        <w:t>ПОСТАНОВЛЕНИЕ</w:t>
      </w:r>
      <w:r>
        <w:t xml:space="preserve"> </w:t>
      </w:r>
    </w:p>
    <w:p/>
    <w:tbl>
      <w:tblPr>
        <w:tblStyle w:val="15"/>
        <w:tblW w:w="5095" w:type="pct"/>
        <w:tblInd w:w="0" w:type="dxa"/>
        <w:tblLayout w:type="autofit"/>
        <w:tblCellMar>
          <w:top w:w="0" w:type="dxa"/>
          <w:left w:w="108" w:type="dxa"/>
          <w:bottom w:w="0" w:type="dxa"/>
          <w:right w:w="108" w:type="dxa"/>
        </w:tblCellMar>
      </w:tblPr>
      <w:tblGrid>
        <w:gridCol w:w="9463"/>
      </w:tblGrid>
      <w:tr>
        <w:tblPrEx>
          <w:tblCellMar>
            <w:top w:w="0" w:type="dxa"/>
            <w:left w:w="108" w:type="dxa"/>
            <w:bottom w:w="0" w:type="dxa"/>
            <w:right w:w="108" w:type="dxa"/>
          </w:tblCellMar>
        </w:tblPrEx>
        <w:trPr>
          <w:wBefore w:w="0" w:type="dxa"/>
          <w:wAfter w:w="0" w:type="dxa"/>
        </w:trPr>
        <w:tc>
          <w:tcPr>
            <w:tcW w:w="5000" w:type="pct"/>
            <w:noWrap w:val="0"/>
            <w:vAlign w:val="center"/>
          </w:tcPr>
          <w:p>
            <w:pPr>
              <w:jc w:val="center"/>
              <w:rPr>
                <w:b/>
              </w:rPr>
            </w:pPr>
            <w:r>
              <w:rPr>
                <w:b/>
              </w:rPr>
              <w:t xml:space="preserve">Об утверждении Административного регламента предоставления Департаментом архитектуры, строительства и земельных отношений Администрации города Кургана муниципальной услуги </w:t>
            </w:r>
          </w:p>
          <w:p>
            <w:pPr>
              <w:jc w:val="center"/>
              <w:rPr>
                <w:b/>
              </w:rPr>
            </w:pPr>
            <w:r>
              <w:rPr>
                <w:b/>
              </w:rPr>
              <w:t>«Подготовка и утверждение документации по планировке территории»</w:t>
            </w:r>
          </w:p>
        </w:tc>
      </w:tr>
    </w:tbl>
    <w:p>
      <w:pPr>
        <w:jc w:val="both"/>
      </w:pPr>
    </w:p>
    <w:p>
      <w:pPr>
        <w:jc w:val="both"/>
      </w:pPr>
    </w:p>
    <w:p>
      <w:pPr>
        <w:jc w:val="both"/>
        <w:sectPr>
          <w:headerReference r:id="rId3" w:type="default"/>
          <w:headerReference r:id="rId4" w:type="even"/>
          <w:type w:val="continuous"/>
          <w:pgSz w:w="11907" w:h="16840"/>
          <w:pgMar w:top="567" w:right="1418" w:bottom="1134" w:left="1418" w:header="1077" w:footer="1077" w:gutter="0"/>
          <w:cols w:space="720" w:num="1"/>
          <w:formProt w:val="0"/>
          <w:titlePg/>
        </w:sectPr>
      </w:pPr>
    </w:p>
    <w:p>
      <w:pPr>
        <w:ind w:firstLine="709"/>
        <w:jc w:val="both"/>
        <w:rPr>
          <w:b/>
        </w:rPr>
      </w:pPr>
      <w:r>
        <w:t xml:space="preserve">В целях реализации административной реформы на территории города Кургана, в соответствии с Федеральными законами от 06.10.2003 г. № 131-ФЗ «Об общих принципах организации местного самоуправления в Российской Федерации», от 27.07.2010 г. № 210-ФЗ «Об организации предоставления государственных и муниципальных услуг», Уставом муниципального образования города Кургана, Администрация города Кургана </w:t>
      </w:r>
      <w:r>
        <w:rPr>
          <w:b/>
          <w:spacing w:val="40"/>
        </w:rPr>
        <w:t>постановляет</w:t>
      </w:r>
      <w:r>
        <w:rPr>
          <w:b/>
        </w:rPr>
        <w:t>:</w:t>
      </w:r>
    </w:p>
    <w:p>
      <w:pPr>
        <w:widowControl w:val="0"/>
        <w:overflowPunct/>
        <w:adjustRightInd/>
        <w:ind w:firstLine="709"/>
        <w:jc w:val="both"/>
        <w:textAlignment w:val="auto"/>
        <w:rPr>
          <w:rFonts w:cs="Arial"/>
        </w:rPr>
      </w:pPr>
      <w:r>
        <w:rPr>
          <w:rFonts w:cs="Arial"/>
        </w:rPr>
        <w:t>1. Утвердить Административный регламент предоставления Департаментом архитектуры, строительства и земельных отношений Администрации города Кургана муниципальной услуги «Подготовка и утверждение документации по планировке территории» согласно приложению к настоящему постановлению.</w:t>
      </w:r>
    </w:p>
    <w:p>
      <w:pPr>
        <w:ind w:firstLine="709"/>
        <w:jc w:val="both"/>
      </w:pPr>
      <w:r>
        <w:rPr>
          <w:color w:val="000000"/>
          <w:spacing w:val="-8"/>
        </w:rPr>
        <w:t>2. Опубликовать настоящее постановление в газете «Курган и курганцы»                  и разместить на официальном сайте муниципального образования города Кургана                                в информационно-телекоммуникационной сети «Интернет»</w:t>
      </w:r>
      <w:r>
        <w:t xml:space="preserve"> по адресу </w:t>
      </w:r>
      <w:r>
        <w:rPr>
          <w:lang w:val="en-US"/>
        </w:rPr>
        <w:fldChar w:fldCharType="begin"/>
      </w:r>
      <w:r>
        <w:rPr>
          <w:lang w:val="en-US"/>
        </w:rPr>
        <w:instrText xml:space="preserve">HYPERLINK</w:instrText>
      </w:r>
      <w:r>
        <w:instrText xml:space="preserve"> "../../../</w:instrText>
      </w:r>
      <w:r>
        <w:rPr>
          <w:lang w:val="en-US"/>
        </w:rPr>
        <w:instrText xml:space="preserve">mayurova</w:instrText>
      </w:r>
      <w:r>
        <w:instrText xml:space="preserve">/</w:instrText>
      </w:r>
      <w:r>
        <w:rPr>
          <w:lang w:val="en-US"/>
        </w:rPr>
        <w:instrText xml:space="preserve">Desktop</w:instrText>
      </w:r>
      <w:r>
        <w:instrText xml:space="preserve">/РЕГЛАМЕНТЫ Изменения/15) оо, эксп. 30.07.18-03.08.18/</w:instrText>
      </w:r>
      <w:r>
        <w:rPr>
          <w:lang w:val="en-US"/>
        </w:rPr>
        <w:instrText xml:space="preserve">www</w:instrText>
      </w:r>
      <w:r>
        <w:instrText xml:space="preserve">.</w:instrText>
      </w:r>
      <w:r>
        <w:rPr>
          <w:lang w:val="en-US"/>
        </w:rPr>
        <w:instrText xml:space="preserve">kurgan</w:instrText>
      </w:r>
      <w:r>
        <w:instrText xml:space="preserve">-</w:instrText>
      </w:r>
      <w:r>
        <w:rPr>
          <w:lang w:val="en-US"/>
        </w:rPr>
        <w:instrText xml:space="preserve">city</w:instrText>
      </w:r>
      <w:r>
        <w:instrText xml:space="preserve">.</w:instrText>
      </w:r>
      <w:r>
        <w:rPr>
          <w:lang w:val="en-US"/>
        </w:rPr>
        <w:instrText xml:space="preserve">ru</w:instrText>
      </w:r>
      <w:r>
        <w:instrText xml:space="preserve">"</w:instrText>
      </w:r>
      <w:r>
        <w:rPr>
          <w:lang w:val="en-US"/>
        </w:rPr>
        <w:fldChar w:fldCharType="separate"/>
      </w:r>
      <w:r>
        <w:rPr>
          <w:rStyle w:val="13"/>
          <w:color w:val="auto"/>
          <w:u w:val="none"/>
          <w:lang w:val="en-US"/>
        </w:rPr>
        <w:t>www</w:t>
      </w:r>
      <w:r>
        <w:rPr>
          <w:rStyle w:val="13"/>
          <w:color w:val="auto"/>
          <w:u w:val="none"/>
        </w:rPr>
        <w:t>.</w:t>
      </w:r>
      <w:r>
        <w:rPr>
          <w:rStyle w:val="13"/>
          <w:color w:val="auto"/>
          <w:u w:val="none"/>
          <w:lang w:val="en-US"/>
        </w:rPr>
        <w:t>kurgan</w:t>
      </w:r>
      <w:r>
        <w:rPr>
          <w:rStyle w:val="13"/>
          <w:color w:val="auto"/>
          <w:u w:val="none"/>
        </w:rPr>
        <w:t>-</w:t>
      </w:r>
      <w:r>
        <w:rPr>
          <w:rStyle w:val="13"/>
          <w:color w:val="auto"/>
          <w:u w:val="none"/>
          <w:lang w:val="en-US"/>
        </w:rPr>
        <w:t>city</w:t>
      </w:r>
      <w:r>
        <w:rPr>
          <w:rStyle w:val="13"/>
          <w:color w:val="auto"/>
          <w:u w:val="none"/>
        </w:rPr>
        <w:t>.</w:t>
      </w:r>
      <w:r>
        <w:rPr>
          <w:rStyle w:val="13"/>
          <w:color w:val="auto"/>
          <w:u w:val="none"/>
          <w:lang w:val="en-US"/>
        </w:rPr>
        <w:t>ru</w:t>
      </w:r>
      <w:r>
        <w:rPr>
          <w:lang w:val="en-US"/>
        </w:rPr>
        <w:fldChar w:fldCharType="end"/>
      </w:r>
      <w:r>
        <w:t>.</w:t>
      </w:r>
    </w:p>
    <w:p>
      <w:pPr>
        <w:shd w:val="clear" w:color="auto" w:fill="FFFFFF"/>
        <w:ind w:firstLine="709"/>
        <w:jc w:val="both"/>
        <w:rPr>
          <w:color w:val="000000"/>
        </w:rPr>
      </w:pPr>
      <w:r>
        <w:rPr>
          <w:color w:val="000000"/>
          <w:spacing w:val="-4"/>
        </w:rPr>
        <w:t xml:space="preserve">3. Контроль за исполнением настоящего постановления возложить                  на </w:t>
      </w:r>
      <w:r>
        <w:rPr>
          <w:color w:val="000000"/>
          <w:shd w:val="clear" w:color="auto" w:fill="FFFFFF"/>
        </w:rPr>
        <w:t>директора Департамента архитектуры, строительства и земельных отношений</w:t>
      </w:r>
      <w:r>
        <w:rPr>
          <w:color w:val="000000"/>
        </w:rPr>
        <w:t xml:space="preserve"> Администрации города Кургана Юшкову Н.В.</w:t>
      </w:r>
    </w:p>
    <w:p>
      <w:pPr>
        <w:ind w:right="-1"/>
        <w:rPr>
          <w:color w:val="000000"/>
        </w:rPr>
      </w:pPr>
    </w:p>
    <w:p>
      <w:pPr>
        <w:ind w:right="-1"/>
        <w:rPr>
          <w:color w:val="000000"/>
        </w:rPr>
      </w:pPr>
    </w:p>
    <w:p>
      <w:pPr>
        <w:ind w:right="-1"/>
        <w:rPr>
          <w:color w:val="000000"/>
        </w:rPr>
      </w:pPr>
      <w:r>
        <w:rPr>
          <w:color w:val="000000"/>
        </w:rPr>
        <w:t>Временно исполняющий полномочия</w:t>
      </w:r>
    </w:p>
    <w:p>
      <w:pPr>
        <w:ind w:right="-1"/>
        <w:rPr>
          <w:color w:val="000000"/>
        </w:rPr>
      </w:pPr>
      <w:r>
        <w:rPr>
          <w:color w:val="000000"/>
        </w:rPr>
        <w:t xml:space="preserve">         Главы города Кургана                                                          А.А. Науменко</w:t>
      </w:r>
    </w:p>
    <w:p>
      <w:pPr>
        <w:widowControl w:val="0"/>
        <w:jc w:val="both"/>
      </w:pPr>
    </w:p>
    <w:p>
      <w:pPr>
        <w:widowControl w:val="0"/>
        <w:jc w:val="both"/>
        <w:rPr>
          <w:sz w:val="20"/>
          <w:szCs w:val="20"/>
        </w:rPr>
      </w:pPr>
    </w:p>
    <w:p>
      <w:pPr>
        <w:widowControl w:val="0"/>
        <w:jc w:val="both"/>
        <w:rPr>
          <w:sz w:val="20"/>
          <w:szCs w:val="20"/>
        </w:rPr>
      </w:pPr>
      <w:r>
        <w:rPr>
          <w:sz w:val="20"/>
          <w:szCs w:val="20"/>
        </w:rPr>
        <w:t>Егорова Екатерина Анатольевна</w:t>
      </w:r>
    </w:p>
    <w:p>
      <w:pPr>
        <w:ind w:left="-180"/>
        <w:rPr>
          <w:sz w:val="20"/>
          <w:szCs w:val="20"/>
        </w:rPr>
      </w:pPr>
      <w:r>
        <w:rPr>
          <w:sz w:val="20"/>
          <w:szCs w:val="20"/>
        </w:rPr>
        <w:t xml:space="preserve">    (3522) 42-84-52 доб. 651#</w:t>
      </w:r>
    </w:p>
    <w:p>
      <w:pPr>
        <w:widowControl w:val="0"/>
        <w:jc w:val="both"/>
      </w:pPr>
    </w:p>
    <w:p>
      <w:pPr>
        <w:widowControl w:val="0"/>
        <w:overflowPunct/>
        <w:adjustRightInd/>
        <w:ind w:left="4678"/>
        <w:jc w:val="both"/>
        <w:textAlignment w:val="auto"/>
        <w:outlineLvl w:val="1"/>
      </w:pPr>
      <w:r>
        <w:t xml:space="preserve">Приложение к постановлению </w:t>
      </w:r>
    </w:p>
    <w:p>
      <w:pPr>
        <w:widowControl w:val="0"/>
        <w:overflowPunct/>
        <w:adjustRightInd/>
        <w:ind w:left="4678"/>
        <w:jc w:val="both"/>
        <w:textAlignment w:val="auto"/>
        <w:outlineLvl w:val="1"/>
      </w:pPr>
      <w:r>
        <w:t>Администрации города Кургана</w:t>
      </w:r>
    </w:p>
    <w:p>
      <w:pPr>
        <w:widowControl w:val="0"/>
        <w:overflowPunct/>
        <w:adjustRightInd/>
        <w:ind w:left="4678"/>
        <w:jc w:val="both"/>
        <w:textAlignment w:val="auto"/>
        <w:outlineLvl w:val="1"/>
      </w:pPr>
      <w:r>
        <w:t>от «___»________________ №______</w:t>
      </w:r>
    </w:p>
    <w:p>
      <w:pPr>
        <w:widowControl w:val="0"/>
        <w:overflowPunct/>
        <w:adjustRightInd/>
        <w:ind w:left="4678"/>
        <w:jc w:val="both"/>
        <w:textAlignment w:val="auto"/>
        <w:outlineLvl w:val="1"/>
      </w:pPr>
      <w:r>
        <w:t>«Об утверждении Административного</w:t>
      </w:r>
    </w:p>
    <w:p>
      <w:pPr>
        <w:widowControl w:val="0"/>
        <w:overflowPunct/>
        <w:adjustRightInd/>
        <w:ind w:left="4678"/>
        <w:jc w:val="both"/>
        <w:textAlignment w:val="auto"/>
        <w:outlineLvl w:val="1"/>
      </w:pPr>
      <w:r>
        <w:t>регламента предоставления Департаментом архитектуры, строительства и земельных отношений Администрации города Кургана муниципальной услуги «Подготовка и утверждение документации по планировке территории»</w:t>
      </w:r>
    </w:p>
    <w:p>
      <w:pPr>
        <w:widowControl w:val="0"/>
        <w:overflowPunct/>
        <w:adjustRightInd/>
        <w:jc w:val="right"/>
        <w:textAlignment w:val="auto"/>
        <w:outlineLvl w:val="1"/>
      </w:pPr>
    </w:p>
    <w:p>
      <w:pPr>
        <w:widowControl w:val="0"/>
        <w:overflowPunct/>
        <w:adjustRightInd/>
        <w:jc w:val="right"/>
        <w:textAlignment w:val="auto"/>
        <w:outlineLvl w:val="1"/>
      </w:pPr>
    </w:p>
    <w:p>
      <w:pPr>
        <w:jc w:val="center"/>
        <w:rPr>
          <w:b/>
        </w:rPr>
      </w:pPr>
      <w:r>
        <w:rPr>
          <w:b/>
        </w:rPr>
        <w:t xml:space="preserve">Административный регламент предоставления </w:t>
      </w:r>
    </w:p>
    <w:p>
      <w:pPr>
        <w:jc w:val="center"/>
        <w:rPr>
          <w:b/>
        </w:rPr>
      </w:pPr>
      <w:r>
        <w:rPr>
          <w:b/>
        </w:rPr>
        <w:t xml:space="preserve">Департаментом архитектуры, строительства и земельных отношений Администрации города Кургана муниципальной услуги </w:t>
      </w:r>
    </w:p>
    <w:p>
      <w:pPr>
        <w:widowControl w:val="0"/>
        <w:overflowPunct/>
        <w:adjustRightInd/>
        <w:jc w:val="center"/>
        <w:textAlignment w:val="auto"/>
        <w:outlineLvl w:val="1"/>
        <w:rPr>
          <w:b/>
        </w:rPr>
      </w:pPr>
      <w:r>
        <w:rPr>
          <w:b/>
        </w:rPr>
        <w:t>«Подготовка и утверждение документации по планировке территории»</w:t>
      </w:r>
    </w:p>
    <w:p>
      <w:pPr>
        <w:widowControl w:val="0"/>
        <w:overflowPunct/>
        <w:adjustRightInd/>
        <w:jc w:val="center"/>
        <w:textAlignment w:val="auto"/>
        <w:outlineLvl w:val="1"/>
        <w:rPr>
          <w:b/>
        </w:rPr>
      </w:pPr>
    </w:p>
    <w:p>
      <w:pPr>
        <w:widowControl w:val="0"/>
        <w:overflowPunct/>
        <w:adjustRightInd/>
        <w:jc w:val="center"/>
        <w:textAlignment w:val="auto"/>
        <w:outlineLvl w:val="1"/>
        <w:rPr>
          <w:rFonts w:cs="Arial"/>
          <w:b/>
        </w:rPr>
      </w:pPr>
      <w:r>
        <w:rPr>
          <w:rFonts w:cs="Arial"/>
          <w:b/>
        </w:rPr>
        <w:t>Раздел I. ОБЩИЕ ПОЛОЖЕНИЯ</w:t>
      </w:r>
    </w:p>
    <w:p>
      <w:pPr>
        <w:widowControl w:val="0"/>
        <w:overflowPunct/>
        <w:adjustRightInd/>
        <w:jc w:val="center"/>
        <w:textAlignment w:val="auto"/>
        <w:rPr>
          <w:rFonts w:cs="Arial"/>
        </w:rPr>
      </w:pPr>
    </w:p>
    <w:p>
      <w:pPr>
        <w:widowControl w:val="0"/>
        <w:overflowPunct/>
        <w:adjustRightInd/>
        <w:jc w:val="center"/>
        <w:textAlignment w:val="auto"/>
        <w:outlineLvl w:val="2"/>
        <w:rPr>
          <w:rFonts w:cs="Arial"/>
          <w:b/>
        </w:rPr>
      </w:pPr>
      <w:r>
        <w:rPr>
          <w:rFonts w:cs="Arial"/>
          <w:b/>
        </w:rPr>
        <w:t>Глава 1. ПРЕДМЕТ РЕГУЛИРОВАНИЯ</w:t>
      </w:r>
    </w:p>
    <w:p>
      <w:pPr>
        <w:widowControl w:val="0"/>
        <w:overflowPunct/>
        <w:adjustRightInd/>
        <w:jc w:val="center"/>
        <w:textAlignment w:val="auto"/>
        <w:rPr>
          <w:rFonts w:cs="Arial"/>
          <w:b/>
        </w:rPr>
      </w:pPr>
      <w:r>
        <w:rPr>
          <w:rFonts w:cs="Arial"/>
          <w:b/>
        </w:rPr>
        <w:t>АДМИНИСТРАТИВНОГО РЕГЛАМЕНТА И КРУГ ЗАЯВИТЕЛЕЙ</w:t>
      </w:r>
    </w:p>
    <w:p>
      <w:pPr>
        <w:widowControl w:val="0"/>
        <w:overflowPunct/>
        <w:adjustRightInd/>
        <w:jc w:val="center"/>
        <w:textAlignment w:val="auto"/>
        <w:rPr>
          <w:rFonts w:cs="Arial"/>
        </w:rPr>
      </w:pPr>
    </w:p>
    <w:p>
      <w:pPr>
        <w:widowControl w:val="0"/>
        <w:overflowPunct/>
        <w:adjustRightInd/>
        <w:ind w:firstLine="539"/>
        <w:jc w:val="both"/>
        <w:textAlignment w:val="auto"/>
        <w:rPr>
          <w:rFonts w:cs="Arial"/>
        </w:rPr>
      </w:pPr>
      <w:r>
        <w:rPr>
          <w:rFonts w:cs="Arial"/>
        </w:rPr>
        <w:t>1. Административный регламент предоставления Департаментом архитектуры, строительства и земельных отношений Администрации города Кургана муниципальной услуги «Подготовка и утверждение документации по планировке территории» (далее - Административный регламент) определяет сроки и последовательность административных процедур (действий) Департамента архитектуры, строительства и земельных отношений Администрации города Кургана, порядок взаимодействия между его структурными подразделениями и должностными лицами, порядок взаимодействия Департамента архитектуры, строительства и земельных отношений Администрации города Кургана с заявителями при предоставлении муниципальной услуги по подготовке и утверждению документации по планировке территории (далее - муниципальная услуга).</w:t>
      </w:r>
    </w:p>
    <w:p>
      <w:pPr>
        <w:widowControl w:val="0"/>
        <w:overflowPunct/>
        <w:adjustRightInd/>
        <w:ind w:firstLine="539"/>
        <w:jc w:val="both"/>
        <w:textAlignment w:val="auto"/>
        <w:rPr>
          <w:rFonts w:cs="Arial"/>
        </w:rPr>
      </w:pPr>
      <w:r>
        <w:rPr>
          <w:rFonts w:cs="Arial"/>
        </w:rPr>
        <w:t>2. Заявителями при предоставлении муниципальной услуги выступают физические или юридические лица (далее - заявитель), либо их уполномоченные представители.</w:t>
      </w:r>
    </w:p>
    <w:p>
      <w:pPr>
        <w:widowControl w:val="0"/>
        <w:overflowPunct/>
        <w:adjustRightInd/>
        <w:ind w:firstLine="539"/>
        <w:jc w:val="both"/>
        <w:textAlignment w:val="auto"/>
        <w:rPr>
          <w:rFonts w:cs="Calibri"/>
        </w:rPr>
      </w:pPr>
      <w:r>
        <w:rPr>
          <w:rFonts w:cs="Calibri"/>
        </w:rPr>
        <w:t>Действие настоящего административного регламента не распространяется на случаи принятия решения о подготовке документации по планировке территории по инициативе Администрации города Кургана.</w:t>
      </w:r>
    </w:p>
    <w:p>
      <w:pPr>
        <w:widowControl w:val="0"/>
        <w:overflowPunct/>
        <w:adjustRightInd/>
        <w:textAlignment w:val="auto"/>
        <w:rPr>
          <w:rFonts w:cs="Arial"/>
        </w:rPr>
      </w:pPr>
      <w:bookmarkStart w:id="0" w:name="P84"/>
      <w:bookmarkEnd w:id="0"/>
    </w:p>
    <w:p>
      <w:pPr>
        <w:widowControl w:val="0"/>
        <w:overflowPunct/>
        <w:adjustRightInd/>
        <w:jc w:val="center"/>
        <w:textAlignment w:val="auto"/>
        <w:outlineLvl w:val="2"/>
        <w:rPr>
          <w:rFonts w:cs="Arial"/>
          <w:b/>
        </w:rPr>
      </w:pPr>
      <w:r>
        <w:rPr>
          <w:rFonts w:cs="Arial"/>
          <w:b/>
        </w:rPr>
        <w:t>Глава 2. ТРЕБОВАНИЯ К ПОРЯДКУ ИНФОРМИРОВАНИЯ</w:t>
      </w:r>
    </w:p>
    <w:p>
      <w:pPr>
        <w:widowControl w:val="0"/>
        <w:overflowPunct/>
        <w:adjustRightInd/>
        <w:jc w:val="center"/>
        <w:textAlignment w:val="auto"/>
        <w:rPr>
          <w:rFonts w:cs="Arial"/>
          <w:b/>
        </w:rPr>
      </w:pPr>
      <w:r>
        <w:rPr>
          <w:rFonts w:cs="Arial"/>
          <w:b/>
        </w:rPr>
        <w:t>О ПОРЯДКЕ ПРЕДОСТАВЛЕНИЯ МУНИЦИПАЛЬНОЙ УСЛУГИ</w:t>
      </w:r>
    </w:p>
    <w:p>
      <w:pPr>
        <w:widowControl w:val="0"/>
        <w:overflowPunct/>
        <w:adjustRightInd/>
        <w:jc w:val="center"/>
        <w:textAlignment w:val="auto"/>
        <w:rPr>
          <w:rFonts w:cs="Arial"/>
        </w:rPr>
      </w:pPr>
    </w:p>
    <w:p>
      <w:pPr>
        <w:widowControl w:val="0"/>
        <w:overflowPunct/>
        <w:adjustRightInd/>
        <w:ind w:firstLine="539"/>
        <w:jc w:val="both"/>
        <w:textAlignment w:val="auto"/>
        <w:rPr>
          <w:rFonts w:cs="Arial"/>
        </w:rPr>
      </w:pPr>
      <w:r>
        <w:rPr>
          <w:rFonts w:cs="Arial"/>
        </w:rPr>
        <w:t>3. Информация о порядке предоставления муниципальной услуги предоставляется:</w:t>
      </w:r>
    </w:p>
    <w:p>
      <w:pPr>
        <w:widowControl w:val="0"/>
        <w:overflowPunct/>
        <w:adjustRightInd/>
        <w:ind w:firstLine="539"/>
        <w:jc w:val="both"/>
        <w:textAlignment w:val="auto"/>
        <w:rPr>
          <w:rFonts w:cs="Arial"/>
        </w:rPr>
      </w:pPr>
      <w:r>
        <w:rPr>
          <w:rFonts w:cs="Arial"/>
        </w:rPr>
        <w:t>1) непосредственно в отделе перспективного развития города управления архитектуры и градостроительства Департамента архитектуры, строительства и земельных отношений Администрации города Кургана.</w:t>
      </w:r>
    </w:p>
    <w:p>
      <w:pPr>
        <w:widowControl w:val="0"/>
        <w:overflowPunct/>
        <w:adjustRightInd/>
        <w:ind w:firstLine="539"/>
        <w:jc w:val="both"/>
        <w:textAlignment w:val="auto"/>
        <w:rPr>
          <w:rFonts w:cs="Arial"/>
        </w:rPr>
      </w:pPr>
      <w:r>
        <w:rPr>
          <w:rFonts w:cs="Arial"/>
        </w:rPr>
        <w:t>Записаться на прием можно путем предварительной электронной записи на официальном сайте муниципального образования города Кургана www.kurgan-city.ru в разделе «Услуги» подраздел «Предварительная запись»;</w:t>
      </w:r>
    </w:p>
    <w:p>
      <w:pPr>
        <w:widowControl w:val="0"/>
        <w:overflowPunct/>
        <w:adjustRightInd/>
        <w:ind w:firstLine="539"/>
        <w:jc w:val="both"/>
        <w:textAlignment w:val="auto"/>
        <w:rPr>
          <w:rFonts w:cs="Arial"/>
        </w:rPr>
      </w:pPr>
      <w:r>
        <w:rPr>
          <w:rFonts w:cs="Arial"/>
        </w:rPr>
        <w:t>2) с использованием средств телефонной связи.</w:t>
      </w:r>
    </w:p>
    <w:p>
      <w:pPr>
        <w:widowControl w:val="0"/>
        <w:overflowPunct/>
        <w:adjustRightInd/>
        <w:ind w:firstLine="539"/>
        <w:jc w:val="both"/>
        <w:textAlignment w:val="auto"/>
        <w:rPr>
          <w:rFonts w:cs="Arial"/>
        </w:rPr>
      </w:pPr>
      <w:r>
        <w:rPr>
          <w:rFonts w:cs="Arial"/>
        </w:rPr>
        <w:t>При устном обращении (по телефону или лично) специалисты Департамента архитектуры, строительства и земельных отношений Администрации города Кургана подробно и в вежливой (корректной) форме информируют обратившегося по интересующим его вопросам.</w:t>
      </w:r>
    </w:p>
    <w:p>
      <w:pPr>
        <w:widowControl w:val="0"/>
        <w:overflowPunct/>
        <w:adjustRightInd/>
        <w:ind w:firstLine="539"/>
        <w:jc w:val="both"/>
        <w:textAlignment w:val="auto"/>
        <w:rPr>
          <w:rFonts w:cs="Arial"/>
        </w:rPr>
      </w:pPr>
      <w:r>
        <w:rPr>
          <w:rFonts w:cs="Arial"/>
        </w:rPr>
        <w:t>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w:t>
      </w:r>
    </w:p>
    <w:p>
      <w:pPr>
        <w:widowControl w:val="0"/>
        <w:overflowPunct/>
        <w:adjustRightInd/>
        <w:ind w:firstLine="539"/>
        <w:jc w:val="both"/>
        <w:textAlignment w:val="auto"/>
        <w:rPr>
          <w:rFonts w:cs="Arial"/>
        </w:rPr>
      </w:pPr>
      <w:r>
        <w:rPr>
          <w:rFonts w:cs="Arial"/>
        </w:rPr>
        <w:t>На устное информирование (по телефону или лично) отводится не более 10 минут.</w:t>
      </w:r>
    </w:p>
    <w:p>
      <w:pPr>
        <w:widowControl w:val="0"/>
        <w:overflowPunct/>
        <w:adjustRightInd/>
        <w:ind w:firstLine="539"/>
        <w:jc w:val="both"/>
        <w:textAlignment w:val="auto"/>
        <w:rPr>
          <w:rFonts w:cs="Arial"/>
        </w:rPr>
      </w:pPr>
      <w:r>
        <w:rPr>
          <w:rFonts w:cs="Arial"/>
        </w:rPr>
        <w:t>При невозможности специалиста Департамента архитектуры, строительства и земельных отношений Администрации города Кургана,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гражданину должен быть сообщен телефонный номер, по которому можно получить необходимую информацию;</w:t>
      </w:r>
    </w:p>
    <w:p>
      <w:pPr>
        <w:widowControl w:val="0"/>
        <w:overflowPunct/>
        <w:adjustRightInd/>
        <w:ind w:firstLine="539"/>
        <w:jc w:val="both"/>
        <w:textAlignment w:val="auto"/>
        <w:rPr>
          <w:rFonts w:cs="Arial"/>
        </w:rPr>
      </w:pPr>
      <w:r>
        <w:rPr>
          <w:rFonts w:cs="Arial"/>
        </w:rPr>
        <w:t>3) посредством публичного размещения информационных материалов на официальном сайте муниципального образования города Кургана www.kurgan-city.ru;</w:t>
      </w:r>
    </w:p>
    <w:p>
      <w:pPr>
        <w:widowControl w:val="0"/>
        <w:overflowPunct/>
        <w:adjustRightInd/>
        <w:ind w:firstLine="539"/>
        <w:jc w:val="both"/>
        <w:textAlignment w:val="auto"/>
        <w:rPr>
          <w:rFonts w:cs="Arial"/>
        </w:rPr>
      </w:pPr>
      <w:r>
        <w:rPr>
          <w:rFonts w:cs="Arial"/>
        </w:rPr>
        <w:t>4) посредством ответов на письменные обращения;</w:t>
      </w:r>
    </w:p>
    <w:p>
      <w:pPr>
        <w:widowControl w:val="0"/>
        <w:overflowPunct/>
        <w:adjustRightInd/>
        <w:ind w:firstLine="539"/>
        <w:jc w:val="both"/>
        <w:textAlignment w:val="auto"/>
        <w:rPr>
          <w:rFonts w:cs="Arial"/>
        </w:rPr>
      </w:pPr>
      <w:r>
        <w:rPr>
          <w:rFonts w:cs="Arial"/>
        </w:rPr>
        <w:t>5) посредством подготовки ответов по электронной почте;</w:t>
      </w:r>
    </w:p>
    <w:p>
      <w:pPr>
        <w:widowControl w:val="0"/>
        <w:overflowPunct/>
        <w:adjustRightInd/>
        <w:ind w:firstLine="539"/>
        <w:jc w:val="both"/>
        <w:textAlignment w:val="auto"/>
        <w:rPr>
          <w:rFonts w:cs="Arial"/>
        </w:rPr>
      </w:pPr>
      <w:r>
        <w:rPr>
          <w:rFonts w:cs="Arial"/>
        </w:rPr>
        <w:t>6) на информационных стендах, установленных в помещениях Департамента архитектуры, строительства и земельных отношений Администрации города Кургана, предназначенных для приема граждан;</w:t>
      </w:r>
    </w:p>
    <w:p>
      <w:pPr>
        <w:widowControl w:val="0"/>
        <w:overflowPunct/>
        <w:adjustRightInd/>
        <w:ind w:firstLine="539"/>
        <w:jc w:val="both"/>
        <w:textAlignment w:val="auto"/>
        <w:rPr>
          <w:rFonts w:cs="Arial"/>
        </w:rPr>
      </w:pPr>
      <w:r>
        <w:rPr>
          <w:rFonts w:cs="Arial"/>
        </w:rPr>
        <w:t>7) посредством размещения информации о муниципальной услуге на Едином портале государственных и муниципальных услуг на сайте www.gosuslugi.ru.</w:t>
      </w:r>
    </w:p>
    <w:p>
      <w:pPr>
        <w:widowControl w:val="0"/>
        <w:overflowPunct/>
        <w:adjustRightInd/>
        <w:ind w:firstLine="539"/>
        <w:jc w:val="both"/>
        <w:textAlignment w:val="auto"/>
        <w:rPr>
          <w:rFonts w:cs="Arial"/>
        </w:rPr>
      </w:pPr>
      <w:r>
        <w:rPr>
          <w:rFonts w:cs="Arial"/>
        </w:rPr>
        <w:t>4. Информация о порядке предоставления муниципальной услуги может быть получена в Государственном бюджетном учреждении Курганской области «Многофункциональный центр по предоставлению государственных и муниципальных услуг» (далее - МФЦ).</w:t>
      </w:r>
    </w:p>
    <w:p>
      <w:pPr>
        <w:widowControl w:val="0"/>
        <w:overflowPunct/>
        <w:adjustRightInd/>
        <w:ind w:firstLine="539"/>
        <w:jc w:val="both"/>
        <w:textAlignment w:val="auto"/>
        <w:rPr>
          <w:rFonts w:cs="Arial"/>
        </w:rPr>
      </w:pPr>
      <w:r>
        <w:rPr>
          <w:rFonts w:cs="Arial"/>
        </w:rPr>
        <w:t>5. На информационном стенде, расположенном в Департаменте архитектуры, строительства и земельных отношений Администрации города Кургана, на официальном сайте муниципального образования города Кургана www.kurgan-city.ru, в разделе «Услуги», в федеральной государственной информационной системе «Федеральный реестр государственных и муниципальных услуг (функций)» и на Едином портале государственных и муниципальных услуг размещается следующая справочная информация о порядке предоставления муниципальной услуги:</w:t>
      </w:r>
    </w:p>
    <w:p>
      <w:pPr>
        <w:widowControl w:val="0"/>
        <w:overflowPunct/>
        <w:adjustRightInd/>
        <w:ind w:firstLine="539"/>
        <w:jc w:val="both"/>
        <w:textAlignment w:val="auto"/>
        <w:rPr>
          <w:rFonts w:cs="Arial"/>
        </w:rPr>
      </w:pPr>
      <w:r>
        <w:rPr>
          <w:rFonts w:cs="Arial"/>
        </w:rPr>
        <w:t>1) извлечения из текста настоящего Административного регламента (полная версия размещается на официальном сайте муниципального образования города Кургана www.kurgan-city.ru в разделе «Документы», подраздел «Административные регламенты»);</w:t>
      </w:r>
    </w:p>
    <w:p>
      <w:pPr>
        <w:widowControl w:val="0"/>
        <w:overflowPunct/>
        <w:adjustRightInd/>
        <w:ind w:firstLine="539"/>
        <w:jc w:val="both"/>
        <w:textAlignment w:val="auto"/>
        <w:rPr>
          <w:rFonts w:cs="Arial"/>
        </w:rPr>
      </w:pPr>
      <w:r>
        <w:rPr>
          <w:rFonts w:cs="Arial"/>
        </w:rPr>
        <w:t>2) форма и образец заявления для заполнения;</w:t>
      </w:r>
    </w:p>
    <w:p>
      <w:pPr>
        <w:widowControl w:val="0"/>
        <w:overflowPunct/>
        <w:adjustRightInd/>
        <w:ind w:firstLine="539"/>
        <w:jc w:val="both"/>
        <w:textAlignment w:val="auto"/>
        <w:rPr>
          <w:rFonts w:cs="Arial"/>
        </w:rPr>
      </w:pPr>
      <w:r>
        <w:rPr>
          <w:rFonts w:cs="Arial"/>
        </w:rPr>
        <w:t>3) перечень документов, необходимых для предоставления муниципальной услуги;</w:t>
      </w:r>
    </w:p>
    <w:p>
      <w:pPr>
        <w:widowControl w:val="0"/>
        <w:overflowPunct/>
        <w:adjustRightInd/>
        <w:ind w:firstLine="539"/>
        <w:jc w:val="both"/>
        <w:textAlignment w:val="auto"/>
        <w:rPr>
          <w:rFonts w:cs="Arial"/>
        </w:rPr>
      </w:pPr>
      <w:r>
        <w:rPr>
          <w:rFonts w:cs="Arial"/>
        </w:rPr>
        <w:t>4) извлечения из нормативных правовых актов, регулирующих отношения, возникающие в связи с предоставлением муниципальной услуги;</w:t>
      </w:r>
    </w:p>
    <w:p>
      <w:pPr>
        <w:widowControl w:val="0"/>
        <w:overflowPunct/>
        <w:adjustRightInd/>
        <w:ind w:firstLine="539"/>
        <w:jc w:val="both"/>
        <w:textAlignment w:val="auto"/>
        <w:rPr>
          <w:rFonts w:cs="Arial"/>
        </w:rPr>
      </w:pPr>
      <w:r>
        <w:rPr>
          <w:rFonts w:cs="Arial"/>
        </w:rPr>
        <w:t>5) место нахождения специалистов и график приема, справочные телефоны специалистов, а также место нахождения, график работы, телефон, адрес электронной почты Департамента архитектуры, строительства и земельных отношений Администрации города Кургана, адрес официального сайта муниципального образования города Кургана в сети «Интернет»;</w:t>
      </w:r>
    </w:p>
    <w:p>
      <w:pPr>
        <w:widowControl w:val="0"/>
        <w:overflowPunct/>
        <w:adjustRightInd/>
        <w:ind w:firstLine="539"/>
        <w:jc w:val="both"/>
        <w:textAlignment w:val="auto"/>
        <w:rPr>
          <w:rFonts w:cs="Arial"/>
        </w:rPr>
      </w:pPr>
      <w:r>
        <w:rPr>
          <w:rFonts w:cs="Arial"/>
        </w:rPr>
        <w:t>6) информация о возможности получения муниципальной услуги посредством Единого портала государственных и муниципальных услуг, а также через МФЦ;</w:t>
      </w:r>
    </w:p>
    <w:p>
      <w:pPr>
        <w:widowControl w:val="0"/>
        <w:overflowPunct/>
        <w:adjustRightInd/>
        <w:ind w:firstLine="539"/>
        <w:jc w:val="both"/>
        <w:textAlignment w:val="auto"/>
        <w:rPr>
          <w:rFonts w:cs="Arial"/>
        </w:rPr>
      </w:pPr>
      <w:r>
        <w:rPr>
          <w:rFonts w:cs="Arial"/>
        </w:rPr>
        <w:t>7) место нахождения и график работы МФЦ.</w:t>
      </w:r>
    </w:p>
    <w:p>
      <w:pPr>
        <w:widowControl w:val="0"/>
        <w:overflowPunct/>
        <w:adjustRightInd/>
        <w:ind w:firstLine="539"/>
        <w:jc w:val="both"/>
        <w:textAlignment w:val="auto"/>
        <w:rPr>
          <w:rFonts w:cs="Arial"/>
        </w:rPr>
      </w:pPr>
      <w:r>
        <w:rPr>
          <w:rFonts w:cs="Arial"/>
        </w:rPr>
        <w:t>При изменении информации о предоставлении муниципальной услуги осуществляется ее периодическое обновление.</w:t>
      </w:r>
    </w:p>
    <w:p>
      <w:pPr>
        <w:widowControl w:val="0"/>
        <w:overflowPunct/>
        <w:adjustRightInd/>
        <w:jc w:val="center"/>
        <w:textAlignment w:val="auto"/>
        <w:rPr>
          <w:rFonts w:cs="Arial"/>
        </w:rPr>
      </w:pPr>
    </w:p>
    <w:p>
      <w:pPr>
        <w:widowControl w:val="0"/>
        <w:overflowPunct/>
        <w:adjustRightInd/>
        <w:jc w:val="center"/>
        <w:textAlignment w:val="auto"/>
        <w:outlineLvl w:val="1"/>
        <w:rPr>
          <w:rFonts w:cs="Arial"/>
          <w:b/>
        </w:rPr>
      </w:pPr>
      <w:r>
        <w:rPr>
          <w:rFonts w:cs="Arial"/>
          <w:b/>
        </w:rPr>
        <w:t>Раздел II. СТАНДАРТ ПРЕДОСТАВЛЕНИЯ МУНИЦИПАЛЬНОЙ УСЛУГИ</w:t>
      </w:r>
    </w:p>
    <w:p>
      <w:pPr>
        <w:widowControl w:val="0"/>
        <w:overflowPunct/>
        <w:adjustRightInd/>
        <w:jc w:val="center"/>
        <w:textAlignment w:val="auto"/>
        <w:rPr>
          <w:rFonts w:cs="Arial"/>
        </w:rPr>
      </w:pPr>
    </w:p>
    <w:p>
      <w:pPr>
        <w:widowControl w:val="0"/>
        <w:overflowPunct/>
        <w:adjustRightInd/>
        <w:ind w:firstLine="540"/>
        <w:jc w:val="both"/>
        <w:textAlignment w:val="auto"/>
        <w:rPr>
          <w:rFonts w:cs="Arial"/>
        </w:rPr>
      </w:pPr>
      <w:r>
        <w:rPr>
          <w:rFonts w:cs="Arial"/>
        </w:rPr>
        <w:t>6. Наименование муниципальной услуги: «Подготовка и утверждение документации по планировке территории».</w:t>
      </w:r>
    </w:p>
    <w:p>
      <w:pPr>
        <w:widowControl w:val="0"/>
        <w:overflowPunct/>
        <w:adjustRightInd/>
        <w:ind w:firstLine="540"/>
        <w:jc w:val="both"/>
        <w:textAlignment w:val="auto"/>
        <w:rPr>
          <w:rFonts w:cs="Arial"/>
        </w:rPr>
      </w:pPr>
      <w:r>
        <w:rPr>
          <w:rFonts w:cs="Arial"/>
        </w:rPr>
        <w:t>Муниципальная услуга состоит из следующих подуслуг:</w:t>
      </w:r>
    </w:p>
    <w:p>
      <w:pPr>
        <w:widowControl w:val="0"/>
        <w:overflowPunct/>
        <w:adjustRightInd/>
        <w:ind w:firstLine="540"/>
        <w:jc w:val="both"/>
        <w:textAlignment w:val="auto"/>
        <w:rPr>
          <w:rFonts w:cs="Arial"/>
        </w:rPr>
      </w:pPr>
      <w:r>
        <w:rPr>
          <w:rFonts w:cs="Arial"/>
        </w:rPr>
        <w:t>1) принятие решения о подготовке документации по планировке территории;</w:t>
      </w:r>
    </w:p>
    <w:p>
      <w:pPr>
        <w:widowControl w:val="0"/>
        <w:overflowPunct/>
        <w:adjustRightInd/>
        <w:ind w:firstLine="540"/>
        <w:jc w:val="both"/>
        <w:textAlignment w:val="auto"/>
        <w:rPr>
          <w:rFonts w:cs="Arial"/>
        </w:rPr>
      </w:pPr>
      <w:r>
        <w:rPr>
          <w:rFonts w:cs="Arial"/>
        </w:rPr>
        <w:t>2) утверждение документации по планировке территории.</w:t>
      </w:r>
    </w:p>
    <w:p>
      <w:pPr>
        <w:widowControl w:val="0"/>
        <w:overflowPunct/>
        <w:adjustRightInd/>
        <w:ind w:firstLine="540"/>
        <w:jc w:val="both"/>
        <w:textAlignment w:val="auto"/>
        <w:rPr>
          <w:rFonts w:cs="Arial"/>
        </w:rPr>
      </w:pPr>
      <w:r>
        <w:rPr>
          <w:rFonts w:cs="Arial"/>
        </w:rPr>
        <w:t>7. Муниципальная услуга предоставляется Департаментом архитектуры, строительства и земельных отношений Администрации города Кургана (далее - Департамент).</w:t>
      </w:r>
    </w:p>
    <w:p>
      <w:pPr>
        <w:widowControl w:val="0"/>
        <w:overflowPunct/>
        <w:adjustRightInd/>
        <w:ind w:firstLine="540"/>
        <w:jc w:val="both"/>
        <w:textAlignment w:val="auto"/>
        <w:rPr>
          <w:rFonts w:cs="Arial"/>
        </w:rPr>
      </w:pPr>
      <w:r>
        <w:rPr>
          <w:rFonts w:cs="Arial"/>
        </w:rPr>
        <w:t>Муниципальная услуга также может быть предоставлена через МФЦ в соответствии с соглашением о взаимодействии между МФЦ и Администрацией города Кургана.</w:t>
      </w:r>
    </w:p>
    <w:p>
      <w:pPr>
        <w:widowControl w:val="0"/>
        <w:overflowPunct/>
        <w:adjustRightInd/>
        <w:ind w:firstLine="540"/>
        <w:jc w:val="both"/>
        <w:textAlignment w:val="auto"/>
        <w:rPr>
          <w:rFonts w:cs="Arial"/>
        </w:rPr>
      </w:pPr>
      <w:r>
        <w:rPr>
          <w:rFonts w:cs="Arial"/>
        </w:rPr>
        <w:t>8. Результатом предоставления муниципальной услуги является:</w:t>
      </w:r>
    </w:p>
    <w:p>
      <w:pPr>
        <w:ind w:firstLine="567"/>
        <w:jc w:val="both"/>
      </w:pPr>
      <w:r>
        <w:t>1) в случае обращения с заявлением о подготовке документации по планировке территории:</w:t>
      </w:r>
    </w:p>
    <w:p>
      <w:pPr>
        <w:ind w:firstLine="567"/>
        <w:jc w:val="both"/>
      </w:pPr>
      <w:r>
        <w:t>- решение о подготовке документации по планировке территории (проекта планировки территории и (или) проекта межевания территории);</w:t>
      </w:r>
    </w:p>
    <w:p>
      <w:pPr>
        <w:ind w:firstLine="567"/>
        <w:jc w:val="both"/>
      </w:pPr>
      <w:r>
        <w:t>-  отказ в подготовке документации по планировке территории;</w:t>
      </w:r>
    </w:p>
    <w:p>
      <w:pPr>
        <w:ind w:firstLine="567"/>
        <w:jc w:val="both"/>
      </w:pPr>
      <w:r>
        <w:t>2) в случае обращения с заявлением об утверждении документации по планировке территории:</w:t>
      </w:r>
    </w:p>
    <w:p>
      <w:pPr>
        <w:ind w:firstLine="567"/>
        <w:jc w:val="both"/>
      </w:pPr>
      <w:r>
        <w:t>- решение об утверждении документации по планировке территории или о внесении изменений в документацию по планировке территории (проекта планировки территории и (или) проекта межевания территории);</w:t>
      </w:r>
    </w:p>
    <w:p>
      <w:pPr>
        <w:ind w:firstLine="567"/>
        <w:jc w:val="both"/>
      </w:pPr>
      <w:r>
        <w:t>- решение об отклонении документации по планировке территории и направление ее на доработку;</w:t>
      </w:r>
    </w:p>
    <w:p>
      <w:pPr>
        <w:ind w:firstLine="567"/>
        <w:jc w:val="both"/>
      </w:pPr>
      <w:r>
        <w:t>- отказ в утверждении документации по планировке территории.</w:t>
      </w:r>
    </w:p>
    <w:p>
      <w:pPr>
        <w:widowControl w:val="0"/>
        <w:overflowPunct/>
        <w:adjustRightInd/>
        <w:ind w:firstLine="540"/>
        <w:jc w:val="both"/>
        <w:textAlignment w:val="auto"/>
        <w:rPr>
          <w:rFonts w:cs="Arial"/>
        </w:rPr>
      </w:pPr>
      <w:r>
        <w:rPr>
          <w:rFonts w:cs="Arial"/>
        </w:rPr>
        <w:t>9. Срок предоставления муниципальной услуги:</w:t>
      </w:r>
    </w:p>
    <w:p>
      <w:pPr>
        <w:ind w:firstLine="567"/>
        <w:jc w:val="both"/>
      </w:pPr>
      <w:r>
        <w:t>- 15 рабочих дней со дня регистрации заявления и документов, необходимых для предоставления муниципальной услуги, для принятия решения о подготовке документации по планировке территории;</w:t>
      </w:r>
    </w:p>
    <w:p>
      <w:pPr>
        <w:ind w:firstLine="567"/>
        <w:jc w:val="both"/>
      </w:pPr>
      <w:r>
        <w:t>- 15 рабочих дней со дня регистрации заявления и документов, необходимых для предоставления муниципальной услуги, об утверждении документации по планировке территории, в случае если не требуется проведение общественных обсуждений по документации по планировке территории в соответствии с частью 5.1 статьи 46 Градостроительного кодекса Российской Федерации;</w:t>
      </w:r>
    </w:p>
    <w:p>
      <w:pPr>
        <w:ind w:firstLine="567"/>
        <w:jc w:val="both"/>
      </w:pPr>
      <w:r>
        <w:t>- 30 рабочих дней со дня регистрации заявления и документов, необходимых для предоставления муниципальной услуги, об утверждении документации по планировке территории.</w:t>
      </w:r>
    </w:p>
    <w:p>
      <w:pPr>
        <w:overflowPunct/>
        <w:ind w:firstLine="567"/>
        <w:jc w:val="both"/>
        <w:textAlignment w:val="auto"/>
        <w:rPr>
          <w:rFonts w:cs="PT Astra Serif"/>
        </w:rPr>
      </w:pPr>
      <w:r>
        <w:rPr>
          <w:rFonts w:cs="Arial"/>
        </w:rPr>
        <w:t xml:space="preserve">10. </w:t>
      </w:r>
      <w:r>
        <w:rPr>
          <w:rFonts w:cs="PT Astra Serif"/>
        </w:rPr>
        <w:t>Перечень нормативных правовых актов, в соответствии с которыми оказывается муниципальная услуга, размещен на официальном сайте муниципального образования города Кургана www.kurgan-city.ru в разделе «Услуги», в федеральной государственной информационной системе «Федеральный реестр государственных и муниципальных услуг (функций)» и на Едином портале государственных и муниципальных услуг.</w:t>
      </w:r>
    </w:p>
    <w:p>
      <w:pPr>
        <w:overflowPunct/>
        <w:ind w:firstLine="540"/>
        <w:jc w:val="both"/>
        <w:textAlignment w:val="auto"/>
        <w:rPr>
          <w:rFonts w:cs="PT Astra Serif"/>
        </w:rPr>
      </w:pPr>
      <w:r>
        <w:rPr>
          <w:rFonts w:cs="PT Astra Serif"/>
        </w:rPr>
        <w:t>При изменении информации осуществляется ее периодическое обновление.</w:t>
      </w:r>
    </w:p>
    <w:p>
      <w:pPr>
        <w:widowControl w:val="0"/>
        <w:overflowPunct/>
        <w:adjustRightInd/>
        <w:ind w:firstLine="540"/>
        <w:jc w:val="both"/>
        <w:textAlignment w:val="auto"/>
        <w:rPr>
          <w:rFonts w:cs="Arial"/>
        </w:rPr>
      </w:pPr>
      <w:r>
        <w:rPr>
          <w:rFonts w:cs="Arial"/>
        </w:rPr>
        <w:t>11. Исчерпывающий перечень документов, необходимых для предоставления подуслуги «Принятие решения о подготовке документации по планировке территории», подлежащих представлению заявителем:</w:t>
      </w:r>
    </w:p>
    <w:p>
      <w:pPr>
        <w:widowControl w:val="0"/>
        <w:overflowPunct/>
        <w:adjustRightInd/>
        <w:ind w:firstLine="540"/>
        <w:jc w:val="both"/>
        <w:textAlignment w:val="auto"/>
        <w:rPr>
          <w:rFonts w:cs="Arial"/>
        </w:rPr>
      </w:pPr>
      <w:r>
        <w:rPr>
          <w:rFonts w:cs="Arial"/>
        </w:rPr>
        <w:t>- заявление по форме согласно приложению 1 к настоящему Административному регламенту;</w:t>
      </w:r>
    </w:p>
    <w:p>
      <w:pPr>
        <w:widowControl w:val="0"/>
        <w:overflowPunct/>
        <w:adjustRightInd/>
        <w:ind w:firstLine="540"/>
        <w:jc w:val="both"/>
        <w:textAlignment w:val="auto"/>
      </w:pPr>
      <w:r>
        <w:rPr>
          <w:rFonts w:cs="Arial"/>
        </w:rPr>
        <w:t>-</w:t>
      </w:r>
      <w:r>
        <w:t xml:space="preserve"> проект задания на разработку документации по планировке территории по форме установленной постановлением Правительства Российской Федерации от 02.02.2024 г. № 112 «Об утверждении Правил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исполнительных органов субъектов Российской Федерации и органов местного самоуправления, принятия решения об утверждении документации по планировке территории, внесения изменений в такую документацию, отмены такой документации или ее отдельных частей, признания отдельных частей такой документации не подлежащими применению, а также подготовки и утверждения проекта планировки территории в отношении территорий исторических поселений федерального и регионального значения» (далее - постановление Правительства Российской Федерации от 02.02.2024 г. № 112);</w:t>
      </w:r>
    </w:p>
    <w:p>
      <w:pPr>
        <w:widowControl w:val="0"/>
        <w:overflowPunct/>
        <w:adjustRightInd/>
        <w:ind w:firstLine="540"/>
        <w:jc w:val="both"/>
        <w:textAlignment w:val="auto"/>
        <w:rPr>
          <w:rFonts w:cs="Arial"/>
        </w:rPr>
      </w:pPr>
      <w:r>
        <w:t>- проект задания на выполнение инженерных изысканий, необходимых для подготовки документации по планировке территории, в случаях предусмотренных действующим законодательством;</w:t>
      </w:r>
    </w:p>
    <w:p>
      <w:pPr>
        <w:widowControl w:val="0"/>
        <w:overflowPunct/>
        <w:adjustRightInd/>
        <w:ind w:firstLine="540"/>
        <w:jc w:val="both"/>
        <w:textAlignment w:val="auto"/>
        <w:rPr>
          <w:rFonts w:cs="Arial"/>
        </w:rPr>
      </w:pPr>
      <w:r>
        <w:rPr>
          <w:rFonts w:cs="Arial"/>
        </w:rPr>
        <w:t>- документ, удостоверяющий личность заявителя или представителя заявителя в случае, если от имени заявителя действует его уполномоченный представитель (предоставляется для удостоверения при личном обращении);</w:t>
      </w:r>
    </w:p>
    <w:p>
      <w:pPr>
        <w:widowControl w:val="0"/>
        <w:overflowPunct/>
        <w:adjustRightInd/>
        <w:ind w:firstLine="540"/>
        <w:jc w:val="both"/>
        <w:textAlignment w:val="auto"/>
        <w:rPr>
          <w:rFonts w:cs="Arial"/>
        </w:rPr>
      </w:pPr>
      <w:r>
        <w:rPr>
          <w:rFonts w:cs="Arial"/>
        </w:rPr>
        <w:t>- документ, подтверждающий полномочия представителя заявителя в соответствии с законодательством Российской Федерации, в случае, если с заявлением обращается уполномоченный представитель заявителя (предоставление указанного документа не требуется, в случае если от имени юридического лица обращается лицо, имеющее право действовать без доверенности).</w:t>
      </w:r>
    </w:p>
    <w:p>
      <w:pPr>
        <w:widowControl w:val="0"/>
        <w:overflowPunct/>
        <w:adjustRightInd/>
        <w:ind w:firstLine="540"/>
        <w:jc w:val="both"/>
        <w:textAlignment w:val="auto"/>
        <w:rPr>
          <w:rFonts w:cs="Arial"/>
        </w:rPr>
      </w:pPr>
      <w:r>
        <w:rPr>
          <w:rFonts w:cs="Arial"/>
        </w:rPr>
        <w:t xml:space="preserve"> 12. Исчерпывающий перечень документов, необходимых для предоставления подуслуги «Утверждение документации по планировке территории», подлежащих представлению заявителем:</w:t>
      </w:r>
    </w:p>
    <w:p>
      <w:pPr>
        <w:widowControl w:val="0"/>
        <w:overflowPunct/>
        <w:adjustRightInd/>
        <w:ind w:firstLine="540"/>
        <w:jc w:val="both"/>
        <w:textAlignment w:val="auto"/>
        <w:rPr>
          <w:rFonts w:cs="Arial"/>
        </w:rPr>
      </w:pPr>
      <w:r>
        <w:rPr>
          <w:rFonts w:cs="Arial"/>
        </w:rPr>
        <w:t>- заявление по форме согласно приложению 2 или 3 к настоящему Административному регламенту;</w:t>
      </w:r>
    </w:p>
    <w:p>
      <w:pPr>
        <w:widowControl w:val="0"/>
        <w:overflowPunct/>
        <w:adjustRightInd/>
        <w:ind w:firstLine="540"/>
        <w:jc w:val="both"/>
        <w:textAlignment w:val="auto"/>
        <w:rPr>
          <w:rFonts w:cs="Arial"/>
        </w:rPr>
      </w:pPr>
      <w:r>
        <w:rPr>
          <w:rFonts w:cs="Arial"/>
        </w:rPr>
        <w:t>- документ, удостоверяющий личность заявителя или представителя заявителя в случае, если от имени заявителя действует его уполномоченный представитель (предоставляется для удостоверения при личном обращении);</w:t>
      </w:r>
    </w:p>
    <w:p>
      <w:pPr>
        <w:widowControl w:val="0"/>
        <w:overflowPunct/>
        <w:adjustRightInd/>
        <w:ind w:firstLine="540"/>
        <w:jc w:val="both"/>
        <w:textAlignment w:val="auto"/>
        <w:rPr>
          <w:rFonts w:cs="Arial"/>
        </w:rPr>
      </w:pPr>
      <w:r>
        <w:rPr>
          <w:rFonts w:cs="Arial"/>
        </w:rPr>
        <w:t>- документ, подтверждающий полномочия представителя заявителя в соответствии с законодательством Российской Федерации, в случае, если с заявлением обращается уполномоченный представитель заявителя (предоставление указанного документа не требуется, в случае если от имени юридического лица обращается лицо, имеющее право действовать без доверенности);</w:t>
      </w:r>
    </w:p>
    <w:p>
      <w:pPr>
        <w:widowControl w:val="0"/>
        <w:overflowPunct/>
        <w:adjustRightInd/>
        <w:ind w:firstLine="567"/>
        <w:jc w:val="both"/>
        <w:textAlignment w:val="auto"/>
        <w:rPr>
          <w:rFonts w:cs="Arial"/>
        </w:rPr>
      </w:pPr>
      <w:r>
        <w:rPr>
          <w:rFonts w:cs="Arial"/>
        </w:rPr>
        <w:t>-</w:t>
      </w:r>
      <w:r>
        <w:t xml:space="preserve"> </w:t>
      </w:r>
      <w:r>
        <w:rPr>
          <w:rFonts w:cs="Arial"/>
        </w:rPr>
        <w:t>документ, удостоверяющий право заявителя на земельный участок или объект капитального строительства, права на которые не зарегистрированы в Едином государственном реестре недвижимости;</w:t>
      </w:r>
    </w:p>
    <w:p>
      <w:pPr>
        <w:overflowPunct/>
        <w:autoSpaceDE/>
        <w:autoSpaceDN/>
        <w:adjustRightInd/>
        <w:ind w:firstLine="480"/>
        <w:jc w:val="both"/>
        <w:rPr>
          <w:rFonts w:cs="Arial"/>
        </w:rPr>
      </w:pPr>
      <w:r>
        <w:t xml:space="preserve">- основная часть проекта планировки территории (за исключением случая, если заявитель обратился с заявлением об утверждении проекта межевания территории или внесении в него изменений); </w:t>
      </w:r>
    </w:p>
    <w:p>
      <w:pPr>
        <w:ind w:firstLine="567"/>
        <w:jc w:val="both"/>
      </w:pPr>
      <w:r>
        <w:t>- материалы по обоснованию проекта планировки территории (за исключением случая, если заявитель обратился с заявлением об утверждении проекта межевания территории или внесении в него изменений);</w:t>
      </w:r>
    </w:p>
    <w:p>
      <w:pPr>
        <w:ind w:firstLine="567"/>
        <w:jc w:val="both"/>
      </w:pPr>
      <w:r>
        <w:t xml:space="preserve">- основная часть проекта межевания территории (за исключением случая, если заявитель обратился с заявлением об утверждении проекта планировки территории); </w:t>
      </w:r>
    </w:p>
    <w:p>
      <w:pPr>
        <w:ind w:firstLine="567"/>
        <w:jc w:val="both"/>
      </w:pPr>
      <w:r>
        <w:t>- материалы по обоснованию проекта межевания территории (за исключением случая, если заявитель обратился с заявлением об утверждении проекта планировки территории);</w:t>
      </w:r>
    </w:p>
    <w:p>
      <w:pPr>
        <w:pStyle w:val="18"/>
        <w:ind w:firstLine="540"/>
        <w:jc w:val="both"/>
        <w:rPr>
          <w:rFonts w:ascii="PT Astra Serif" w:hAnsi="PT Astra Serif"/>
          <w:sz w:val="28"/>
          <w:szCs w:val="28"/>
        </w:rPr>
      </w:pPr>
      <w:r>
        <w:rPr>
          <w:rFonts w:ascii="PT Astra Serif" w:hAnsi="PT Astra Serif"/>
          <w:sz w:val="28"/>
          <w:szCs w:val="28"/>
        </w:rPr>
        <w:t>- документ, содержащий сведения, подлежащие внесению в Единый государственный реестр недвижимости, в том числе описание местоположения границ земельных участков, подлежащих образованию в соответствии с проектом межевания территории;</w:t>
      </w:r>
    </w:p>
    <w:p>
      <w:pPr>
        <w:pStyle w:val="18"/>
        <w:ind w:firstLine="540"/>
        <w:jc w:val="both"/>
        <w:rPr>
          <w:rFonts w:ascii="PT Astra Serif" w:hAnsi="PT Astra Serif"/>
          <w:sz w:val="28"/>
          <w:szCs w:val="28"/>
        </w:rPr>
      </w:pPr>
      <w:r>
        <w:rPr>
          <w:rFonts w:ascii="PT Astra Serif" w:hAnsi="PT Astra Serif"/>
          <w:sz w:val="28"/>
          <w:szCs w:val="28"/>
        </w:rPr>
        <w:t xml:space="preserve">- результаты инженерных изысканий, необходимых для подготовки документации по планировке территории, с приложением документов, подтверждающих соответствие лиц, выполнивших инженерные изыскания, требованиям </w:t>
      </w:r>
      <w:r>
        <w:rPr>
          <w:rFonts w:ascii="PT Astra Serif" w:hAnsi="PT Astra Serif"/>
          <w:sz w:val="28"/>
          <w:szCs w:val="28"/>
        </w:rPr>
        <w:fldChar w:fldCharType="begin"/>
      </w:r>
      <w:r>
        <w:rPr>
          <w:rFonts w:ascii="PT Astra Serif" w:hAnsi="PT Astra Serif"/>
          <w:sz w:val="28"/>
          <w:szCs w:val="28"/>
        </w:rPr>
        <w:instrText xml:space="preserve">HYPERLINK "https://login.consultant.ru/link/?req=doc&amp;base=LAW&amp;n=471026&amp;dst=1675" \h</w:instrText>
      </w:r>
      <w:r>
        <w:rPr>
          <w:rFonts w:ascii="PT Astra Serif" w:hAnsi="PT Astra Serif"/>
          <w:sz w:val="28"/>
          <w:szCs w:val="28"/>
        </w:rPr>
        <w:fldChar w:fldCharType="separate"/>
      </w:r>
      <w:r>
        <w:rPr>
          <w:rFonts w:ascii="PT Astra Serif" w:hAnsi="PT Astra Serif"/>
          <w:sz w:val="28"/>
          <w:szCs w:val="28"/>
        </w:rPr>
        <w:t>части 2 статьи 47</w:t>
      </w:r>
      <w:r>
        <w:rPr>
          <w:rFonts w:ascii="PT Astra Serif" w:hAnsi="PT Astra Serif"/>
          <w:sz w:val="28"/>
          <w:szCs w:val="28"/>
        </w:rPr>
        <w:fldChar w:fldCharType="end"/>
      </w:r>
      <w:r>
        <w:rPr>
          <w:rFonts w:ascii="PT Astra Serif" w:hAnsi="PT Astra Serif"/>
          <w:sz w:val="28"/>
          <w:szCs w:val="28"/>
        </w:rPr>
        <w:t xml:space="preserve"> Градостроительного кодекса Российской Федерации (в случае предусмотренных действующим законодательством);</w:t>
      </w:r>
    </w:p>
    <w:p>
      <w:pPr>
        <w:pStyle w:val="18"/>
        <w:ind w:firstLine="540"/>
        <w:jc w:val="both"/>
        <w:rPr>
          <w:rFonts w:ascii="PT Astra Serif" w:hAnsi="PT Astra Serif"/>
          <w:sz w:val="28"/>
          <w:szCs w:val="28"/>
        </w:rPr>
      </w:pPr>
      <w:r>
        <w:rPr>
          <w:rFonts w:ascii="PT Astra Serif" w:hAnsi="PT Astra Serif"/>
          <w:sz w:val="28"/>
          <w:szCs w:val="28"/>
        </w:rPr>
        <w:t xml:space="preserve">- в случае если документация по планировке территории подготовлена на основании решения лица, указанного в </w:t>
      </w:r>
      <w:r>
        <w:rPr>
          <w:rFonts w:ascii="PT Astra Serif" w:hAnsi="PT Astra Serif"/>
          <w:sz w:val="28"/>
          <w:szCs w:val="28"/>
        </w:rPr>
        <w:fldChar w:fldCharType="begin"/>
      </w:r>
      <w:r>
        <w:rPr>
          <w:rFonts w:ascii="PT Astra Serif" w:hAnsi="PT Astra Serif"/>
          <w:sz w:val="28"/>
          <w:szCs w:val="28"/>
        </w:rPr>
        <w:instrText xml:space="preserve">HYPERLINK "https://login.consultant.ru/link/?req=doc&amp;base=LAW&amp;n=471026&amp;dst=1425" \h</w:instrText>
      </w:r>
      <w:r>
        <w:rPr>
          <w:rFonts w:ascii="PT Astra Serif" w:hAnsi="PT Astra Serif"/>
          <w:sz w:val="28"/>
          <w:szCs w:val="28"/>
        </w:rPr>
        <w:fldChar w:fldCharType="separate"/>
      </w:r>
      <w:r>
        <w:rPr>
          <w:rFonts w:ascii="PT Astra Serif" w:hAnsi="PT Astra Serif"/>
          <w:sz w:val="28"/>
          <w:szCs w:val="28"/>
        </w:rPr>
        <w:t>части 1.1 статьи 45</w:t>
      </w:r>
      <w:r>
        <w:rPr>
          <w:rFonts w:ascii="PT Astra Serif" w:hAnsi="PT Astra Serif"/>
          <w:sz w:val="28"/>
          <w:szCs w:val="28"/>
        </w:rPr>
        <w:fldChar w:fldCharType="end"/>
      </w:r>
      <w:r>
        <w:rPr>
          <w:rFonts w:ascii="PT Astra Serif" w:hAnsi="PT Astra Serif"/>
          <w:sz w:val="28"/>
          <w:szCs w:val="28"/>
        </w:rPr>
        <w:t xml:space="preserve"> Градостроительного кодекса Российской Федерации, копия такого решения с приложением задания на разработку документации по планировке территории;</w:t>
      </w:r>
    </w:p>
    <w:p>
      <w:pPr>
        <w:pStyle w:val="18"/>
        <w:ind w:firstLine="540"/>
        <w:jc w:val="both"/>
        <w:rPr>
          <w:rFonts w:ascii="PT Astra Serif" w:hAnsi="PT Astra Serif"/>
          <w:sz w:val="28"/>
          <w:szCs w:val="28"/>
        </w:rPr>
      </w:pPr>
      <w:r>
        <w:rPr>
          <w:rFonts w:ascii="PT Astra Serif" w:hAnsi="PT Astra Serif"/>
          <w:sz w:val="28"/>
          <w:szCs w:val="28"/>
        </w:rPr>
        <w:t>- уведомление о результатах согласования согласующих органов, владельцев автомобильных дорог и (или) заявление о неполучении в установленный срок уведомления о результатах согласования от одного или нескольких согласующих органов, владельцев автомобильных дорог, а также документ, подтверждающий отправку документации по планировке территории таким согласующим органам, владельцам автомобильных дорог, и в случае наличия протокол согласительного совещания (в случае если согласование документации по планировке территории является обязательным в соответствии с законодательством Российской Федерации).</w:t>
      </w:r>
    </w:p>
    <w:p>
      <w:pPr>
        <w:pStyle w:val="18"/>
        <w:ind w:firstLine="540"/>
        <w:jc w:val="both"/>
        <w:rPr>
          <w:rFonts w:ascii="PT Astra Serif" w:hAnsi="PT Astra Serif"/>
          <w:sz w:val="28"/>
          <w:szCs w:val="28"/>
        </w:rPr>
      </w:pPr>
      <w:r>
        <w:rPr>
          <w:rFonts w:ascii="PT Astra Serif" w:hAnsi="PT Astra Serif"/>
          <w:sz w:val="28"/>
          <w:szCs w:val="28"/>
        </w:rPr>
        <w:t xml:space="preserve">Документация по планировке территории направляется в уполномоченный орган на бумажном носителе или в форме электронного документа. В случае направления документации по планировке территории на бумажном носителе такая документация должна быть заверена инициатором или лицом, указанным в </w:t>
      </w:r>
      <w:r>
        <w:rPr>
          <w:rFonts w:ascii="PT Astra Serif" w:hAnsi="PT Astra Serif"/>
          <w:sz w:val="28"/>
          <w:szCs w:val="28"/>
        </w:rPr>
        <w:fldChar w:fldCharType="begin"/>
      </w:r>
      <w:r>
        <w:rPr>
          <w:rFonts w:ascii="PT Astra Serif" w:hAnsi="PT Astra Serif"/>
          <w:sz w:val="28"/>
          <w:szCs w:val="28"/>
        </w:rPr>
        <w:instrText xml:space="preserve">HYPERLINK "https://login.consultant.ru/link/?req=doc&amp;base=LAW&amp;n=471026&amp;dst=1425" \h</w:instrText>
      </w:r>
      <w:r>
        <w:rPr>
          <w:rFonts w:ascii="PT Astra Serif" w:hAnsi="PT Astra Serif"/>
          <w:sz w:val="28"/>
          <w:szCs w:val="28"/>
        </w:rPr>
        <w:fldChar w:fldCharType="separate"/>
      </w:r>
      <w:r>
        <w:rPr>
          <w:rFonts w:ascii="PT Astra Serif" w:hAnsi="PT Astra Serif"/>
          <w:sz w:val="28"/>
          <w:szCs w:val="28"/>
        </w:rPr>
        <w:t>части 1.1 статьи 45</w:t>
      </w:r>
      <w:r>
        <w:rPr>
          <w:rFonts w:ascii="PT Astra Serif" w:hAnsi="PT Astra Serif"/>
          <w:sz w:val="28"/>
          <w:szCs w:val="28"/>
        </w:rPr>
        <w:fldChar w:fldCharType="end"/>
      </w:r>
      <w:r>
        <w:rPr>
          <w:rFonts w:ascii="PT Astra Serif" w:hAnsi="PT Astra Serif"/>
          <w:sz w:val="28"/>
          <w:szCs w:val="28"/>
        </w:rPr>
        <w:t xml:space="preserve"> Градостроительного кодекса Российской Федерации (их уполномоченными представителями), и направлена в сброшюрованном и прошитом виде в 2 экземплярах, а также на электронном носителе, подписанная электронной подписью инициатора или электронной подписью лица, указанного в </w:t>
      </w:r>
      <w:r>
        <w:rPr>
          <w:rFonts w:ascii="PT Astra Serif" w:hAnsi="PT Astra Serif"/>
          <w:sz w:val="28"/>
          <w:szCs w:val="28"/>
        </w:rPr>
        <w:fldChar w:fldCharType="begin"/>
      </w:r>
      <w:r>
        <w:rPr>
          <w:rFonts w:ascii="PT Astra Serif" w:hAnsi="PT Astra Serif"/>
          <w:sz w:val="28"/>
          <w:szCs w:val="28"/>
        </w:rPr>
        <w:instrText xml:space="preserve">HYPERLINK "https://login.consultant.ru/link/?req=doc&amp;base=LAW&amp;n=471026&amp;dst=1425" \h</w:instrText>
      </w:r>
      <w:r>
        <w:rPr>
          <w:rFonts w:ascii="PT Astra Serif" w:hAnsi="PT Astra Serif"/>
          <w:sz w:val="28"/>
          <w:szCs w:val="28"/>
        </w:rPr>
        <w:fldChar w:fldCharType="separate"/>
      </w:r>
      <w:r>
        <w:rPr>
          <w:rFonts w:ascii="PT Astra Serif" w:hAnsi="PT Astra Serif"/>
          <w:sz w:val="28"/>
          <w:szCs w:val="28"/>
        </w:rPr>
        <w:t>части 1.1 статьи 45</w:t>
      </w:r>
      <w:r>
        <w:rPr>
          <w:rFonts w:ascii="PT Astra Serif" w:hAnsi="PT Astra Serif"/>
          <w:sz w:val="28"/>
          <w:szCs w:val="28"/>
        </w:rPr>
        <w:fldChar w:fldCharType="end"/>
      </w:r>
      <w:r>
        <w:rPr>
          <w:rFonts w:ascii="PT Astra Serif" w:hAnsi="PT Astra Serif"/>
          <w:sz w:val="28"/>
          <w:szCs w:val="28"/>
        </w:rPr>
        <w:t xml:space="preserve"> Градостроительного кодекса Российской Федерации. В случае направления документации по планировке территории в форме электронного документа она должна быть подписана электронной подписью инициатора или электронной подписью лица, указанного в </w:t>
      </w:r>
      <w:r>
        <w:rPr>
          <w:rFonts w:ascii="PT Astra Serif" w:hAnsi="PT Astra Serif"/>
          <w:sz w:val="28"/>
          <w:szCs w:val="28"/>
        </w:rPr>
        <w:fldChar w:fldCharType="begin"/>
      </w:r>
      <w:r>
        <w:rPr>
          <w:rFonts w:ascii="PT Astra Serif" w:hAnsi="PT Astra Serif"/>
          <w:sz w:val="28"/>
          <w:szCs w:val="28"/>
        </w:rPr>
        <w:instrText xml:space="preserve">HYPERLINK "https://login.consultant.ru/link/?req=doc&amp;base=LAW&amp;n=471026&amp;dst=1425" \h</w:instrText>
      </w:r>
      <w:r>
        <w:rPr>
          <w:rFonts w:ascii="PT Astra Serif" w:hAnsi="PT Astra Serif"/>
          <w:sz w:val="28"/>
          <w:szCs w:val="28"/>
        </w:rPr>
        <w:fldChar w:fldCharType="separate"/>
      </w:r>
      <w:r>
        <w:rPr>
          <w:rFonts w:ascii="PT Astra Serif" w:hAnsi="PT Astra Serif"/>
          <w:sz w:val="28"/>
          <w:szCs w:val="28"/>
        </w:rPr>
        <w:t>части 1.1 статьи 45</w:t>
      </w:r>
      <w:r>
        <w:rPr>
          <w:rFonts w:ascii="PT Astra Serif" w:hAnsi="PT Astra Serif"/>
          <w:sz w:val="28"/>
          <w:szCs w:val="28"/>
        </w:rPr>
        <w:fldChar w:fldCharType="end"/>
      </w:r>
      <w:r>
        <w:rPr>
          <w:rFonts w:ascii="PT Astra Serif" w:hAnsi="PT Astra Serif"/>
          <w:sz w:val="28"/>
          <w:szCs w:val="28"/>
        </w:rPr>
        <w:t xml:space="preserve"> Градостроительного кодекса Российской Федерации.</w:t>
      </w:r>
    </w:p>
    <w:p>
      <w:pPr>
        <w:pStyle w:val="18"/>
        <w:ind w:firstLine="540"/>
        <w:jc w:val="both"/>
        <w:rPr>
          <w:rFonts w:ascii="PT Astra Serif" w:hAnsi="PT Astra Serif"/>
          <w:sz w:val="28"/>
          <w:szCs w:val="28"/>
        </w:rPr>
      </w:pPr>
      <w:r>
        <w:rPr>
          <w:rFonts w:ascii="PT Astra Serif" w:hAnsi="PT Astra Serif"/>
          <w:sz w:val="28"/>
          <w:szCs w:val="28"/>
        </w:rPr>
        <w:t>Документация по планировке территории, направляемая на электронном носителе или в форме электронного документа, должна соответствовать формату, позволяющему осуществить ее размещение в государственных информационных системах обеспечения градостроительной деятельности субъектов Российской Федерации.</w:t>
      </w:r>
    </w:p>
    <w:p>
      <w:pPr>
        <w:widowControl w:val="0"/>
        <w:overflowPunct/>
        <w:adjustRightInd/>
        <w:ind w:firstLine="540"/>
        <w:jc w:val="both"/>
        <w:textAlignment w:val="auto"/>
        <w:rPr>
          <w:rFonts w:cs="Arial"/>
        </w:rPr>
      </w:pPr>
      <w:r>
        <w:rPr>
          <w:rFonts w:cs="Arial"/>
        </w:rPr>
        <w:t>13.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w:t>
      </w:r>
    </w:p>
    <w:p>
      <w:pPr>
        <w:widowControl w:val="0"/>
        <w:overflowPunct/>
        <w:adjustRightInd/>
        <w:ind w:firstLine="540"/>
        <w:jc w:val="both"/>
        <w:textAlignment w:val="auto"/>
        <w:rPr>
          <w:rFonts w:cs="Arial"/>
        </w:rPr>
      </w:pPr>
      <w:r>
        <w:rPr>
          <w:rFonts w:cs="Arial"/>
        </w:rPr>
        <w:t>1) документ, удостоверяющий право заявителя на земельный участок или объект капитального строительства, права на которые зарегистрированы в Едином государственном реестре недвижимости;</w:t>
      </w:r>
    </w:p>
    <w:p>
      <w:pPr>
        <w:widowControl w:val="0"/>
        <w:overflowPunct/>
        <w:adjustRightInd/>
        <w:ind w:firstLine="540"/>
        <w:jc w:val="both"/>
        <w:textAlignment w:val="auto"/>
        <w:rPr>
          <w:rFonts w:cs="Arial"/>
        </w:rPr>
      </w:pPr>
      <w:r>
        <w:rPr>
          <w:rFonts w:cs="Arial"/>
        </w:rPr>
        <w:t>2) схематический чертеж границ территории, в отношении которой запрашивается разрешение о подготовке документации по планировке территории.</w:t>
      </w:r>
    </w:p>
    <w:p>
      <w:pPr>
        <w:widowControl w:val="0"/>
        <w:overflowPunct/>
        <w:adjustRightInd/>
        <w:ind w:firstLine="540"/>
        <w:jc w:val="both"/>
        <w:textAlignment w:val="auto"/>
        <w:rPr>
          <w:rFonts w:cs="Arial"/>
        </w:rPr>
      </w:pPr>
      <w:r>
        <w:rPr>
          <w:rFonts w:cs="Arial"/>
        </w:rPr>
        <w:t>При непредставлении указанных в подпункте 1 настоящего пункта документов заявителем Департамент запрашивает недостающие документы (информацию), необходимые(ую) в целях предоставления муниципальной услуги, в соответствующих государственных органах, органах местного самоуправления, организациях, участвующих в предоставлении государственных и муниципальных услуг, в рамках системы межведомственного взаимодействия, в т.ч.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pPr>
        <w:widowControl w:val="0"/>
        <w:overflowPunct/>
        <w:adjustRightInd/>
        <w:ind w:firstLine="540"/>
        <w:jc w:val="both"/>
        <w:textAlignment w:val="auto"/>
        <w:rPr>
          <w:rFonts w:cs="Arial"/>
        </w:rPr>
      </w:pPr>
      <w:r>
        <w:rPr>
          <w:rFonts w:cs="Arial"/>
        </w:rPr>
        <w:t>14. Документы, представляемые заявителем в целях предоставления муниципальных услуг:</w:t>
      </w:r>
    </w:p>
    <w:p>
      <w:pPr>
        <w:widowControl w:val="0"/>
        <w:overflowPunct/>
        <w:adjustRightInd/>
        <w:ind w:firstLine="540"/>
        <w:jc w:val="both"/>
        <w:textAlignment w:val="auto"/>
        <w:rPr>
          <w:rFonts w:cs="Arial"/>
        </w:rPr>
      </w:pPr>
      <w:r>
        <w:rPr>
          <w:rFonts w:cs="Arial"/>
        </w:rPr>
        <w:t>1) должны соответствовать требованиям, установленным законодательством Российской Федерации, и отражать информацию, необходимую для предоставления муниципальных услуг;</w:t>
      </w:r>
    </w:p>
    <w:p>
      <w:pPr>
        <w:widowControl w:val="0"/>
        <w:overflowPunct/>
        <w:adjustRightInd/>
        <w:ind w:firstLine="540"/>
        <w:jc w:val="both"/>
        <w:textAlignment w:val="auto"/>
        <w:rPr>
          <w:rFonts w:cs="Arial"/>
        </w:rPr>
      </w:pPr>
      <w:r>
        <w:rPr>
          <w:rFonts w:cs="Arial"/>
        </w:rPr>
        <w:t>2) тексты документов должны быть написаны разборчиво, фамилии, имена и отчества физических лиц, почтовый адрес, наименование юридического лица, его организационно-правовая форма и местонахождение должны быть написаны полностью;</w:t>
      </w:r>
    </w:p>
    <w:p>
      <w:pPr>
        <w:widowControl w:val="0"/>
        <w:overflowPunct/>
        <w:adjustRightInd/>
        <w:ind w:firstLine="540"/>
        <w:jc w:val="both"/>
        <w:textAlignment w:val="auto"/>
        <w:rPr>
          <w:rFonts w:cs="Arial"/>
        </w:rPr>
      </w:pPr>
      <w:r>
        <w:rPr>
          <w:rFonts w:cs="Arial"/>
        </w:rPr>
        <w:t>3) документы не должны иметь подчистки либо приписки, зачеркнутые слова и иные, не оговоренные в них, исправления, не должны быть исполнены карандашом, а также не должны иметь серьезных повреждений, которые позволяли бы неоднозначно истолковать их содержание;</w:t>
      </w:r>
    </w:p>
    <w:p>
      <w:pPr>
        <w:widowControl w:val="0"/>
        <w:overflowPunct/>
        <w:adjustRightInd/>
        <w:ind w:firstLine="540"/>
        <w:jc w:val="both"/>
        <w:textAlignment w:val="auto"/>
        <w:rPr>
          <w:rFonts w:cs="Arial"/>
        </w:rPr>
      </w:pPr>
      <w:r>
        <w:rPr>
          <w:rFonts w:cs="Arial"/>
        </w:rPr>
        <w:t>4) документы на бумажных носителях представляются в двух экземплярах, один из которых - подлинник, представляемый для обозрения и подлежащий возврату заявителю, другой - копия документа, прилагаемая к заявлению, либо в виде нотариально удостоверенных копий документов.</w:t>
      </w:r>
    </w:p>
    <w:p>
      <w:pPr>
        <w:widowControl w:val="0"/>
        <w:overflowPunct/>
        <w:adjustRightInd/>
        <w:ind w:firstLine="540"/>
        <w:jc w:val="both"/>
        <w:textAlignment w:val="auto"/>
        <w:rPr>
          <w:rFonts w:cs="Arial"/>
        </w:rPr>
      </w:pPr>
      <w:r>
        <w:rPr>
          <w:rFonts w:cs="Arial"/>
        </w:rPr>
        <w:t>При подаче заявления и документов в электронной форме с использованием Единого портала государственных и муниципальных услуг заявитель предоставляет оригиналы документов, направленных в электронной форме, либо их нотариально удостоверенные копии.</w:t>
      </w:r>
    </w:p>
    <w:p>
      <w:pPr>
        <w:widowControl w:val="0"/>
        <w:overflowPunct/>
        <w:adjustRightInd/>
        <w:ind w:firstLine="540"/>
        <w:jc w:val="both"/>
        <w:textAlignment w:val="auto"/>
        <w:rPr>
          <w:rFonts w:cs="Arial"/>
        </w:rPr>
      </w:pPr>
      <w:r>
        <w:rPr>
          <w:rFonts w:cs="Arial"/>
        </w:rPr>
        <w:t>15. Департамент и МФЦ, в случае обращения заявителя через МФЦ,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widowControl w:val="0"/>
        <w:overflowPunct/>
        <w:adjustRightInd/>
        <w:ind w:firstLine="540"/>
        <w:jc w:val="both"/>
        <w:textAlignment w:val="auto"/>
        <w:rPr>
          <w:rFonts w:cs="Arial"/>
        </w:rPr>
      </w:pPr>
      <w:r>
        <w:rPr>
          <w:rFonts w:cs="Arial"/>
        </w:rPr>
        <w:t>16. Основания для отказа в приеме документов являются:</w:t>
      </w:r>
    </w:p>
    <w:p>
      <w:pPr>
        <w:widowControl w:val="0"/>
        <w:overflowPunct/>
        <w:adjustRightInd/>
        <w:ind w:firstLine="540"/>
        <w:jc w:val="both"/>
        <w:textAlignment w:val="auto"/>
      </w:pPr>
      <w:r>
        <w:t>1) подача заявления от имени заявителя не уполномоченным на то лицом;</w:t>
      </w:r>
    </w:p>
    <w:p>
      <w:pPr>
        <w:ind w:firstLine="540"/>
        <w:jc w:val="both"/>
      </w:pPr>
      <w:r>
        <w:t>2) неполное, некорректное заполнение полей в форме заявления;</w:t>
      </w:r>
    </w:p>
    <w:p>
      <w:pPr>
        <w:ind w:firstLine="540"/>
        <w:jc w:val="both"/>
      </w:pPr>
      <w:r>
        <w:t>3) представление неполного комплекта документов, указанных в пунктах 11 и 12 Административного регламента, подлежащих обязательному представлению заявителем.</w:t>
      </w:r>
    </w:p>
    <w:p>
      <w:pPr>
        <w:widowControl w:val="0"/>
        <w:overflowPunct/>
        <w:adjustRightInd/>
        <w:ind w:firstLine="540"/>
        <w:jc w:val="both"/>
        <w:textAlignment w:val="auto"/>
        <w:rPr>
          <w:rFonts w:cs="Arial"/>
        </w:rPr>
      </w:pPr>
      <w:bookmarkStart w:id="1" w:name="P181"/>
      <w:bookmarkEnd w:id="1"/>
      <w:r>
        <w:rPr>
          <w:rFonts w:cs="Arial"/>
        </w:rPr>
        <w:t>17. Исчерпывающий перечень оснований для отказа в предоставлении муниципальной услуги:</w:t>
      </w:r>
    </w:p>
    <w:p>
      <w:pPr>
        <w:widowControl w:val="0"/>
        <w:overflowPunct/>
        <w:adjustRightInd/>
        <w:ind w:firstLine="540"/>
        <w:jc w:val="both"/>
        <w:textAlignment w:val="auto"/>
        <w:rPr>
          <w:rFonts w:cs="Calibri"/>
        </w:rPr>
      </w:pPr>
      <w:bookmarkStart w:id="2" w:name="P182"/>
      <w:bookmarkEnd w:id="2"/>
      <w:r>
        <w:rPr>
          <w:rFonts w:cs="Calibri"/>
        </w:rPr>
        <w:t>1) при принятии решения о подготовке документации по планировке территории:</w:t>
      </w:r>
    </w:p>
    <w:p>
      <w:pPr>
        <w:pStyle w:val="18"/>
        <w:ind w:firstLine="539"/>
        <w:jc w:val="both"/>
        <w:rPr>
          <w:rFonts w:ascii="PT Astra Serif" w:hAnsi="PT Astra Serif"/>
          <w:sz w:val="28"/>
          <w:szCs w:val="28"/>
        </w:rPr>
      </w:pPr>
      <w:r>
        <w:rPr>
          <w:rFonts w:ascii="PT Astra Serif" w:hAnsi="PT Astra Serif"/>
          <w:sz w:val="28"/>
          <w:szCs w:val="28"/>
        </w:rPr>
        <w:t>- отсутствуют документы, необходимые для принятия решения о подготовке документации по планировке территории, предусмотренные пунктом 11 Административного регламента;</w:t>
      </w:r>
    </w:p>
    <w:p>
      <w:pPr>
        <w:pStyle w:val="18"/>
        <w:ind w:firstLine="539"/>
        <w:jc w:val="both"/>
        <w:rPr>
          <w:rFonts w:ascii="PT Astra Serif" w:hAnsi="PT Astra Serif"/>
          <w:sz w:val="28"/>
          <w:szCs w:val="28"/>
        </w:rPr>
      </w:pPr>
      <w:r>
        <w:rPr>
          <w:rFonts w:ascii="PT Astra Serif" w:hAnsi="PT Astra Serif"/>
          <w:sz w:val="28"/>
          <w:szCs w:val="28"/>
        </w:rPr>
        <w:t>- планируемый к размещению объект капитального строительства не относится к объектам, в отношении которых решение о подготовке документации по планировке территории принимает Администрация города Кургана;</w:t>
      </w:r>
    </w:p>
    <w:p>
      <w:pPr>
        <w:pStyle w:val="18"/>
        <w:ind w:firstLine="539"/>
        <w:jc w:val="both"/>
        <w:rPr>
          <w:rFonts w:ascii="PT Astra Serif" w:hAnsi="PT Astra Serif"/>
          <w:sz w:val="28"/>
          <w:szCs w:val="28"/>
        </w:rPr>
      </w:pPr>
      <w:r>
        <w:rPr>
          <w:rFonts w:ascii="PT Astra Serif" w:hAnsi="PT Astra Serif"/>
          <w:sz w:val="28"/>
          <w:szCs w:val="28"/>
        </w:rPr>
        <w:t>- заявление о подготовке документации</w:t>
      </w:r>
      <w:r>
        <w:rPr>
          <w:rFonts w:ascii="PT Astra Serif" w:hAnsi="PT Astra Serif"/>
        </w:rPr>
        <w:t xml:space="preserve"> </w:t>
      </w:r>
      <w:r>
        <w:rPr>
          <w:rFonts w:ascii="PT Astra Serif" w:hAnsi="PT Astra Serif"/>
          <w:sz w:val="28"/>
          <w:szCs w:val="28"/>
        </w:rPr>
        <w:t>по планировке территории не соответствует приложению 1 к настоящему Административному регламенту;</w:t>
      </w:r>
    </w:p>
    <w:p>
      <w:pPr>
        <w:pStyle w:val="18"/>
        <w:ind w:firstLine="539"/>
        <w:jc w:val="both"/>
        <w:rPr>
          <w:rFonts w:ascii="PT Astra Serif" w:hAnsi="PT Astra Serif"/>
          <w:sz w:val="28"/>
          <w:szCs w:val="28"/>
        </w:rPr>
      </w:pPr>
      <w:r>
        <w:rPr>
          <w:rFonts w:ascii="PT Astra Serif" w:hAnsi="PT Astra Serif"/>
          <w:sz w:val="28"/>
          <w:szCs w:val="28"/>
        </w:rPr>
        <w:t>- проект задания на разработку документации по планировке территории не соответствует постановлению Правительства Российской Федерации               от 02.02.2024 г. № 112;</w:t>
      </w:r>
    </w:p>
    <w:p>
      <w:pPr>
        <w:pStyle w:val="18"/>
        <w:ind w:firstLine="539"/>
        <w:jc w:val="both"/>
        <w:rPr>
          <w:rFonts w:ascii="PT Astra Serif" w:hAnsi="PT Astra Serif"/>
          <w:sz w:val="28"/>
          <w:szCs w:val="28"/>
        </w:rPr>
      </w:pPr>
      <w:r>
        <w:rPr>
          <w:rFonts w:ascii="PT Astra Serif" w:hAnsi="PT Astra Serif"/>
          <w:sz w:val="28"/>
          <w:szCs w:val="28"/>
        </w:rPr>
        <w:t>- в документах территориального планирования отсутствуют сведения о размещении объекта капитального строительства, при этом отображение указанного объекта в документах территориального планирования предусмотрено в соответствии с законодательством Российской Федерации;</w:t>
      </w:r>
    </w:p>
    <w:p>
      <w:pPr>
        <w:pStyle w:val="18"/>
        <w:ind w:firstLine="539"/>
        <w:jc w:val="both"/>
        <w:rPr>
          <w:rFonts w:ascii="PT Astra Serif" w:hAnsi="PT Astra Serif"/>
          <w:sz w:val="28"/>
          <w:szCs w:val="28"/>
        </w:rPr>
      </w:pPr>
      <w:r>
        <w:rPr>
          <w:rFonts w:ascii="PT Astra Serif" w:hAnsi="PT Astra Serif"/>
          <w:sz w:val="28"/>
          <w:szCs w:val="28"/>
        </w:rPr>
        <w:t>- в отношении территории (части территории), применительно к которой планируется подготовка документации по планировке территории, принято решение о подготовке документации по планировке территории, за исключением решения о подготовке документации по планировке территории в целях строительства, реконструкции линейного объекта;</w:t>
      </w:r>
    </w:p>
    <w:p>
      <w:pPr>
        <w:pStyle w:val="18"/>
        <w:ind w:firstLine="539"/>
        <w:jc w:val="both"/>
        <w:rPr>
          <w:rFonts w:ascii="PT Astra Serif" w:hAnsi="PT Astra Serif"/>
          <w:sz w:val="28"/>
          <w:szCs w:val="28"/>
        </w:rPr>
      </w:pPr>
      <w:r>
        <w:rPr>
          <w:rFonts w:ascii="PT Astra Serif" w:hAnsi="PT Astra Serif"/>
          <w:sz w:val="28"/>
          <w:szCs w:val="28"/>
        </w:rPr>
        <w:t>- заявление о подготовке документации направлено лицом, которым в соответствии с частью 1.1 статьи 45 Градостроительного кодекса Российской Федерации решение о подготовке документации по планировке территории принимается самостоятельно;</w:t>
      </w:r>
    </w:p>
    <w:p>
      <w:pPr>
        <w:pStyle w:val="18"/>
        <w:ind w:firstLine="539"/>
        <w:jc w:val="both"/>
        <w:rPr>
          <w:rFonts w:ascii="PT Astra Serif" w:hAnsi="PT Astra Serif"/>
          <w:sz w:val="28"/>
          <w:szCs w:val="28"/>
        </w:rPr>
      </w:pPr>
      <w:r>
        <w:rPr>
          <w:rFonts w:ascii="PT Astra Serif" w:hAnsi="PT Astra Serif"/>
          <w:sz w:val="28"/>
          <w:szCs w:val="28"/>
        </w:rPr>
        <w:t>- указанная в заявлении о подготовке документации территория (часть территории), в отношении которой планируется подготовка документации по планировке территории, является территорией, в отношении которой предусматривается осуществление комплексного развития территории, за исключением случая, если указанный в заявлении о подготовке документации вид документации по планировке территории предусматривает строительство, реконструкцию линейных объектов.</w:t>
      </w:r>
    </w:p>
    <w:p>
      <w:pPr>
        <w:widowControl w:val="0"/>
        <w:overflowPunct/>
        <w:adjustRightInd/>
        <w:ind w:firstLine="540"/>
        <w:jc w:val="both"/>
        <w:textAlignment w:val="auto"/>
        <w:rPr>
          <w:rFonts w:cs="Calibri"/>
        </w:rPr>
      </w:pPr>
      <w:r>
        <w:rPr>
          <w:rFonts w:cs="Calibri"/>
        </w:rPr>
        <w:t>2) при принятии решения об утверждении документации по планировке территории:</w:t>
      </w:r>
    </w:p>
    <w:p>
      <w:pPr>
        <w:widowControl w:val="0"/>
        <w:overflowPunct/>
        <w:adjustRightInd/>
        <w:ind w:firstLine="540"/>
        <w:jc w:val="both"/>
        <w:textAlignment w:val="auto"/>
        <w:rPr>
          <w:rFonts w:cs="Calibri"/>
        </w:rPr>
      </w:pPr>
      <w:r>
        <w:rPr>
          <w:rFonts w:cs="Calibri"/>
        </w:rPr>
        <w:t>- состав проекта планировки территории не соответствует статье 42 Градостроительного кодекса Российской Федерации;</w:t>
      </w:r>
    </w:p>
    <w:p>
      <w:pPr>
        <w:widowControl w:val="0"/>
        <w:overflowPunct/>
        <w:adjustRightInd/>
        <w:ind w:firstLine="540"/>
        <w:jc w:val="both"/>
        <w:textAlignment w:val="auto"/>
        <w:rPr>
          <w:rFonts w:cs="Calibri"/>
        </w:rPr>
      </w:pPr>
      <w:r>
        <w:rPr>
          <w:rFonts w:cs="Calibri"/>
        </w:rPr>
        <w:t>- состав проекта межевания территории не соответствует статье 43 Градостроительного кодекса Российской Федерации;</w:t>
      </w:r>
    </w:p>
    <w:p>
      <w:pPr>
        <w:widowControl w:val="0"/>
        <w:overflowPunct/>
        <w:adjustRightInd/>
        <w:ind w:firstLine="540"/>
        <w:jc w:val="both"/>
        <w:textAlignment w:val="auto"/>
        <w:rPr>
          <w:rFonts w:cs="Calibri"/>
        </w:rPr>
      </w:pPr>
      <w:r>
        <w:rPr>
          <w:rFonts w:cs="Calibri"/>
        </w:rPr>
        <w:t>- несоответствие такой документации требованиям, указанным в части 10 статьи 45 Градостроительного кодекса Российской Федерации;</w:t>
      </w:r>
    </w:p>
    <w:p>
      <w:pPr>
        <w:widowControl w:val="0"/>
        <w:overflowPunct/>
        <w:adjustRightInd/>
        <w:ind w:firstLine="540"/>
        <w:jc w:val="both"/>
        <w:textAlignment w:val="auto"/>
        <w:rPr>
          <w:rFonts w:cs="Calibri"/>
        </w:rPr>
      </w:pPr>
      <w:r>
        <w:rPr>
          <w:rFonts w:cs="Calibri"/>
        </w:rPr>
        <w:t>- проектом межевания территории осуществляется образование земельных участков не соответствующее требованиям Земельного кодекса Российской Федерации;</w:t>
      </w:r>
    </w:p>
    <w:p>
      <w:pPr>
        <w:ind w:firstLine="567"/>
        <w:jc w:val="both"/>
      </w:pPr>
      <w:r>
        <w:rPr>
          <w:rFonts w:cs="Calibri"/>
        </w:rPr>
        <w:t>-</w:t>
      </w:r>
      <w:r>
        <w:t xml:space="preserve"> отсутствует согласование документации по планировке территории в случаях, предусмотренных статьей 45 Градостроительного кодекса Российской Федерации;</w:t>
      </w:r>
    </w:p>
    <w:p>
      <w:pPr>
        <w:ind w:firstLine="567"/>
        <w:jc w:val="both"/>
      </w:pPr>
      <w:r>
        <w:t>- документация по планировке территории не соответствует требованиям постановления Правительства Российской Федерации                      от 12.05.2017 г. № 564 «Об утверждении Положения о составе и содержании документации по планировке территории, предусматривающей размещение одного или нескольких линейных объектов»;</w:t>
      </w:r>
    </w:p>
    <w:p>
      <w:pPr>
        <w:widowControl w:val="0"/>
        <w:overflowPunct/>
        <w:adjustRightInd/>
        <w:ind w:firstLine="540"/>
        <w:jc w:val="both"/>
        <w:textAlignment w:val="auto"/>
        <w:rPr>
          <w:rFonts w:cs="Calibri"/>
        </w:rPr>
      </w:pPr>
      <w:r>
        <w:rPr>
          <w:rFonts w:cs="Calibri"/>
        </w:rPr>
        <w:t>- решение об отклонении документации по планировке территории с учетом протокола общественных обсуждений по проекту документации по планировке территории и заключения о результатах общественных обсуждений.</w:t>
      </w:r>
    </w:p>
    <w:p>
      <w:pPr>
        <w:widowControl w:val="0"/>
        <w:overflowPunct/>
        <w:adjustRightInd/>
        <w:ind w:firstLine="540"/>
        <w:jc w:val="both"/>
        <w:textAlignment w:val="auto"/>
        <w:rPr>
          <w:rFonts w:cs="Arial"/>
        </w:rPr>
      </w:pPr>
      <w:r>
        <w:rPr>
          <w:rFonts w:cs="Arial"/>
        </w:rPr>
        <w:t>18. Основанием для приостановления муниципальной услуги является проведение общественных обсуждений в порядке, установленном решением Курганской городской Думы от 27.06.2018 г. № 112 «Об утверждении Положения о порядке организации и проведения общественных обсуждений по вопросам градостроительной деятельности на территории города Кургана».</w:t>
      </w:r>
    </w:p>
    <w:p>
      <w:pPr>
        <w:widowControl w:val="0"/>
        <w:overflowPunct/>
        <w:adjustRightInd/>
        <w:ind w:firstLine="540"/>
        <w:jc w:val="both"/>
        <w:textAlignment w:val="auto"/>
        <w:rPr>
          <w:rFonts w:cs="Arial"/>
        </w:rPr>
      </w:pPr>
      <w:r>
        <w:rPr>
          <w:rFonts w:cs="Arial"/>
        </w:rPr>
        <w:t>19. Муниципальная услуга предоставляется бесплатно.</w:t>
      </w:r>
    </w:p>
    <w:p>
      <w:pPr>
        <w:widowControl w:val="0"/>
        <w:overflowPunct/>
        <w:adjustRightInd/>
        <w:ind w:firstLine="540"/>
        <w:jc w:val="both"/>
        <w:textAlignment w:val="auto"/>
        <w:rPr>
          <w:rFonts w:cs="Arial"/>
        </w:rPr>
      </w:pPr>
      <w:r>
        <w:rPr>
          <w:rFonts w:cs="Arial"/>
        </w:rPr>
        <w:t>Расходы, связанные с организацией и проведением общественных обсуждений по проекта планировки и (или) проектам межевания территории, несет заявитель.</w:t>
      </w:r>
    </w:p>
    <w:p>
      <w:pPr>
        <w:widowControl w:val="0"/>
        <w:overflowPunct/>
        <w:adjustRightInd/>
        <w:ind w:firstLine="540"/>
        <w:jc w:val="both"/>
        <w:textAlignment w:val="auto"/>
        <w:rPr>
          <w:rFonts w:cs="Arial"/>
        </w:rPr>
      </w:pPr>
      <w:r>
        <w:rPr>
          <w:rFonts w:cs="Arial"/>
        </w:rPr>
        <w:t>20. Максимальный срок ожидания в очереди при подаче заявления о предоставлении муниципальной услуги и при получении конечного результата муниципальной услуги не должен превышать 15 минут.</w:t>
      </w:r>
    </w:p>
    <w:p>
      <w:pPr>
        <w:widowControl w:val="0"/>
        <w:overflowPunct/>
        <w:adjustRightInd/>
        <w:ind w:firstLine="540"/>
        <w:jc w:val="both"/>
        <w:textAlignment w:val="auto"/>
        <w:rPr>
          <w:rFonts w:cs="Arial"/>
        </w:rPr>
      </w:pPr>
      <w:r>
        <w:rPr>
          <w:rFonts w:cs="Arial"/>
        </w:rPr>
        <w:t>21. Регистрация заявления о предоставлении муниципальной услуги осуществляется в течение 1 рабочего дня со дня поступления заявления в Департамент.</w:t>
      </w:r>
    </w:p>
    <w:p>
      <w:pPr>
        <w:widowControl w:val="0"/>
        <w:overflowPunct/>
        <w:adjustRightInd/>
        <w:ind w:firstLine="540"/>
        <w:jc w:val="both"/>
        <w:textAlignment w:val="auto"/>
        <w:rPr>
          <w:rFonts w:cs="Arial"/>
        </w:rPr>
      </w:pPr>
      <w:r>
        <w:rPr>
          <w:rFonts w:cs="Arial"/>
        </w:rPr>
        <w:t>При обращении заявителя через МФЦ срок регистрации заявления в Департаменте исчисляется со дня передачи заявления от МФЦ.</w:t>
      </w:r>
    </w:p>
    <w:p>
      <w:pPr>
        <w:widowControl w:val="0"/>
        <w:overflowPunct/>
        <w:adjustRightInd/>
        <w:ind w:firstLine="540"/>
        <w:jc w:val="both"/>
        <w:textAlignment w:val="auto"/>
        <w:rPr>
          <w:rFonts w:cs="Arial"/>
        </w:rPr>
      </w:pPr>
      <w:r>
        <w:rPr>
          <w:rFonts w:cs="Arial"/>
        </w:rPr>
        <w:t>22. К помещениям, в которых предоставляется муниципальная услуга, к местам ожидания и приема заявителей, размещению и оформлению информации о порядке предоставления муниципальной услуги предъявляются следующие требования:</w:t>
      </w:r>
    </w:p>
    <w:p>
      <w:pPr>
        <w:widowControl w:val="0"/>
        <w:overflowPunct/>
        <w:adjustRightInd/>
        <w:ind w:firstLine="540"/>
        <w:jc w:val="both"/>
        <w:textAlignment w:val="auto"/>
        <w:rPr>
          <w:rFonts w:cs="Arial"/>
        </w:rPr>
      </w:pPr>
      <w:r>
        <w:rPr>
          <w:rFonts w:cs="Arial"/>
        </w:rPr>
        <w:t>1) места ожидания и приема заявителей, места для информирования заявителей о порядке предоставления муниципальной услуги и заполнения необходимых документов оборудуются стульями (креслами), столами и обеспечиваются письменными принадлежностями;</w:t>
      </w:r>
    </w:p>
    <w:p>
      <w:pPr>
        <w:widowControl w:val="0"/>
        <w:overflowPunct/>
        <w:adjustRightInd/>
        <w:ind w:firstLine="540"/>
        <w:jc w:val="both"/>
        <w:textAlignment w:val="auto"/>
        <w:rPr>
          <w:rFonts w:cs="Arial"/>
        </w:rPr>
      </w:pPr>
      <w:r>
        <w:rPr>
          <w:rFonts w:cs="Arial"/>
        </w:rPr>
        <w:t>2) кабинеты приема заявителей оборудуются столами, стульями для посетителей и информационными табличками (вывесками) с указанием:</w:t>
      </w:r>
    </w:p>
    <w:p>
      <w:pPr>
        <w:widowControl w:val="0"/>
        <w:overflowPunct/>
        <w:adjustRightInd/>
        <w:ind w:firstLine="540"/>
        <w:jc w:val="both"/>
        <w:textAlignment w:val="auto"/>
        <w:rPr>
          <w:rFonts w:cs="Arial"/>
        </w:rPr>
      </w:pPr>
      <w:r>
        <w:rPr>
          <w:rFonts w:cs="Arial"/>
        </w:rPr>
        <w:t>- номера кабинета;</w:t>
      </w:r>
    </w:p>
    <w:p>
      <w:pPr>
        <w:widowControl w:val="0"/>
        <w:overflowPunct/>
        <w:adjustRightInd/>
        <w:ind w:firstLine="540"/>
        <w:jc w:val="both"/>
        <w:textAlignment w:val="auto"/>
        <w:rPr>
          <w:rFonts w:cs="Arial"/>
        </w:rPr>
      </w:pPr>
      <w:r>
        <w:rPr>
          <w:rFonts w:cs="Arial"/>
        </w:rPr>
        <w:t>- названия отдела, осуществляющего предоставление муниципальной услуги;</w:t>
      </w:r>
    </w:p>
    <w:p>
      <w:pPr>
        <w:widowControl w:val="0"/>
        <w:overflowPunct/>
        <w:adjustRightInd/>
        <w:ind w:firstLine="540"/>
        <w:jc w:val="both"/>
        <w:textAlignment w:val="auto"/>
        <w:rPr>
          <w:rFonts w:cs="Arial"/>
        </w:rPr>
      </w:pPr>
      <w:r>
        <w:rPr>
          <w:rFonts w:cs="Arial"/>
        </w:rPr>
        <w:t>3) рабочие места специалистов, осуществляющих предоставление муниципальной услуги, оборудуются персональным компьютером с возможностью доступа к необходимым информационным базам данных, печатающим устройством;</w:t>
      </w:r>
    </w:p>
    <w:p>
      <w:pPr>
        <w:widowControl w:val="0"/>
        <w:overflowPunct/>
        <w:adjustRightInd/>
        <w:ind w:firstLine="540"/>
        <w:jc w:val="both"/>
        <w:textAlignment w:val="auto"/>
        <w:rPr>
          <w:rFonts w:cs="Arial"/>
        </w:rPr>
      </w:pPr>
      <w:r>
        <w:rPr>
          <w:rFonts w:cs="Arial"/>
        </w:rPr>
        <w:t>4) в помещениях, предназначенных для ожидания заявителей, информация о порядке предоставления муниципальной услуги, форма и образец заполнения заявления размещаются на информационных стендах. Информационные стенды должны устанавливаться таким образом, чтобы обеспечить возможную видимость информации максимальному количеству граждан. Тексты информационных материалов, размещаемых на стендах, печатаются удобным для чтения шрифтом, без исправлений, наиболее важные места выделяются (подчеркиваются).</w:t>
      </w:r>
    </w:p>
    <w:p>
      <w:pPr>
        <w:widowControl w:val="0"/>
        <w:overflowPunct/>
        <w:adjustRightInd/>
        <w:ind w:firstLine="540"/>
        <w:jc w:val="both"/>
        <w:textAlignment w:val="auto"/>
        <w:rPr>
          <w:rFonts w:cs="Arial"/>
        </w:rPr>
      </w:pPr>
      <w:r>
        <w:rPr>
          <w:rFonts w:cs="Arial"/>
        </w:rPr>
        <w:t>Вход в помещения, в которых предоставляется муниципальная услуга, оборудуется кнопкой вызова сотрудника. 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лицами.</w:t>
      </w:r>
    </w:p>
    <w:p>
      <w:pPr>
        <w:widowControl w:val="0"/>
        <w:overflowPunct/>
        <w:adjustRightInd/>
        <w:ind w:firstLine="540"/>
        <w:jc w:val="both"/>
        <w:textAlignment w:val="auto"/>
        <w:rPr>
          <w:rFonts w:cs="Arial"/>
        </w:rPr>
      </w:pPr>
      <w:r>
        <w:rPr>
          <w:rFonts w:cs="Arial"/>
        </w:rPr>
        <w:t>23. Показателями доступности муниципальной услуги являются:</w:t>
      </w:r>
    </w:p>
    <w:p>
      <w:pPr>
        <w:widowControl w:val="0"/>
        <w:overflowPunct/>
        <w:adjustRightInd/>
        <w:ind w:firstLine="540"/>
        <w:jc w:val="both"/>
        <w:textAlignment w:val="auto"/>
        <w:rPr>
          <w:rFonts w:cs="Arial"/>
        </w:rPr>
      </w:pPr>
      <w:r>
        <w:rPr>
          <w:rFonts w:cs="Arial"/>
        </w:rPr>
        <w:t>1) размещение актуальной информации о порядке предоставления муниципальной услуги на официальном сайте муниципального образования города Кургана в сети Интернет www.kurgan-city.ru, Едином портале государственных и муниципальных услуг;</w:t>
      </w:r>
    </w:p>
    <w:p>
      <w:pPr>
        <w:widowControl w:val="0"/>
        <w:overflowPunct/>
        <w:adjustRightInd/>
        <w:ind w:firstLine="540"/>
        <w:jc w:val="both"/>
        <w:textAlignment w:val="auto"/>
        <w:rPr>
          <w:rFonts w:cs="Arial"/>
        </w:rPr>
      </w:pPr>
      <w:r>
        <w:rPr>
          <w:rFonts w:cs="Arial"/>
        </w:rPr>
        <w:t>2) наличие информационных стендов;</w:t>
      </w:r>
    </w:p>
    <w:p>
      <w:pPr>
        <w:widowControl w:val="0"/>
        <w:overflowPunct/>
        <w:adjustRightInd/>
        <w:ind w:firstLine="540"/>
        <w:jc w:val="both"/>
        <w:textAlignment w:val="auto"/>
        <w:rPr>
          <w:rFonts w:cs="Arial"/>
        </w:rPr>
      </w:pPr>
      <w:r>
        <w:rPr>
          <w:rFonts w:cs="Arial"/>
        </w:rPr>
        <w:t>3) консультации заявителей по вопросам предоставления муниципальной услуги;</w:t>
      </w:r>
    </w:p>
    <w:p>
      <w:pPr>
        <w:widowControl w:val="0"/>
        <w:overflowPunct/>
        <w:adjustRightInd/>
        <w:ind w:firstLine="540"/>
        <w:jc w:val="both"/>
        <w:textAlignment w:val="auto"/>
        <w:rPr>
          <w:rFonts w:cs="Arial"/>
        </w:rPr>
      </w:pPr>
      <w:r>
        <w:rPr>
          <w:rFonts w:cs="Arial"/>
        </w:rPr>
        <w:t>4) возможность заявителя обратиться в Департамент лично или путем направления заявления и документов, необходимых для предоставления муниципальной услуги, с использованием Единого портала государственных и муниципальных услуг;</w:t>
      </w:r>
    </w:p>
    <w:p>
      <w:pPr>
        <w:widowControl w:val="0"/>
        <w:overflowPunct/>
        <w:adjustRightInd/>
        <w:ind w:firstLine="540"/>
        <w:jc w:val="both"/>
        <w:textAlignment w:val="auto"/>
        <w:rPr>
          <w:rFonts w:cs="Arial"/>
        </w:rPr>
      </w:pPr>
      <w:r>
        <w:rPr>
          <w:rFonts w:cs="Arial"/>
        </w:rPr>
        <w:t>5) возможность заявителя обратиться за получением муниципальной услуги в МФЦ.</w:t>
      </w:r>
    </w:p>
    <w:p>
      <w:pPr>
        <w:widowControl w:val="0"/>
        <w:overflowPunct/>
        <w:adjustRightInd/>
        <w:ind w:firstLine="540"/>
        <w:jc w:val="both"/>
        <w:textAlignment w:val="auto"/>
        <w:rPr>
          <w:rFonts w:cs="Arial"/>
        </w:rPr>
      </w:pPr>
      <w:r>
        <w:rPr>
          <w:rFonts w:cs="Arial"/>
        </w:rPr>
        <w:t>24. Показателями качества муниципальной услуги являются:</w:t>
      </w:r>
    </w:p>
    <w:p>
      <w:pPr>
        <w:widowControl w:val="0"/>
        <w:overflowPunct/>
        <w:adjustRightInd/>
        <w:ind w:firstLine="540"/>
        <w:jc w:val="both"/>
        <w:textAlignment w:val="auto"/>
        <w:rPr>
          <w:rFonts w:cs="Arial"/>
        </w:rPr>
      </w:pPr>
      <w:r>
        <w:rPr>
          <w:rFonts w:cs="Arial"/>
        </w:rPr>
        <w:t>1) прием заявления в день обращения;</w:t>
      </w:r>
    </w:p>
    <w:p>
      <w:pPr>
        <w:widowControl w:val="0"/>
        <w:overflowPunct/>
        <w:adjustRightInd/>
        <w:ind w:firstLine="540"/>
        <w:jc w:val="both"/>
        <w:textAlignment w:val="auto"/>
        <w:rPr>
          <w:rFonts w:cs="Arial"/>
        </w:rPr>
      </w:pPr>
      <w:r>
        <w:rPr>
          <w:rFonts w:cs="Arial"/>
        </w:rPr>
        <w:t>2) достоверность информации о предоставлении муниципальной услуги;</w:t>
      </w:r>
    </w:p>
    <w:p>
      <w:pPr>
        <w:widowControl w:val="0"/>
        <w:overflowPunct/>
        <w:adjustRightInd/>
        <w:ind w:firstLine="540"/>
        <w:jc w:val="both"/>
        <w:textAlignment w:val="auto"/>
        <w:rPr>
          <w:rFonts w:cs="Arial"/>
        </w:rPr>
      </w:pPr>
      <w:r>
        <w:rPr>
          <w:rFonts w:cs="Arial"/>
        </w:rPr>
        <w:t>3) соблюдение сроков и порядка предоставления муниципальной услуги;</w:t>
      </w:r>
    </w:p>
    <w:p>
      <w:pPr>
        <w:widowControl w:val="0"/>
        <w:overflowPunct/>
        <w:adjustRightInd/>
        <w:ind w:firstLine="540"/>
        <w:jc w:val="both"/>
        <w:textAlignment w:val="auto"/>
        <w:rPr>
          <w:rFonts w:cs="Arial"/>
        </w:rPr>
      </w:pPr>
      <w:r>
        <w:rPr>
          <w:rFonts w:cs="Arial"/>
        </w:rPr>
        <w:t>4) своевременное, достоверное и полное информирование заявителя о ходе рассмотрения его заявления и прилагаемых к нему документов;</w:t>
      </w:r>
    </w:p>
    <w:p>
      <w:pPr>
        <w:widowControl w:val="0"/>
        <w:overflowPunct/>
        <w:adjustRightInd/>
        <w:ind w:firstLine="540"/>
        <w:jc w:val="both"/>
        <w:textAlignment w:val="auto"/>
        <w:rPr>
          <w:rFonts w:cs="Arial"/>
        </w:rPr>
      </w:pPr>
      <w:r>
        <w:rPr>
          <w:rFonts w:cs="Arial"/>
        </w:rPr>
        <w:t>5) индивидуальный подход и всесторонность рассмотрения заявления и прилагаемых к нему документов;</w:t>
      </w:r>
    </w:p>
    <w:p>
      <w:pPr>
        <w:widowControl w:val="0"/>
        <w:overflowPunct/>
        <w:adjustRightInd/>
        <w:ind w:firstLine="540"/>
        <w:jc w:val="both"/>
        <w:textAlignment w:val="auto"/>
        <w:rPr>
          <w:rFonts w:cs="Arial"/>
        </w:rPr>
      </w:pPr>
      <w:r>
        <w:rPr>
          <w:rFonts w:cs="Arial"/>
        </w:rPr>
        <w:t>6) отсутствие обоснованных жалоб граждан на нарушение должностными лицами нормативных правовых актов, регламентирующих предоставление муниципальной услуги;</w:t>
      </w:r>
    </w:p>
    <w:p>
      <w:pPr>
        <w:widowControl w:val="0"/>
        <w:overflowPunct/>
        <w:adjustRightInd/>
        <w:ind w:firstLine="540"/>
        <w:jc w:val="both"/>
        <w:textAlignment w:val="auto"/>
        <w:rPr>
          <w:rFonts w:cs="Arial"/>
        </w:rPr>
      </w:pPr>
      <w:r>
        <w:rPr>
          <w:rFonts w:cs="Arial"/>
        </w:rPr>
        <w:t>7) возможность получения информации о ходе предоставления муниципальной услуги.</w:t>
      </w:r>
    </w:p>
    <w:p>
      <w:pPr>
        <w:widowControl w:val="0"/>
        <w:overflowPunct/>
        <w:adjustRightInd/>
        <w:ind w:firstLine="540"/>
        <w:jc w:val="both"/>
        <w:textAlignment w:val="auto"/>
        <w:rPr>
          <w:rFonts w:cs="Arial"/>
        </w:rPr>
      </w:pPr>
      <w:r>
        <w:rPr>
          <w:rFonts w:cs="Arial"/>
        </w:rPr>
        <w:t>25. Муниципальная услуга предоставляется в том числе в электронной форме с использованием Единого портала государственных и муниципальных услуг (далее - Портал). При подаче заявления о предоставлении муниципальной услуги и документов в электронной форме с использованием Портала заявитель получает сведения о ходе предоставления муниципальной услуги через личный кабинет заявителя на Портале.</w:t>
      </w:r>
    </w:p>
    <w:p>
      <w:pPr>
        <w:widowControl w:val="0"/>
        <w:overflowPunct/>
        <w:adjustRightInd/>
        <w:ind w:firstLine="540"/>
        <w:jc w:val="both"/>
        <w:textAlignment w:val="auto"/>
        <w:rPr>
          <w:rFonts w:cs="Arial"/>
        </w:rPr>
      </w:pPr>
      <w:r>
        <w:rPr>
          <w:rFonts w:cs="Arial"/>
        </w:rPr>
        <w:t>В случае обращения заявителя за предоставлением услуги через МФЦ специалист МФЦ выдает заявителю расписку о приеме заявления и документов у заявителя. Результат муниципальной услуги передается Департаментом в МФЦ для выдачи заявителю, если иной способ получения не указан заявителем.</w:t>
      </w:r>
    </w:p>
    <w:p>
      <w:pPr>
        <w:widowControl w:val="0"/>
        <w:overflowPunct/>
        <w:adjustRightInd/>
        <w:ind w:firstLine="540"/>
        <w:jc w:val="both"/>
        <w:textAlignment w:val="auto"/>
        <w:rPr>
          <w:rFonts w:cs="Arial"/>
        </w:rPr>
      </w:pPr>
    </w:p>
    <w:p>
      <w:pPr>
        <w:widowControl w:val="0"/>
        <w:overflowPunct/>
        <w:adjustRightInd/>
        <w:jc w:val="center"/>
        <w:textAlignment w:val="auto"/>
        <w:rPr>
          <w:rFonts w:cs="Arial"/>
        </w:rPr>
      </w:pPr>
    </w:p>
    <w:p>
      <w:pPr>
        <w:overflowPunct/>
        <w:jc w:val="center"/>
        <w:textAlignment w:val="auto"/>
        <w:outlineLvl w:val="0"/>
        <w:rPr>
          <w:rFonts w:cs="PT Astra Serif"/>
          <w:b/>
          <w:bCs/>
        </w:rPr>
      </w:pPr>
      <w:r>
        <w:rPr>
          <w:rFonts w:cs="PT Astra Serif"/>
          <w:b/>
          <w:bCs/>
        </w:rPr>
        <w:t>Раздел III. СОСТАВ, ПОСЛЕДОВАТЕЛЬНОСТЬ И СРОКИ</w:t>
      </w:r>
    </w:p>
    <w:p>
      <w:pPr>
        <w:overflowPunct/>
        <w:jc w:val="center"/>
        <w:textAlignment w:val="auto"/>
        <w:rPr>
          <w:rFonts w:cs="PT Astra Serif"/>
          <w:b/>
          <w:bCs/>
        </w:rPr>
      </w:pPr>
      <w:r>
        <w:rPr>
          <w:rFonts w:cs="PT Astra Serif"/>
          <w:b/>
          <w:bCs/>
        </w:rPr>
        <w:t>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w:t>
      </w:r>
    </w:p>
    <w:p>
      <w:pPr>
        <w:overflowPunct/>
        <w:jc w:val="center"/>
        <w:textAlignment w:val="auto"/>
        <w:rPr>
          <w:rFonts w:cs="PT Astra Serif"/>
          <w:b/>
          <w:bCs/>
        </w:rPr>
      </w:pPr>
      <w:r>
        <w:rPr>
          <w:rFonts w:cs="PT Astra Serif"/>
          <w:b/>
          <w:bCs/>
        </w:rPr>
        <w:t>В МНОГОФУНКЦИОНАЛЬНЫХ ЦЕНТРАХ</w:t>
      </w:r>
    </w:p>
    <w:p>
      <w:pPr>
        <w:overflowPunct/>
        <w:jc w:val="center"/>
        <w:textAlignment w:val="auto"/>
        <w:rPr>
          <w:rFonts w:cs="PT Astra Serif"/>
        </w:rPr>
      </w:pPr>
    </w:p>
    <w:p>
      <w:pPr>
        <w:overflowPunct/>
        <w:jc w:val="center"/>
        <w:textAlignment w:val="auto"/>
        <w:outlineLvl w:val="1"/>
        <w:rPr>
          <w:rFonts w:cs="PT Astra Serif"/>
          <w:b/>
          <w:bCs/>
        </w:rPr>
      </w:pPr>
      <w:r>
        <w:rPr>
          <w:rFonts w:cs="PT Astra Serif"/>
          <w:b/>
          <w:bCs/>
        </w:rPr>
        <w:t>Глава 3. ПЕРЕЧЕНЬ АДМИНИСТРАТИВНЫХ ПРОЦЕДУР</w:t>
      </w:r>
    </w:p>
    <w:p>
      <w:pPr>
        <w:overflowPunct/>
        <w:jc w:val="center"/>
        <w:textAlignment w:val="auto"/>
        <w:rPr>
          <w:rFonts w:cs="PT Astra Serif"/>
        </w:rPr>
      </w:pPr>
    </w:p>
    <w:p>
      <w:pPr>
        <w:overflowPunct/>
        <w:ind w:firstLine="540"/>
        <w:jc w:val="both"/>
        <w:textAlignment w:val="auto"/>
        <w:rPr>
          <w:rFonts w:cs="PT Astra Serif"/>
        </w:rPr>
      </w:pPr>
      <w:r>
        <w:rPr>
          <w:rFonts w:cs="PT Astra Serif"/>
        </w:rPr>
        <w:t>26. Предоставление муниципальной услуги включает в себя следующие административные процедуры:</w:t>
      </w:r>
    </w:p>
    <w:p>
      <w:pPr>
        <w:suppressAutoHyphens/>
        <w:ind w:firstLine="709"/>
        <w:jc w:val="both"/>
      </w:pPr>
      <w:r>
        <w:t>1) при рассмотрении заявления о принятии решения о подготовке документации по планировке территории:</w:t>
      </w:r>
    </w:p>
    <w:p>
      <w:pPr>
        <w:suppressAutoHyphens/>
        <w:ind w:firstLine="709"/>
        <w:jc w:val="both"/>
      </w:pPr>
      <w:r>
        <w:t>- прием и регистрация заявления и прилагаемых документов;</w:t>
      </w:r>
    </w:p>
    <w:p>
      <w:pPr>
        <w:suppressAutoHyphens/>
        <w:ind w:firstLine="709"/>
        <w:jc w:val="both"/>
      </w:pPr>
      <w:r>
        <w:t>- рассмотрение заявления и прилагаемых к нему документов;</w:t>
      </w:r>
    </w:p>
    <w:p>
      <w:pPr>
        <w:suppressAutoHyphens/>
        <w:ind w:firstLine="709"/>
        <w:jc w:val="both"/>
        <w:rPr>
          <w:highlight w:val="yellow"/>
        </w:rPr>
      </w:pPr>
      <w:r>
        <w:t>- принятие решения о подготовке документации по планировке территории либо отказ в принятии решения о подготовке документации по планировке территории;</w:t>
      </w:r>
    </w:p>
    <w:p>
      <w:pPr>
        <w:suppressAutoHyphens/>
        <w:ind w:firstLine="709"/>
        <w:jc w:val="both"/>
      </w:pPr>
      <w:r>
        <w:t>- выдача (направление) заявителю постановления Администрации города Кургана о подготовке документации по планировке территории либо отказа в принятии решения о подготовке документации по планировке территории;</w:t>
      </w:r>
    </w:p>
    <w:p>
      <w:pPr>
        <w:suppressAutoHyphens/>
        <w:ind w:firstLine="709"/>
        <w:jc w:val="both"/>
      </w:pPr>
      <w:r>
        <w:t>2) при рассмотрении заявления об утверждении документации по планировке территории:</w:t>
      </w:r>
    </w:p>
    <w:p>
      <w:pPr>
        <w:suppressAutoHyphens/>
        <w:ind w:firstLine="709"/>
        <w:jc w:val="both"/>
      </w:pPr>
      <w:r>
        <w:t>- прием и регистрация заявления и прилагаемых документов;</w:t>
      </w:r>
    </w:p>
    <w:p>
      <w:pPr>
        <w:suppressAutoHyphens/>
        <w:ind w:firstLine="709"/>
        <w:jc w:val="both"/>
      </w:pPr>
      <w:r>
        <w:t>- рассмотрение заявления и прилагаемых к нему документов;</w:t>
      </w:r>
    </w:p>
    <w:p>
      <w:pPr>
        <w:suppressAutoHyphens/>
        <w:ind w:firstLine="709"/>
        <w:jc w:val="both"/>
      </w:pPr>
      <w:r>
        <w:t>- направление документации по планировке территории на общественные обсуждения либо подготовка отказа в утверждении документации по планировке территории;</w:t>
      </w:r>
    </w:p>
    <w:p>
      <w:pPr>
        <w:suppressAutoHyphens/>
        <w:ind w:firstLine="709"/>
        <w:jc w:val="both"/>
      </w:pPr>
      <w:r>
        <w:t>- организация и проведение общественных обсуждений в случаях, предусмотренных Градостроительным кодексом Российской Федерации;</w:t>
      </w:r>
    </w:p>
    <w:p>
      <w:pPr>
        <w:suppressAutoHyphens/>
        <w:ind w:firstLine="709"/>
        <w:jc w:val="both"/>
      </w:pPr>
      <w:r>
        <w:t>- принятие решения об утверждении документации по планировке территории либо отклонение и направление ее на доработку;</w:t>
      </w:r>
    </w:p>
    <w:p>
      <w:pPr>
        <w:suppressAutoHyphens/>
        <w:ind w:firstLine="709"/>
        <w:jc w:val="both"/>
      </w:pPr>
      <w:r>
        <w:t>- выдача (направление) заявителю постановления Администрации города Кургана об утверждении документации по планировке территории либо постановления Администрации города Кургана об отклонении документации по планировке территории и направлении ее на доработку либо отказа в утверждении документации по планировке территории.</w:t>
      </w:r>
    </w:p>
    <w:p>
      <w:pPr>
        <w:overflowPunct/>
        <w:jc w:val="center"/>
        <w:textAlignment w:val="auto"/>
        <w:rPr>
          <w:rFonts w:cs="PT Astra Serif"/>
        </w:rPr>
      </w:pPr>
    </w:p>
    <w:p>
      <w:pPr>
        <w:overflowPunct/>
        <w:jc w:val="center"/>
        <w:textAlignment w:val="auto"/>
        <w:outlineLvl w:val="1"/>
        <w:rPr>
          <w:rFonts w:cs="PT Astra Serif"/>
          <w:b/>
          <w:bCs/>
        </w:rPr>
      </w:pPr>
      <w:r>
        <w:rPr>
          <w:rFonts w:cs="PT Astra Serif"/>
          <w:b/>
          <w:bCs/>
        </w:rPr>
        <w:t>Глава 4. ПРИЕМ, РЕГИСТРАЦИЯ</w:t>
      </w:r>
    </w:p>
    <w:p>
      <w:pPr>
        <w:overflowPunct/>
        <w:jc w:val="center"/>
        <w:textAlignment w:val="auto"/>
        <w:rPr>
          <w:rFonts w:cs="PT Astra Serif"/>
          <w:b/>
          <w:bCs/>
        </w:rPr>
      </w:pPr>
      <w:r>
        <w:rPr>
          <w:rFonts w:cs="PT Astra Serif"/>
          <w:b/>
          <w:bCs/>
        </w:rPr>
        <w:t>ЗАЯВЛЕНИЯ И ПРИЛАГАЕМЫХ ДОКУМЕНТОВ</w:t>
      </w:r>
    </w:p>
    <w:p>
      <w:pPr>
        <w:overflowPunct/>
        <w:jc w:val="center"/>
        <w:textAlignment w:val="auto"/>
        <w:rPr>
          <w:rFonts w:cs="PT Astra Serif"/>
        </w:rPr>
      </w:pPr>
    </w:p>
    <w:p>
      <w:pPr>
        <w:overflowPunct/>
        <w:ind w:firstLine="540"/>
        <w:jc w:val="both"/>
        <w:textAlignment w:val="auto"/>
        <w:rPr>
          <w:rFonts w:cs="PT Astra Serif"/>
        </w:rPr>
      </w:pPr>
      <w:r>
        <w:rPr>
          <w:rFonts w:cs="PT Astra Serif"/>
        </w:rPr>
        <w:t>27. Основанием для начала выполнения административной процедуры является поступление заявления и прилагаемых к нему документов в Департамент в т.ч. в форме электронного документа, подписанного электронной подписью, а также с использованием Портала и через МФЦ.</w:t>
      </w:r>
    </w:p>
    <w:p>
      <w:pPr>
        <w:overflowPunct/>
        <w:ind w:firstLine="540"/>
        <w:jc w:val="both"/>
        <w:textAlignment w:val="auto"/>
        <w:rPr>
          <w:rFonts w:cs="PT Astra Serif"/>
        </w:rPr>
      </w:pPr>
      <w:r>
        <w:rPr>
          <w:rFonts w:cs="PT Astra Serif"/>
        </w:rPr>
        <w:t>28. Заявления принимает специалист отдела документационного обеспечения Департамента.</w:t>
      </w:r>
    </w:p>
    <w:p>
      <w:pPr>
        <w:overflowPunct/>
        <w:ind w:firstLine="540"/>
        <w:jc w:val="both"/>
        <w:textAlignment w:val="auto"/>
        <w:rPr>
          <w:rFonts w:cs="PT Astra Serif"/>
        </w:rPr>
      </w:pPr>
      <w:r>
        <w:rPr>
          <w:rFonts w:cs="PT Astra Serif"/>
        </w:rPr>
        <w:t>Специалист отдела документационного обеспечения Департамента регистрирует заявление в информационной системе «Обращения граждан»/«Служебная корреспонденция» с присвоением порядкового номера и указанием даты поступления заявления и направляет заявление и прилагаемые документы в отдел перспективного развития города управления архитектуры и градостроительства (далее - отдел) Департамента для рассмотрения.</w:t>
      </w:r>
    </w:p>
    <w:p>
      <w:pPr>
        <w:overflowPunct/>
        <w:ind w:firstLine="540"/>
        <w:jc w:val="both"/>
        <w:textAlignment w:val="auto"/>
        <w:rPr>
          <w:rFonts w:cs="PT Astra Serif"/>
        </w:rPr>
      </w:pPr>
      <w:r>
        <w:rPr>
          <w:rFonts w:cs="PT Astra Serif"/>
        </w:rPr>
        <w:t>В случае подачи заявления с использованием Портала заявителю в личный кабинет на Портале направляется уведомление о приеме и регистрации заявления с указанием номера и даты регистрации заявления.</w:t>
      </w:r>
    </w:p>
    <w:p>
      <w:pPr>
        <w:overflowPunct/>
        <w:ind w:firstLine="540"/>
        <w:jc w:val="both"/>
        <w:textAlignment w:val="auto"/>
        <w:rPr>
          <w:rFonts w:cs="PT Astra Serif"/>
        </w:rPr>
      </w:pPr>
      <w:r>
        <w:rPr>
          <w:rFonts w:cs="PT Astra Serif"/>
        </w:rPr>
        <w:t>Максимальный срок исполнения административной процедуры - 1 рабочий день.</w:t>
      </w:r>
    </w:p>
    <w:p>
      <w:pPr>
        <w:overflowPunct/>
        <w:ind w:firstLine="540"/>
        <w:jc w:val="both"/>
        <w:textAlignment w:val="auto"/>
        <w:rPr>
          <w:rFonts w:cs="PT Astra Serif"/>
        </w:rPr>
      </w:pPr>
      <w:r>
        <w:rPr>
          <w:rFonts w:cs="PT Astra Serif"/>
        </w:rPr>
        <w:t>При обращении заявителя через МФЦ срок регистрации заявления в Департаменте исчисляется со дня передачи заявления от МФЦ.</w:t>
      </w:r>
    </w:p>
    <w:p>
      <w:pPr>
        <w:overflowPunct/>
        <w:ind w:firstLine="540"/>
        <w:jc w:val="both"/>
        <w:textAlignment w:val="auto"/>
        <w:rPr>
          <w:rFonts w:cs="PT Astra Serif"/>
        </w:rPr>
      </w:pPr>
      <w:r>
        <w:rPr>
          <w:rFonts w:cs="PT Astra Serif"/>
        </w:rPr>
        <w:t>29. Критерием принятия решения о приеме и регистрации заявления и прилагаемых к нему документов является поступление заявления и прилагаемых к нему документов.</w:t>
      </w:r>
    </w:p>
    <w:p>
      <w:pPr>
        <w:overflowPunct/>
        <w:ind w:firstLine="540"/>
        <w:jc w:val="both"/>
        <w:textAlignment w:val="auto"/>
        <w:rPr>
          <w:rFonts w:cs="PT Astra Serif"/>
        </w:rPr>
      </w:pPr>
      <w:r>
        <w:rPr>
          <w:rFonts w:cs="PT Astra Serif"/>
        </w:rPr>
        <w:t>30. Результатом административной процедуры являются прием и регистрация заявления и прилагаемых к нему документов.</w:t>
      </w:r>
    </w:p>
    <w:p>
      <w:pPr>
        <w:overflowPunct/>
        <w:ind w:firstLine="539"/>
        <w:jc w:val="both"/>
        <w:textAlignment w:val="auto"/>
        <w:rPr>
          <w:rFonts w:cs="PT Astra Serif"/>
        </w:rPr>
      </w:pPr>
      <w:r>
        <w:rPr>
          <w:rFonts w:cs="PT Astra Serif"/>
        </w:rPr>
        <w:t>31. Способ фиксации результата выполнения административной процедуры: регистрация поступившего заявления в информационной системе «Обращения граждан»/«Служебная корреспонденция».</w:t>
      </w:r>
    </w:p>
    <w:p>
      <w:pPr>
        <w:overflowPunct/>
        <w:ind w:firstLine="539"/>
        <w:jc w:val="both"/>
        <w:textAlignment w:val="auto"/>
        <w:rPr>
          <w:rFonts w:cs="PT Astra Serif"/>
        </w:rPr>
      </w:pPr>
      <w:r>
        <w:rPr>
          <w:rFonts w:cs="PT Astra Serif"/>
        </w:rPr>
        <w:t>В случае подачи заявления с использованием Портала - направление уведомления в личный кабинет заявителя на Портале.</w:t>
      </w:r>
    </w:p>
    <w:p>
      <w:pPr>
        <w:overflowPunct/>
        <w:jc w:val="center"/>
        <w:textAlignment w:val="auto"/>
        <w:rPr>
          <w:rFonts w:cs="PT Astra Serif"/>
        </w:rPr>
      </w:pPr>
    </w:p>
    <w:p>
      <w:pPr>
        <w:overflowPunct/>
        <w:jc w:val="center"/>
        <w:textAlignment w:val="auto"/>
        <w:outlineLvl w:val="1"/>
        <w:rPr>
          <w:rFonts w:cs="PT Astra Serif"/>
          <w:b/>
          <w:bCs/>
        </w:rPr>
      </w:pPr>
      <w:r>
        <w:rPr>
          <w:rFonts w:cs="PT Astra Serif"/>
          <w:b/>
          <w:bCs/>
        </w:rPr>
        <w:t>Глава 5. РАССМОТРЕНИЕ ЗАЯВЛЕНИЯ И</w:t>
      </w:r>
    </w:p>
    <w:p>
      <w:pPr>
        <w:overflowPunct/>
        <w:jc w:val="center"/>
        <w:textAlignment w:val="auto"/>
        <w:rPr>
          <w:rFonts w:cs="PT Astra Serif"/>
          <w:b/>
          <w:bCs/>
        </w:rPr>
      </w:pPr>
      <w:r>
        <w:rPr>
          <w:rFonts w:cs="PT Astra Serif"/>
          <w:b/>
          <w:bCs/>
        </w:rPr>
        <w:t>ПРИЛАГАЕМЫХ К НЕМУ ДОКУМЕНТОВ, ПРИНЯТИЕ РЕШЕНИЯ О ПОДГОТОВКЕ ДОКУМЕНТАЦИИ ПО ПЛАНИРОВКЕ ТЕРРИТОРИИ ЛИБО ОБ ОТКАЗЕ В ПОДГОТОВКЕ ДОКУМЕНТАЦИИ ПО ПЛАНИРОВКЕ ТЕРРИТОРИИ</w:t>
      </w:r>
    </w:p>
    <w:p>
      <w:pPr>
        <w:overflowPunct/>
        <w:jc w:val="center"/>
        <w:textAlignment w:val="auto"/>
        <w:rPr>
          <w:rFonts w:cs="PT Astra Serif"/>
        </w:rPr>
      </w:pPr>
    </w:p>
    <w:p>
      <w:pPr>
        <w:overflowPunct/>
        <w:ind w:firstLine="539"/>
        <w:jc w:val="both"/>
        <w:textAlignment w:val="auto"/>
        <w:rPr>
          <w:rFonts w:cs="PT Astra Serif"/>
        </w:rPr>
      </w:pPr>
      <w:r>
        <w:rPr>
          <w:rFonts w:cs="PT Astra Serif"/>
        </w:rPr>
        <w:t>32. Основанием для начала выполнения административной процедуры являются прием и регистрация заявления и прилагаемых документов.</w:t>
      </w:r>
    </w:p>
    <w:p>
      <w:pPr>
        <w:overflowPunct/>
        <w:ind w:firstLine="539"/>
        <w:jc w:val="both"/>
        <w:textAlignment w:val="auto"/>
        <w:rPr>
          <w:rFonts w:cs="PT Astra Serif"/>
        </w:rPr>
      </w:pPr>
      <w:r>
        <w:rPr>
          <w:rFonts w:cs="PT Astra Serif"/>
        </w:rPr>
        <w:t>33. Специалист отдела Департамента рассматривает поступившее заявление и прилагаемые к нему документы, запрашивает необходимые сведения о земельном участке и о правообладателях объектов недвижимости, содержащиеся в Едином государственном реестре недвижимости, в рамках системы межведомственного взаимодействия.</w:t>
      </w:r>
    </w:p>
    <w:p>
      <w:pPr>
        <w:widowControl w:val="0"/>
        <w:overflowPunct/>
        <w:adjustRightInd/>
        <w:ind w:firstLine="539"/>
        <w:jc w:val="both"/>
        <w:textAlignment w:val="auto"/>
        <w:rPr>
          <w:rFonts w:cs="Calibri"/>
          <w:highlight w:val="yellow"/>
        </w:rPr>
      </w:pPr>
      <w:r>
        <w:rPr>
          <w:rFonts w:cs="Calibri"/>
        </w:rPr>
        <w:t>34. Критерием подготовки и направления на согласование проекта постановления Администрации города Кургана о подготовке документации по планировке территории является отсутствие оснований для подготовки отказа в принятии решения о подготовке документации по планировке территории</w:t>
      </w:r>
      <w:r>
        <w:rPr>
          <w:rFonts w:cs="PT Astra Serif"/>
        </w:rPr>
        <w:t>, предусмотренных подпунктом 1 пункта 17 раздела II настоящего Административного регламента.</w:t>
      </w:r>
    </w:p>
    <w:p>
      <w:pPr>
        <w:widowControl w:val="0"/>
        <w:overflowPunct/>
        <w:adjustRightInd/>
        <w:ind w:firstLine="539"/>
        <w:jc w:val="both"/>
        <w:textAlignment w:val="auto"/>
        <w:rPr>
          <w:rFonts w:cs="Calibri"/>
        </w:rPr>
      </w:pPr>
      <w:r>
        <w:rPr>
          <w:rFonts w:cs="Calibri"/>
        </w:rPr>
        <w:t>35. Результатом административной процедуры является принятие постановления Администрации города Кургана о подготовке документации по планировке территории либо подготовка отказа в принятии решения о подготовке документации по планировке территории.</w:t>
      </w:r>
    </w:p>
    <w:p>
      <w:pPr>
        <w:overflowPunct/>
        <w:ind w:firstLine="539"/>
        <w:jc w:val="both"/>
        <w:textAlignment w:val="auto"/>
        <w:rPr>
          <w:rFonts w:cs="Calibri"/>
        </w:rPr>
      </w:pPr>
      <w:r>
        <w:rPr>
          <w:rFonts w:cs="PT Astra Serif"/>
        </w:rPr>
        <w:t>36. Способ фиксации результата выполнения административной процедуры: принятое постановление Администрации города Кургана либо оформленный и зарегистрированный в установленном порядке отказ</w:t>
      </w:r>
      <w:r>
        <w:rPr>
          <w:rFonts w:cs="Calibri"/>
        </w:rPr>
        <w:t xml:space="preserve"> в принятии решения о подготовке документации по планировке территории.</w:t>
      </w:r>
    </w:p>
    <w:p>
      <w:pPr>
        <w:overflowPunct/>
        <w:ind w:firstLine="539"/>
        <w:jc w:val="both"/>
        <w:textAlignment w:val="auto"/>
      </w:pPr>
      <w:r>
        <w:rPr>
          <w:rFonts w:cs="PT Astra Serif"/>
        </w:rPr>
        <w:t xml:space="preserve">Максимальный срок исполнения административной процедуры - 13 </w:t>
      </w:r>
      <w:r>
        <w:t>рабочих дней.</w:t>
      </w:r>
    </w:p>
    <w:p>
      <w:pPr>
        <w:widowControl w:val="0"/>
        <w:overflowPunct/>
        <w:adjustRightInd/>
        <w:ind w:firstLine="540"/>
        <w:jc w:val="both"/>
        <w:textAlignment w:val="auto"/>
      </w:pPr>
      <w:r>
        <w:t>Днем окончания оказания муниципальной услуги является дата подписания постановления Администрации города Кургана.</w:t>
      </w:r>
    </w:p>
    <w:p>
      <w:pPr>
        <w:overflowPunct/>
        <w:jc w:val="center"/>
        <w:textAlignment w:val="auto"/>
        <w:outlineLvl w:val="1"/>
        <w:rPr>
          <w:rFonts w:cs="PT Astra Serif"/>
          <w:b/>
          <w:bCs/>
        </w:rPr>
      </w:pPr>
    </w:p>
    <w:p>
      <w:pPr>
        <w:overflowPunct/>
        <w:jc w:val="center"/>
        <w:textAlignment w:val="auto"/>
        <w:outlineLvl w:val="1"/>
        <w:rPr>
          <w:rFonts w:cs="PT Astra Serif"/>
          <w:b/>
          <w:bCs/>
        </w:rPr>
      </w:pPr>
      <w:r>
        <w:rPr>
          <w:rFonts w:cs="PT Astra Serif"/>
          <w:b/>
          <w:bCs/>
        </w:rPr>
        <w:t>Глава 6. РАССМОТРЕНИЕ ЗАЯВЛЕНИЯ И</w:t>
      </w:r>
    </w:p>
    <w:p>
      <w:pPr>
        <w:overflowPunct/>
        <w:jc w:val="center"/>
        <w:textAlignment w:val="auto"/>
        <w:rPr>
          <w:rFonts w:cs="PT Astra Serif"/>
          <w:b/>
          <w:bCs/>
        </w:rPr>
      </w:pPr>
      <w:r>
        <w:rPr>
          <w:rFonts w:cs="PT Astra Serif"/>
          <w:b/>
          <w:bCs/>
        </w:rPr>
        <w:t>ПРИЛАГАЕМЫХ К НЕМУ ДОКУМЕНТОВ, ПРИНЯТИЕ РЕШЕНИЯ ОБ УТВЕРЖДЕНИИ ДОКУМЕНТАЦИИ ПО ПЛАНИРОВКЕ ТЕРРИТОРИИ ЛИБО ОБ ОТКЛОНЕНИИ ДОКУМЕНТАЦИИ ПО ПЛАНИРОВКЕ ТЕРРИТОРИИ</w:t>
      </w:r>
    </w:p>
    <w:p>
      <w:pPr>
        <w:overflowPunct/>
        <w:jc w:val="center"/>
        <w:textAlignment w:val="auto"/>
        <w:rPr>
          <w:rFonts w:cs="PT Astra Serif"/>
          <w:b/>
          <w:bCs/>
        </w:rPr>
      </w:pPr>
    </w:p>
    <w:p>
      <w:pPr>
        <w:overflowPunct/>
        <w:ind w:firstLine="539"/>
        <w:jc w:val="both"/>
        <w:textAlignment w:val="auto"/>
        <w:rPr>
          <w:rFonts w:cs="PT Astra Serif"/>
        </w:rPr>
      </w:pPr>
      <w:r>
        <w:rPr>
          <w:rFonts w:cs="PT Astra Serif"/>
        </w:rPr>
        <w:t>37. Основанием для начала выполнения административной процедуры являются прием и регистрация заявления и прилагаемых документов.</w:t>
      </w:r>
    </w:p>
    <w:p>
      <w:pPr>
        <w:overflowPunct/>
        <w:ind w:firstLine="539"/>
        <w:jc w:val="both"/>
        <w:textAlignment w:val="auto"/>
      </w:pPr>
      <w:r>
        <w:rPr>
          <w:rFonts w:cs="PT Astra Serif"/>
        </w:rPr>
        <w:t xml:space="preserve">38. Специалист отдела Департамента рассматривает поступившее заявление и прилагаемые к нему документы, запрашивает необходимые сведения о земельном участке и о правообладателях объектов недвижимости, содержащиеся в Едином государственном реестре недвижимости, в рамках системы межведомственного взаимодействия. Осуществляет </w:t>
      </w:r>
      <w:r>
        <w:t>проверку документации по планировке территории на соответствие требованиям, установленным статьями 42, 43, частью 10 статьи 45  Градостроительного кодекса Российской Федерации.</w:t>
      </w:r>
    </w:p>
    <w:p>
      <w:pPr>
        <w:overflowPunct/>
        <w:ind w:firstLine="540"/>
        <w:jc w:val="both"/>
        <w:textAlignment w:val="auto"/>
      </w:pPr>
      <w:r>
        <w:t>39. Специалист отдела Департамента выносит документацию по планировке территории на рассмотрение рабочей группы по рассмотрению документации по планировке территории при Департаменте (далее – рабочая группа) или Градостроительного совета при Администрации города Кургана.</w:t>
      </w:r>
    </w:p>
    <w:p>
      <w:pPr>
        <w:widowControl w:val="0"/>
        <w:overflowPunct/>
        <w:adjustRightInd/>
        <w:ind w:firstLine="540"/>
        <w:jc w:val="both"/>
        <w:textAlignment w:val="auto"/>
      </w:pPr>
      <w:r>
        <w:t>Рабочая группа или Градостроительный совет при Администрации города Кургана осуществляет проверку документации по планировке территории на соответствие требованиям Градостроительного кодекса Российской Федерации и Земельного кодекса Российской Федерации.</w:t>
      </w:r>
    </w:p>
    <w:p>
      <w:pPr>
        <w:widowControl w:val="0"/>
        <w:overflowPunct/>
        <w:adjustRightInd/>
        <w:ind w:firstLine="540"/>
        <w:jc w:val="both"/>
        <w:textAlignment w:val="auto"/>
      </w:pPr>
      <w:r>
        <w:t>40. По результатам рассмотрения, в зависимости от наличия или отсутствия оснований для отказа, предусмотренных подпунктом 2 пункта 17</w:t>
      </w:r>
      <w:r>
        <w:rPr>
          <w:rFonts w:cs="PT Astra Serif"/>
        </w:rPr>
        <w:t xml:space="preserve"> раздела II</w:t>
      </w:r>
      <w:r>
        <w:t xml:space="preserve"> настоящего Административного регламента, специалист Департамента:</w:t>
      </w:r>
    </w:p>
    <w:p>
      <w:pPr>
        <w:widowControl w:val="0"/>
        <w:overflowPunct/>
        <w:adjustRightInd/>
        <w:ind w:firstLine="540"/>
        <w:jc w:val="both"/>
        <w:textAlignment w:val="auto"/>
      </w:pPr>
      <w:r>
        <w:t>- осуществляет подготовку проекта решения о проведении общественных обсуждений по документации по планировке территории;</w:t>
      </w:r>
    </w:p>
    <w:p>
      <w:pPr>
        <w:ind w:firstLine="567"/>
        <w:jc w:val="both"/>
      </w:pPr>
      <w:r>
        <w:t>- осуществляет подготовку проекта решения об утверждении документации по планировке территории, в случае если не требуется проведение общественных обсуждений в соответствии с частью 5.1 статьи 46 Градостроительного кодекса Российской Федерации;</w:t>
      </w:r>
    </w:p>
    <w:p>
      <w:pPr>
        <w:widowControl w:val="0"/>
        <w:overflowPunct/>
        <w:adjustRightInd/>
        <w:ind w:firstLine="540"/>
        <w:jc w:val="both"/>
        <w:textAlignment w:val="auto"/>
      </w:pPr>
      <w:r>
        <w:t>- осуществляет подготовку отказа в утверждении документации по планировке территории.</w:t>
      </w:r>
    </w:p>
    <w:p>
      <w:pPr>
        <w:widowControl w:val="0"/>
        <w:overflowPunct/>
        <w:adjustRightInd/>
        <w:ind w:firstLine="539"/>
        <w:jc w:val="both"/>
        <w:textAlignment w:val="auto"/>
        <w:rPr>
          <w:rFonts w:cs="Calibri"/>
          <w:highlight w:val="yellow"/>
        </w:rPr>
      </w:pPr>
      <w:r>
        <w:rPr>
          <w:rFonts w:cs="Calibri"/>
        </w:rPr>
        <w:t xml:space="preserve">41. Критерием </w:t>
      </w:r>
      <w:r>
        <w:t xml:space="preserve">направления документации по планировке территории на общественные обсуждения (за исключением случаев, когда не требуется рассмотрение на общественных обсуждениях) </w:t>
      </w:r>
      <w:r>
        <w:rPr>
          <w:rFonts w:cs="Calibri"/>
        </w:rPr>
        <w:t>является отсутствие оснований для подготовки отказа в утверждении документации по планировке территории</w:t>
      </w:r>
      <w:r>
        <w:rPr>
          <w:rFonts w:cs="PT Astra Serif"/>
        </w:rPr>
        <w:t>, предусмотренных подпунктом 2 пункта 17 раздела II настоящего Административного регламента.</w:t>
      </w:r>
    </w:p>
    <w:p>
      <w:pPr>
        <w:widowControl w:val="0"/>
        <w:overflowPunct/>
        <w:adjustRightInd/>
        <w:ind w:firstLine="540"/>
        <w:jc w:val="both"/>
        <w:textAlignment w:val="auto"/>
      </w:pPr>
      <w:r>
        <w:t>42. Результатом административной процедуры является:</w:t>
      </w:r>
    </w:p>
    <w:p>
      <w:pPr>
        <w:widowControl w:val="0"/>
        <w:overflowPunct/>
        <w:adjustRightInd/>
        <w:ind w:firstLine="540"/>
        <w:jc w:val="both"/>
        <w:textAlignment w:val="auto"/>
      </w:pPr>
      <w:r>
        <w:t>- подготовка проекта решения о проведении общественных обсуждений по документации по планировке территории;</w:t>
      </w:r>
    </w:p>
    <w:p>
      <w:pPr>
        <w:ind w:firstLine="567"/>
        <w:jc w:val="both"/>
      </w:pPr>
      <w:r>
        <w:t>- принятие решения об утверждении документации по планировке территории, в случае если не требуется проведение общественных обсуждений в соответствии с частью 5.1 статьи 46 Градостроительного кодекса Российской Федерации;</w:t>
      </w:r>
    </w:p>
    <w:p>
      <w:pPr>
        <w:widowControl w:val="0"/>
        <w:overflowPunct/>
        <w:adjustRightInd/>
        <w:ind w:firstLine="540"/>
        <w:jc w:val="both"/>
        <w:textAlignment w:val="auto"/>
      </w:pPr>
      <w:r>
        <w:t>- подготовка отказа в утверждении документации по планировке территории и направление ее на доработку.</w:t>
      </w:r>
    </w:p>
    <w:p>
      <w:pPr>
        <w:overflowPunct/>
        <w:ind w:firstLine="539"/>
        <w:jc w:val="both"/>
        <w:textAlignment w:val="auto"/>
      </w:pPr>
      <w:r>
        <w:t xml:space="preserve">Максимальный срок исполнения административной процедуры - 13 рабочих дней. </w:t>
      </w:r>
    </w:p>
    <w:p>
      <w:pPr>
        <w:widowControl w:val="0"/>
        <w:overflowPunct/>
        <w:adjustRightInd/>
        <w:ind w:firstLine="540"/>
        <w:jc w:val="both"/>
        <w:textAlignment w:val="auto"/>
      </w:pPr>
      <w:r>
        <w:t>43. Рассмотрение запроса об утверждении доработанной документации по планировке территории после устранения замечаний осуществляется в порядке, установленном для принятия решения об утверждении документации по планировке территории.</w:t>
      </w:r>
    </w:p>
    <w:p>
      <w:pPr>
        <w:widowControl w:val="0"/>
        <w:overflowPunct/>
        <w:adjustRightInd/>
        <w:ind w:firstLine="540"/>
        <w:jc w:val="both"/>
        <w:textAlignment w:val="auto"/>
      </w:pPr>
      <w:r>
        <w:t>44. Основанием для начала выполнения административной процедуры при принятии решения об утверждении документации по планировке территории является проведение общественных обсуждений и опубликование заключения о результатах общественных обсуждений.</w:t>
      </w:r>
    </w:p>
    <w:p>
      <w:pPr>
        <w:widowControl w:val="0"/>
        <w:overflowPunct/>
        <w:adjustRightInd/>
        <w:ind w:firstLine="540"/>
        <w:jc w:val="both"/>
        <w:textAlignment w:val="auto"/>
      </w:pPr>
      <w:r>
        <w:t>45. Специалист отдела Департамента на основании заключения о результатах общественных обсуждений осуществляет подготовку постановления Администрации города Кургана об утверждении документации по планировке территории либо подготовку решения об отклонении документации по планировке территории и направлении ее на доработку.</w:t>
      </w:r>
    </w:p>
    <w:p>
      <w:pPr>
        <w:widowControl w:val="0"/>
        <w:overflowPunct/>
        <w:adjustRightInd/>
        <w:ind w:firstLine="539"/>
        <w:jc w:val="both"/>
        <w:textAlignment w:val="auto"/>
        <w:rPr>
          <w:rFonts w:cs="Calibri"/>
        </w:rPr>
      </w:pPr>
      <w:r>
        <w:t>46. Результатом административной процедуры является принятие постановления Администрации города Кургана об утверждении документации по планировке территории либо подписанное решение об отклонении документации по планировке территории и направлении ее на доработку</w:t>
      </w:r>
      <w:r>
        <w:rPr>
          <w:rFonts w:cs="Calibri"/>
        </w:rPr>
        <w:t>.</w:t>
      </w:r>
    </w:p>
    <w:p>
      <w:pPr>
        <w:overflowPunct/>
        <w:ind w:firstLine="539"/>
        <w:jc w:val="both"/>
        <w:textAlignment w:val="auto"/>
        <w:rPr>
          <w:rFonts w:cs="Calibri"/>
        </w:rPr>
      </w:pPr>
      <w:r>
        <w:rPr>
          <w:rFonts w:cs="PT Astra Serif"/>
        </w:rPr>
        <w:t xml:space="preserve">47. Способ фиксации результата выполнения административной процедуры: принятое постановление Администрации города Кургана либо </w:t>
      </w:r>
      <w:r>
        <w:t>подписанное решение об отклонении документации по планировке территории и направлении ее на доработку и регистрация решения в информационной системе «Обращения граждан»/«Служебная корреспонденция».</w:t>
      </w:r>
    </w:p>
    <w:p>
      <w:pPr>
        <w:overflowPunct/>
        <w:ind w:firstLine="539"/>
        <w:jc w:val="both"/>
        <w:textAlignment w:val="auto"/>
      </w:pPr>
      <w:r>
        <w:t>Максимальный срок исполнения административной процедуры - 14 рабочих дней.</w:t>
      </w:r>
    </w:p>
    <w:p>
      <w:pPr>
        <w:widowControl w:val="0"/>
        <w:overflowPunct/>
        <w:adjustRightInd/>
        <w:ind w:firstLine="540"/>
        <w:jc w:val="both"/>
        <w:textAlignment w:val="auto"/>
      </w:pPr>
      <w:r>
        <w:t>Днем окончания оказания муниципальной услуги является дата подписания постановления Администрации города Кургана либо направление заявителю решения об отклонении документации по планировке территории и направлении ее на доработку.</w:t>
      </w:r>
    </w:p>
    <w:p>
      <w:pPr>
        <w:overflowPunct/>
        <w:textAlignment w:val="auto"/>
        <w:rPr>
          <w:rFonts w:cs="PT Astra Serif"/>
        </w:rPr>
      </w:pPr>
    </w:p>
    <w:p>
      <w:pPr>
        <w:overflowPunct/>
        <w:jc w:val="center"/>
        <w:textAlignment w:val="auto"/>
        <w:outlineLvl w:val="1"/>
        <w:rPr>
          <w:rFonts w:cs="PT Astra Serif"/>
          <w:b/>
          <w:bCs/>
        </w:rPr>
      </w:pPr>
      <w:r>
        <w:rPr>
          <w:rFonts w:cs="PT Astra Serif"/>
          <w:b/>
          <w:bCs/>
        </w:rPr>
        <w:t>Глава 7. ВЫДАЧА (НАПРАВЛЕНИЕ) ЗАЯВИТЕЛЮ</w:t>
      </w:r>
    </w:p>
    <w:p>
      <w:pPr>
        <w:overflowPunct/>
        <w:jc w:val="center"/>
        <w:textAlignment w:val="auto"/>
        <w:rPr>
          <w:rFonts w:cs="PT Astra Serif"/>
          <w:b/>
          <w:bCs/>
        </w:rPr>
      </w:pPr>
      <w:r>
        <w:rPr>
          <w:rFonts w:cs="PT Astra Serif"/>
          <w:b/>
          <w:bCs/>
        </w:rPr>
        <w:t>РЕЗУЛЬТАТА ПРЕДОСТАВЛЕНИЯ МУНИЦИПАЛЬНОЙ УСЛУГИ</w:t>
      </w:r>
    </w:p>
    <w:p>
      <w:pPr>
        <w:overflowPunct/>
        <w:jc w:val="center"/>
        <w:textAlignment w:val="auto"/>
        <w:rPr>
          <w:rFonts w:cs="PT Astra Serif"/>
        </w:rPr>
      </w:pPr>
    </w:p>
    <w:p>
      <w:pPr>
        <w:overflowPunct/>
        <w:ind w:firstLine="539"/>
        <w:jc w:val="both"/>
        <w:textAlignment w:val="auto"/>
        <w:rPr>
          <w:rFonts w:cs="PT Astra Serif"/>
        </w:rPr>
      </w:pPr>
      <w:r>
        <w:rPr>
          <w:rFonts w:cs="PT Astra Serif"/>
        </w:rPr>
        <w:t xml:space="preserve">48. Основанием для начала выполнения административной процедуры является наличие подписанного постановления Администрации города Кургана либо </w:t>
      </w:r>
      <w:r>
        <w:rPr>
          <w:rFonts w:cs="Calibri"/>
        </w:rPr>
        <w:t xml:space="preserve">подготовленного отказа в принятии решения о подготовке документации по планировке территории, либо подготовленного </w:t>
      </w:r>
      <w:r>
        <w:t>отказа в утверждении документации по планировке территории</w:t>
      </w:r>
      <w:r>
        <w:rPr>
          <w:rFonts w:cs="PT Astra Serif"/>
        </w:rPr>
        <w:t>.</w:t>
      </w:r>
    </w:p>
    <w:p>
      <w:pPr>
        <w:overflowPunct/>
        <w:ind w:firstLine="539"/>
        <w:jc w:val="both"/>
        <w:textAlignment w:val="auto"/>
        <w:rPr>
          <w:rFonts w:cs="PT Astra Serif"/>
        </w:rPr>
      </w:pPr>
      <w:r>
        <w:rPr>
          <w:rFonts w:cs="PT Astra Serif"/>
        </w:rPr>
        <w:t>49. Выдача (направление) заявителю постановления производится специалистом отдела Департамента способом, указанным в заявлении о предоставлении муниципальной услуги. При обращении заявителя через МФЦ постановление передается Департаментом в МФЦ для выдачи заявителю, если иной способ получения не указан заявителем.</w:t>
      </w:r>
    </w:p>
    <w:p>
      <w:pPr>
        <w:overflowPunct/>
        <w:ind w:firstLine="539"/>
        <w:jc w:val="both"/>
        <w:textAlignment w:val="auto"/>
        <w:rPr>
          <w:rFonts w:cs="PT Astra Serif"/>
        </w:rPr>
      </w:pPr>
      <w:r>
        <w:rPr>
          <w:rFonts w:cs="Calibri"/>
        </w:rPr>
        <w:t xml:space="preserve">Отказ в принятии решения о подготовке документации по планировке территории либо </w:t>
      </w:r>
      <w:r>
        <w:t xml:space="preserve">отказ в утверждении документации по планировке территории </w:t>
      </w:r>
      <w:r>
        <w:rPr>
          <w:rFonts w:cs="PT Astra Serif"/>
        </w:rPr>
        <w:t>регистрируется специалистом отдела документационного обеспечения Департамента в установленном порядке с присвоением номера и даты и направляется заявителю по почте.</w:t>
      </w:r>
    </w:p>
    <w:p>
      <w:pPr>
        <w:overflowPunct/>
        <w:ind w:firstLine="539"/>
        <w:jc w:val="both"/>
        <w:textAlignment w:val="auto"/>
        <w:rPr>
          <w:rFonts w:cs="PT Astra Serif"/>
        </w:rPr>
      </w:pPr>
      <w:r>
        <w:rPr>
          <w:rFonts w:cs="PT Astra Serif"/>
        </w:rPr>
        <w:t xml:space="preserve">В случае подачи заявления и документов в электронной форме с использованием Портала постановление Администрации города Кургана в форме электронного документа, подписанного электронной подписью, либо </w:t>
      </w:r>
      <w:r>
        <w:rPr>
          <w:rFonts w:cs="Calibri"/>
        </w:rPr>
        <w:t xml:space="preserve">отказ в принятии решения о подготовке документации по планировке территории, либо </w:t>
      </w:r>
      <w:r>
        <w:t xml:space="preserve">отказ в утверждении документации по планировке территории </w:t>
      </w:r>
      <w:r>
        <w:rPr>
          <w:rFonts w:cs="PT Astra Serif"/>
        </w:rPr>
        <w:t>направляется заявителю в личный кабинет на Портале.</w:t>
      </w:r>
    </w:p>
    <w:p>
      <w:pPr>
        <w:overflowPunct/>
        <w:ind w:firstLine="539"/>
        <w:jc w:val="both"/>
        <w:textAlignment w:val="auto"/>
        <w:rPr>
          <w:rFonts w:cs="PT Astra Serif"/>
        </w:rPr>
      </w:pPr>
      <w:r>
        <w:rPr>
          <w:rFonts w:cs="PT Astra Serif"/>
        </w:rPr>
        <w:t>Максимальный срок исполнения административной процедуры - 1 рабочий день.</w:t>
      </w:r>
    </w:p>
    <w:p>
      <w:pPr>
        <w:overflowPunct/>
        <w:ind w:firstLine="540"/>
        <w:jc w:val="both"/>
        <w:textAlignment w:val="auto"/>
        <w:rPr>
          <w:rFonts w:cs="PT Astra Serif"/>
        </w:rPr>
      </w:pPr>
      <w:r>
        <w:rPr>
          <w:rFonts w:cs="PT Astra Serif"/>
        </w:rPr>
        <w:t>50. Критерием выдачи заявителю постановления Администрации города Кургана является подтверждение заявителем или представителем заявителя полномочий при получении постановления Администрации города Кургана.</w:t>
      </w:r>
    </w:p>
    <w:p>
      <w:pPr>
        <w:overflowPunct/>
        <w:ind w:firstLine="540"/>
        <w:jc w:val="both"/>
        <w:textAlignment w:val="auto"/>
        <w:rPr>
          <w:rFonts w:cs="PT Astra Serif"/>
        </w:rPr>
      </w:pPr>
      <w:r>
        <w:rPr>
          <w:rFonts w:cs="PT Astra Serif"/>
        </w:rPr>
        <w:t xml:space="preserve">51. Результатом административной процедуры является выдача (направление) заявителю постановления Администрации города Кургана либо </w:t>
      </w:r>
      <w:r>
        <w:rPr>
          <w:rFonts w:cs="Calibri"/>
        </w:rPr>
        <w:t xml:space="preserve">отказа в принятии решения о подготовке документации по планировке территории, либо </w:t>
      </w:r>
      <w:r>
        <w:t>отказа в утверждении документации по планировке территории</w:t>
      </w:r>
      <w:r>
        <w:rPr>
          <w:rFonts w:cs="PT Astra Serif"/>
        </w:rPr>
        <w:t>.</w:t>
      </w:r>
    </w:p>
    <w:p>
      <w:pPr>
        <w:overflowPunct/>
        <w:ind w:firstLine="539"/>
        <w:jc w:val="both"/>
        <w:textAlignment w:val="auto"/>
        <w:rPr>
          <w:rFonts w:cs="PT Astra Serif"/>
        </w:rPr>
      </w:pPr>
      <w:r>
        <w:rPr>
          <w:rFonts w:cs="PT Astra Serif"/>
        </w:rPr>
        <w:t>52. Способ фиксации результата выполнения административной процедуры:</w:t>
      </w:r>
    </w:p>
    <w:p>
      <w:pPr>
        <w:overflowPunct/>
        <w:ind w:firstLine="539"/>
        <w:jc w:val="both"/>
        <w:textAlignment w:val="auto"/>
        <w:rPr>
          <w:rFonts w:cs="PT Astra Serif"/>
        </w:rPr>
      </w:pPr>
      <w:r>
        <w:rPr>
          <w:rFonts w:cs="PT Astra Serif"/>
        </w:rPr>
        <w:t xml:space="preserve">- подпись заявителя или его представителя о получении постановления Администрации города Кургана в журнале регистрации выдачи постановлений Администрации города Кургана отдела Департамента - при их выдаче Департаментом, либо регистрация </w:t>
      </w:r>
      <w:r>
        <w:rPr>
          <w:rFonts w:cs="Calibri"/>
        </w:rPr>
        <w:t xml:space="preserve">отказа в принятии решения о подготовке документации по планировке территории либо </w:t>
      </w:r>
      <w:r>
        <w:t xml:space="preserve">отказа в утверждении документации по планировке территории </w:t>
      </w:r>
      <w:r>
        <w:rPr>
          <w:rFonts w:cs="PT Astra Serif"/>
        </w:rPr>
        <w:t>в информационной системе «Обращения граждан»/«Служебная корреспонденция»;</w:t>
      </w:r>
    </w:p>
    <w:p>
      <w:pPr>
        <w:overflowPunct/>
        <w:ind w:firstLine="539"/>
        <w:jc w:val="both"/>
        <w:textAlignment w:val="auto"/>
        <w:rPr>
          <w:rFonts w:cs="PT Astra Serif"/>
        </w:rPr>
      </w:pPr>
      <w:r>
        <w:rPr>
          <w:rFonts w:cs="PT Astra Serif"/>
        </w:rPr>
        <w:t xml:space="preserve">- направление в личный кабинет заявителя на Портале постановления Администрации города Кургана в форме электронного документа, подписанного электронной подписью, либо </w:t>
      </w:r>
      <w:r>
        <w:rPr>
          <w:rFonts w:cs="Calibri"/>
        </w:rPr>
        <w:t xml:space="preserve">отказа в принятии решения о подготовке документации по планировке территории, либо </w:t>
      </w:r>
      <w:r>
        <w:t xml:space="preserve">отказа в утверждении документации по планировке территории </w:t>
      </w:r>
      <w:r>
        <w:rPr>
          <w:rFonts w:cs="PT Astra Serif"/>
        </w:rPr>
        <w:t>- в случае подачи заявления с использованием Портала;</w:t>
      </w:r>
    </w:p>
    <w:p>
      <w:pPr>
        <w:overflowPunct/>
        <w:ind w:firstLine="539"/>
        <w:jc w:val="both"/>
        <w:textAlignment w:val="auto"/>
        <w:rPr>
          <w:rFonts w:cs="PT Astra Serif"/>
        </w:rPr>
      </w:pPr>
      <w:r>
        <w:rPr>
          <w:rFonts w:cs="PT Astra Serif"/>
        </w:rPr>
        <w:t xml:space="preserve">- направление постановления Администрации города Кургана в форме электронного документа, подписанного электронной подписью, либо </w:t>
      </w:r>
      <w:r>
        <w:rPr>
          <w:rFonts w:cs="Calibri"/>
        </w:rPr>
        <w:t xml:space="preserve">отказа в принятии решения о подготовке документации по планировке территории, либо </w:t>
      </w:r>
      <w:r>
        <w:t xml:space="preserve">отказа в утверждении документации по планировке территории </w:t>
      </w:r>
      <w:r>
        <w:rPr>
          <w:rFonts w:cs="PT Astra Serif"/>
        </w:rPr>
        <w:t>заявителю по электронной почте - в случае, если это указано в заявлении о предоставлении муниципальной услуги.</w:t>
      </w:r>
    </w:p>
    <w:p>
      <w:pPr>
        <w:overflowPunct/>
        <w:textAlignment w:val="auto"/>
        <w:rPr>
          <w:rFonts w:cs="PT Astra Serif"/>
        </w:rPr>
      </w:pPr>
    </w:p>
    <w:p>
      <w:pPr>
        <w:overflowPunct/>
        <w:jc w:val="center"/>
        <w:textAlignment w:val="auto"/>
        <w:outlineLvl w:val="1"/>
        <w:rPr>
          <w:rFonts w:cs="PT Astra Serif"/>
          <w:b/>
          <w:bCs/>
        </w:rPr>
      </w:pPr>
      <w:r>
        <w:rPr>
          <w:rFonts w:cs="PT Astra Serif"/>
          <w:b/>
          <w:bCs/>
        </w:rPr>
        <w:t>Глава 8. ОСОБЕННОСТИ ВЫПОЛНЕНИЯ АДМИНИСТРАТИВНЫХ ПРОЦЕДУР В МФЦ</w:t>
      </w:r>
    </w:p>
    <w:p>
      <w:pPr>
        <w:overflowPunct/>
        <w:textAlignment w:val="auto"/>
        <w:rPr>
          <w:rFonts w:cs="PT Astra Serif"/>
        </w:rPr>
      </w:pPr>
    </w:p>
    <w:p>
      <w:pPr>
        <w:overflowPunct/>
        <w:ind w:firstLine="539"/>
        <w:jc w:val="both"/>
        <w:textAlignment w:val="auto"/>
        <w:rPr>
          <w:rFonts w:cs="PT Astra Serif"/>
        </w:rPr>
      </w:pPr>
      <w:r>
        <w:rPr>
          <w:rFonts w:cs="PT Astra Serif"/>
        </w:rPr>
        <w:t>53. Предоставление муниципальной услуги в полном объеме МФЦ не осуществляется.</w:t>
      </w:r>
    </w:p>
    <w:p>
      <w:pPr>
        <w:overflowPunct/>
        <w:ind w:firstLine="539"/>
        <w:jc w:val="both"/>
        <w:textAlignment w:val="auto"/>
        <w:rPr>
          <w:rFonts w:cs="PT Astra Serif"/>
        </w:rPr>
      </w:pPr>
      <w:r>
        <w:rPr>
          <w:rFonts w:cs="PT Astra Serif"/>
        </w:rPr>
        <w:t>54. Предоставление муниципальной услуги МФЦ посредством комплексного запроса не осуществляется.</w:t>
      </w:r>
    </w:p>
    <w:p>
      <w:pPr>
        <w:overflowPunct/>
        <w:ind w:firstLine="539"/>
        <w:jc w:val="both"/>
        <w:textAlignment w:val="auto"/>
        <w:rPr>
          <w:rFonts w:cs="PT Astra Serif"/>
        </w:rPr>
      </w:pPr>
      <w:r>
        <w:rPr>
          <w:rFonts w:cs="PT Astra Serif"/>
        </w:rPr>
        <w:t>55. Предоставление муниципальной услуги в МФЦ включает в себя следующие административные процедуры:</w:t>
      </w:r>
    </w:p>
    <w:p>
      <w:pPr>
        <w:overflowPunct/>
        <w:ind w:firstLine="539"/>
        <w:jc w:val="both"/>
        <w:textAlignment w:val="auto"/>
        <w:rPr>
          <w:rFonts w:cs="PT Astra Serif"/>
        </w:rPr>
      </w:pPr>
      <w:r>
        <w:rPr>
          <w:rFonts w:cs="PT Astra Serif"/>
        </w:rPr>
        <w:t>1) информирование заявителя о порядке предоставления муниципальной услуги в МФЦ, о ходе предоставления муниципальной услуги, по иным вопросам, связанным с предоставлением муниципальной услуги, а также консультирование граждан о порядке предоставления муниципальной услуги в МФЦ;</w:t>
      </w:r>
    </w:p>
    <w:p>
      <w:pPr>
        <w:overflowPunct/>
        <w:ind w:firstLine="539"/>
        <w:jc w:val="both"/>
        <w:textAlignment w:val="auto"/>
        <w:rPr>
          <w:rFonts w:cs="PT Astra Serif"/>
        </w:rPr>
      </w:pPr>
      <w:r>
        <w:rPr>
          <w:rFonts w:cs="PT Astra Serif"/>
        </w:rPr>
        <w:t>2) прием заявления о предоставлении муниципальной услуги и иных документов, необходимых для предоставления муниципальной услуги;</w:t>
      </w:r>
    </w:p>
    <w:p>
      <w:pPr>
        <w:overflowPunct/>
        <w:ind w:firstLine="539"/>
        <w:jc w:val="both"/>
        <w:textAlignment w:val="auto"/>
        <w:rPr>
          <w:rFonts w:cs="PT Astra Serif"/>
        </w:rPr>
      </w:pPr>
      <w:r>
        <w:rPr>
          <w:rFonts w:cs="PT Astra Serif"/>
        </w:rPr>
        <w:t>3) выдача заявителю результата предоставления муниципальной услуги.</w:t>
      </w:r>
    </w:p>
    <w:p>
      <w:pPr>
        <w:overflowPunct/>
        <w:ind w:firstLine="539"/>
        <w:jc w:val="both"/>
        <w:textAlignment w:val="auto"/>
        <w:rPr>
          <w:rFonts w:cs="PT Astra Serif"/>
        </w:rPr>
      </w:pPr>
      <w:r>
        <w:rPr>
          <w:rFonts w:cs="PT Astra Serif"/>
        </w:rPr>
        <w:t>56. Информирование заявителя о порядке предоставления муниципальной услуги в МФЦ, о ходе выполнения запроса о предоставлении муниципальной услуги или о готовности результата предоставления муниципальной услуги, осуществляется:</w:t>
      </w:r>
    </w:p>
    <w:p>
      <w:pPr>
        <w:overflowPunct/>
        <w:ind w:firstLine="539"/>
        <w:jc w:val="both"/>
        <w:textAlignment w:val="auto"/>
        <w:rPr>
          <w:rFonts w:cs="PT Astra Serif"/>
        </w:rPr>
      </w:pPr>
      <w:r>
        <w:rPr>
          <w:rFonts w:cs="PT Astra Serif"/>
        </w:rPr>
        <w:t>1) в ходе личного приема гражданина;</w:t>
      </w:r>
    </w:p>
    <w:p>
      <w:pPr>
        <w:overflowPunct/>
        <w:ind w:firstLine="539"/>
        <w:jc w:val="both"/>
        <w:textAlignment w:val="auto"/>
        <w:rPr>
          <w:rFonts w:cs="PT Astra Serif"/>
        </w:rPr>
      </w:pPr>
      <w:r>
        <w:rPr>
          <w:rFonts w:cs="PT Astra Serif"/>
        </w:rPr>
        <w:t>2) по телефону;</w:t>
      </w:r>
    </w:p>
    <w:p>
      <w:pPr>
        <w:overflowPunct/>
        <w:ind w:firstLine="539"/>
        <w:jc w:val="both"/>
        <w:textAlignment w:val="auto"/>
        <w:rPr>
          <w:rFonts w:cs="PT Astra Serif"/>
        </w:rPr>
      </w:pPr>
      <w:r>
        <w:rPr>
          <w:rFonts w:cs="PT Astra Serif"/>
        </w:rPr>
        <w:t>3) по адресу электронной почты: mfc@kurganobl.ru.</w:t>
      </w:r>
    </w:p>
    <w:p>
      <w:pPr>
        <w:overflowPunct/>
        <w:ind w:firstLine="539"/>
        <w:jc w:val="both"/>
        <w:textAlignment w:val="auto"/>
        <w:rPr>
          <w:rFonts w:cs="PT Astra Serif"/>
        </w:rPr>
      </w:pPr>
      <w:r>
        <w:rPr>
          <w:rFonts w:cs="PT Astra Serif"/>
        </w:rPr>
        <w:t>57. При приеме заявления о предоставлении муниципальной услуги и иных документов, необходимых для предоставления муниципальной услуги, специалист по обработке документов МФЦ (далее - специалист МФЦ):</w:t>
      </w:r>
    </w:p>
    <w:p>
      <w:pPr>
        <w:overflowPunct/>
        <w:ind w:firstLine="539"/>
        <w:jc w:val="both"/>
        <w:textAlignment w:val="auto"/>
        <w:rPr>
          <w:rFonts w:cs="PT Astra Serif"/>
        </w:rPr>
      </w:pPr>
      <w:r>
        <w:rPr>
          <w:rFonts w:cs="PT Astra Serif"/>
        </w:rPr>
        <w:t>- устанавливает личность заявителя (представителя заявителя) на основании документа, удостоверяющего личность;</w:t>
      </w:r>
    </w:p>
    <w:p>
      <w:pPr>
        <w:overflowPunct/>
        <w:ind w:firstLine="539"/>
        <w:jc w:val="both"/>
        <w:textAlignment w:val="auto"/>
        <w:rPr>
          <w:rFonts w:cs="PT Astra Serif"/>
        </w:rPr>
      </w:pPr>
      <w:r>
        <w:rPr>
          <w:rFonts w:cs="PT Astra Serif"/>
        </w:rPr>
        <w:t>- проверяет документы, подтверждающие полномочия представителя заявителя (в случае, если заявление и документы, необходимые для предоставления муниципальной услуги, подаются представителем заявителя);</w:t>
      </w:r>
    </w:p>
    <w:p>
      <w:pPr>
        <w:overflowPunct/>
        <w:ind w:firstLine="539"/>
        <w:jc w:val="both"/>
        <w:textAlignment w:val="auto"/>
        <w:rPr>
          <w:rFonts w:cs="PT Astra Serif"/>
        </w:rPr>
      </w:pPr>
      <w:r>
        <w:rPr>
          <w:rFonts w:cs="PT Astra Serif"/>
        </w:rPr>
        <w:t>- регистрирует заявление и документы, необходимые для предоставления муниципальной услуги в Автоматизированной информационной системе МФЦ (далее - АИС МФЦ). В случае если регистрация в АИС МФЦ невозможна по техническим причинам, регистрирует заявление и документы на бумажном носителе;</w:t>
      </w:r>
    </w:p>
    <w:p>
      <w:pPr>
        <w:overflowPunct/>
        <w:ind w:firstLine="539"/>
        <w:jc w:val="both"/>
        <w:textAlignment w:val="auto"/>
        <w:rPr>
          <w:rFonts w:cs="PT Astra Serif"/>
        </w:rPr>
      </w:pPr>
      <w:r>
        <w:rPr>
          <w:rFonts w:cs="PT Astra Serif"/>
        </w:rPr>
        <w:t>- формирует в двух экземплярах расписку о получении документов, необходимых для предоставления муниципальной услуги. В расписке указывается номер и дата регистрации заявления и документов, необходимых для предоставления муниципальной услуги заявителю. Расписка подписывается специалистом МФЦ и заявителем. Один экземпляр расписки передается заявителю, а второй экземпляр расписки остается для хранения в МФЦ;</w:t>
      </w:r>
    </w:p>
    <w:p>
      <w:pPr>
        <w:overflowPunct/>
        <w:ind w:firstLine="539"/>
        <w:jc w:val="both"/>
        <w:textAlignment w:val="auto"/>
        <w:rPr>
          <w:rFonts w:cs="PT Astra Serif"/>
        </w:rPr>
      </w:pPr>
      <w:r>
        <w:rPr>
          <w:rFonts w:cs="PT Astra Serif"/>
        </w:rPr>
        <w:t>- формирует комплект документов согласно перечню, указанному в пунктах 11, 12 настоящего Административного регламента, для передачи их в Департамент, для рассмотрения и принятия решения о предоставлении муниципальной услуги.</w:t>
      </w:r>
    </w:p>
    <w:p>
      <w:pPr>
        <w:overflowPunct/>
        <w:ind w:firstLine="539"/>
        <w:jc w:val="both"/>
        <w:textAlignment w:val="auto"/>
        <w:rPr>
          <w:rFonts w:cs="PT Astra Serif"/>
        </w:rPr>
      </w:pPr>
      <w:r>
        <w:rPr>
          <w:rFonts w:cs="PT Astra Serif"/>
        </w:rPr>
        <w:t>58. Формирование и направление специалистами МФЦ межведомственного запроса в органы, предоставляющие государственные и муниципальные услуги, в иные органы государственной власти, органы местного самоуправления и организации, участвующие в предоставлении государственных и муниципальных услуг, не предусмотрено.</w:t>
      </w:r>
    </w:p>
    <w:p>
      <w:pPr>
        <w:overflowPunct/>
        <w:ind w:firstLine="539"/>
        <w:jc w:val="both"/>
        <w:textAlignment w:val="auto"/>
        <w:rPr>
          <w:rFonts w:cs="PT Astra Serif"/>
        </w:rPr>
      </w:pPr>
      <w:r>
        <w:rPr>
          <w:rFonts w:cs="PT Astra Serif"/>
        </w:rPr>
        <w:t>59. Порядок направления документов МФЦ в Департамент, а также порядок передачи результата муниципальной услуги Департаментом в МФЦ определяется соглашением о взаимодействии между МФЦ и Администрацией города Кургана.</w:t>
      </w:r>
    </w:p>
    <w:p>
      <w:pPr>
        <w:overflowPunct/>
        <w:ind w:firstLine="539"/>
        <w:jc w:val="both"/>
        <w:textAlignment w:val="auto"/>
        <w:rPr>
          <w:rFonts w:cs="PT Astra Serif"/>
        </w:rPr>
      </w:pPr>
      <w:r>
        <w:rPr>
          <w:rFonts w:cs="PT Astra Serif"/>
        </w:rPr>
        <w:t>60. Специалист МФЦ после поступления результата предоставления муниципальной услуги из Департамента в МФЦ:</w:t>
      </w:r>
    </w:p>
    <w:p>
      <w:pPr>
        <w:overflowPunct/>
        <w:ind w:firstLine="539"/>
        <w:jc w:val="both"/>
        <w:textAlignment w:val="auto"/>
        <w:rPr>
          <w:rFonts w:cs="PT Astra Serif"/>
        </w:rPr>
      </w:pPr>
      <w:r>
        <w:rPr>
          <w:rFonts w:cs="PT Astra Serif"/>
        </w:rPr>
        <w:t>- отражает информацию о поступлении результата предоставления муниципальной услуги в АИС МФЦ;</w:t>
      </w:r>
    </w:p>
    <w:p>
      <w:pPr>
        <w:overflowPunct/>
        <w:ind w:firstLine="539"/>
        <w:jc w:val="both"/>
        <w:textAlignment w:val="auto"/>
        <w:rPr>
          <w:rFonts w:cs="PT Astra Serif"/>
        </w:rPr>
      </w:pPr>
      <w:r>
        <w:rPr>
          <w:rFonts w:cs="PT Astra Serif"/>
        </w:rPr>
        <w:t>- информирует заявителя (представителя заявителя) по телефону о том, что результат предоставления муниципальной услуги доступен для получения в МФЦ.</w:t>
      </w:r>
    </w:p>
    <w:p>
      <w:pPr>
        <w:overflowPunct/>
        <w:ind w:firstLine="539"/>
        <w:jc w:val="both"/>
        <w:textAlignment w:val="auto"/>
        <w:rPr>
          <w:rFonts w:cs="PT Astra Serif"/>
        </w:rPr>
      </w:pPr>
      <w:r>
        <w:rPr>
          <w:rFonts w:cs="PT Astra Serif"/>
        </w:rPr>
        <w:t>61. Специалист МФЦ при выдаче результата муниципальной услуги:</w:t>
      </w:r>
    </w:p>
    <w:p>
      <w:pPr>
        <w:overflowPunct/>
        <w:ind w:firstLine="539"/>
        <w:jc w:val="both"/>
        <w:textAlignment w:val="auto"/>
        <w:rPr>
          <w:rFonts w:cs="PT Astra Serif"/>
        </w:rPr>
      </w:pPr>
      <w:r>
        <w:rPr>
          <w:rFonts w:cs="PT Astra Serif"/>
        </w:rPr>
        <w:t>1) устанавливает личность заявителя (представителя заявителя), на основании документа, удостоверяющего личность;</w:t>
      </w:r>
    </w:p>
    <w:p>
      <w:pPr>
        <w:overflowPunct/>
        <w:ind w:firstLine="539"/>
        <w:jc w:val="both"/>
        <w:textAlignment w:val="auto"/>
        <w:rPr>
          <w:rFonts w:cs="PT Astra Serif"/>
        </w:rPr>
      </w:pPr>
      <w:r>
        <w:rPr>
          <w:rFonts w:cs="PT Astra Serif"/>
        </w:rPr>
        <w:t>2) проверяет документы, подтверждающие полномочия представителя заявителя, в случае, если выдача результата предоставления муниципальной услуги осуществляется представителю заявителя;</w:t>
      </w:r>
    </w:p>
    <w:p>
      <w:pPr>
        <w:overflowPunct/>
        <w:ind w:firstLine="539"/>
        <w:jc w:val="both"/>
        <w:textAlignment w:val="auto"/>
        <w:rPr>
          <w:rFonts w:cs="PT Astra Serif"/>
        </w:rPr>
      </w:pPr>
      <w:r>
        <w:rPr>
          <w:rFonts w:cs="PT Astra Serif"/>
        </w:rPr>
        <w:t>3) на экземпляре расписки в получении документов по делу делает отметку о дате выдачи документов, а также о выдаваемых документах с указанием их перечня, проставляет свои фамилию и инициалы, должность, фамилию и инициалы заявителя (представителя заявителя), проставляет свою подпись и предлагает поставить подпись заявителю (представителю заявителя);</w:t>
      </w:r>
    </w:p>
    <w:p>
      <w:pPr>
        <w:overflowPunct/>
        <w:ind w:firstLine="539"/>
        <w:jc w:val="both"/>
        <w:textAlignment w:val="auto"/>
        <w:rPr>
          <w:rFonts w:cs="PT Astra Serif"/>
        </w:rPr>
      </w:pPr>
      <w:r>
        <w:rPr>
          <w:rFonts w:cs="PT Astra Serif"/>
        </w:rPr>
        <w:t>4) выдает результат предоставления муниципальной услуги заявителю (представителю заявителя), о чем заявитель (представитель заявителя) ставит подпись на экземпляре расписки в получении документов по делу;</w:t>
      </w:r>
    </w:p>
    <w:p>
      <w:pPr>
        <w:overflowPunct/>
        <w:ind w:firstLine="539"/>
        <w:jc w:val="both"/>
        <w:textAlignment w:val="auto"/>
        <w:rPr>
          <w:rFonts w:cs="PT Astra Serif"/>
        </w:rPr>
      </w:pPr>
      <w:r>
        <w:rPr>
          <w:rFonts w:cs="PT Astra Serif"/>
        </w:rPr>
        <w:t>5) делает отметку в АИС МФЦ о выдаче результата муниципальной услуги.</w:t>
      </w:r>
    </w:p>
    <w:p>
      <w:pPr>
        <w:overflowPunct/>
        <w:ind w:firstLine="539"/>
        <w:jc w:val="both"/>
        <w:textAlignment w:val="auto"/>
        <w:rPr>
          <w:rFonts w:cs="PT Astra Serif"/>
        </w:rPr>
      </w:pPr>
      <w:r>
        <w:rPr>
          <w:rFonts w:cs="PT Astra Serif"/>
        </w:rPr>
        <w:t>62. Невостребованный заявителем результат муниципальной услуги по истечении месяца со дня поступления из Департамента, передается МФЦ в Департамент.</w:t>
      </w:r>
    </w:p>
    <w:p>
      <w:pPr>
        <w:overflowPunct/>
        <w:ind w:firstLine="539"/>
        <w:jc w:val="both"/>
        <w:textAlignment w:val="auto"/>
        <w:rPr>
          <w:rFonts w:cs="PT Astra Serif"/>
        </w:rPr>
      </w:pPr>
      <w:r>
        <w:rPr>
          <w:rFonts w:cs="PT Astra Serif"/>
        </w:rPr>
        <w:t>63. В МФЦ хранятся: копия заявления на получение муниципальной услуги, экземпляр расписки о получении документов, подписанной заявителем при подаче заявления с комплектом документов, ведомости приема-передачи документов между МФЦ и органом Администрации города Кургана, согласие на обработку персональных данных заявителя (представителя заявителя).</w:t>
      </w:r>
    </w:p>
    <w:p>
      <w:pPr>
        <w:overflowPunct/>
        <w:jc w:val="center"/>
        <w:textAlignment w:val="auto"/>
        <w:rPr>
          <w:rFonts w:cs="PT Astra Serif"/>
        </w:rPr>
      </w:pPr>
    </w:p>
    <w:p>
      <w:pPr>
        <w:overflowPunct/>
        <w:jc w:val="center"/>
        <w:textAlignment w:val="auto"/>
        <w:outlineLvl w:val="0"/>
        <w:rPr>
          <w:rFonts w:cs="PT Astra Serif"/>
          <w:b/>
          <w:bCs/>
        </w:rPr>
      </w:pPr>
      <w:r>
        <w:rPr>
          <w:rFonts w:cs="PT Astra Serif"/>
          <w:b/>
          <w:bCs/>
        </w:rPr>
        <w:t>Раздел IV. ФОРМЫ КОНТРОЛЯ ЗА</w:t>
      </w:r>
    </w:p>
    <w:p>
      <w:pPr>
        <w:overflowPunct/>
        <w:jc w:val="center"/>
        <w:textAlignment w:val="auto"/>
        <w:rPr>
          <w:rFonts w:cs="PT Astra Serif"/>
          <w:b/>
          <w:bCs/>
        </w:rPr>
      </w:pPr>
      <w:r>
        <w:rPr>
          <w:rFonts w:cs="PT Astra Serif"/>
          <w:b/>
          <w:bCs/>
        </w:rPr>
        <w:t>ИСПОЛНЕНИЕМ АДМИНИСТРАТИВНОГО РЕГЛАМЕНТА</w:t>
      </w:r>
    </w:p>
    <w:p>
      <w:pPr>
        <w:overflowPunct/>
        <w:jc w:val="center"/>
        <w:textAlignment w:val="auto"/>
        <w:rPr>
          <w:rFonts w:cs="PT Astra Serif"/>
        </w:rPr>
      </w:pPr>
    </w:p>
    <w:p>
      <w:pPr>
        <w:overflowPunct/>
        <w:ind w:firstLine="539"/>
        <w:jc w:val="both"/>
        <w:textAlignment w:val="auto"/>
        <w:rPr>
          <w:rFonts w:cs="PT Astra Serif"/>
        </w:rPr>
      </w:pPr>
      <w:r>
        <w:rPr>
          <w:rFonts w:cs="PT Astra Serif"/>
        </w:rPr>
        <w:t>64.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специалистами Департамента архитектуры, строительства и земельных отношений Администрации города Кургана, осуществляется директором Департамента.</w:t>
      </w:r>
    </w:p>
    <w:p>
      <w:pPr>
        <w:overflowPunct/>
        <w:ind w:firstLine="539"/>
        <w:jc w:val="both"/>
        <w:textAlignment w:val="auto"/>
        <w:rPr>
          <w:rFonts w:cs="PT Astra Serif"/>
        </w:rPr>
      </w:pPr>
      <w:r>
        <w:rPr>
          <w:rFonts w:cs="PT Astra Serif"/>
        </w:rPr>
        <w:t>65. Текущий контроль осуществляется путем проведения проверок соблюдения и исполнения уполномоченными должностными лицами положений Административного регламента, нормативных правовых актов Российской Федерации и муниципальных правовых актов.</w:t>
      </w:r>
    </w:p>
    <w:p>
      <w:pPr>
        <w:overflowPunct/>
        <w:ind w:firstLine="539"/>
        <w:jc w:val="both"/>
        <w:textAlignment w:val="auto"/>
        <w:rPr>
          <w:rFonts w:cs="PT Astra Serif"/>
        </w:rPr>
      </w:pPr>
      <w:r>
        <w:rPr>
          <w:rFonts w:cs="PT Astra Serif"/>
        </w:rPr>
        <w:t>66. Плановые проверки осуществляются на основании планов работы Департамента архитектуры, строительства и земельных отношений Администрации города Кургана.</w:t>
      </w:r>
    </w:p>
    <w:p>
      <w:pPr>
        <w:overflowPunct/>
        <w:ind w:firstLine="539"/>
        <w:jc w:val="both"/>
        <w:textAlignment w:val="auto"/>
        <w:rPr>
          <w:rFonts w:cs="PT Astra Serif"/>
        </w:rPr>
      </w:pPr>
      <w:r>
        <w:rPr>
          <w:rFonts w:cs="PT Astra Serif"/>
        </w:rPr>
        <w:t>Внеплановые проверки проводятся по конкретному обращению заявителя.</w:t>
      </w:r>
    </w:p>
    <w:p>
      <w:pPr>
        <w:overflowPunct/>
        <w:ind w:firstLine="539"/>
        <w:jc w:val="both"/>
        <w:textAlignment w:val="auto"/>
        <w:rPr>
          <w:rFonts w:cs="PT Astra Serif"/>
        </w:rPr>
      </w:pPr>
      <w:r>
        <w:rPr>
          <w:rFonts w:cs="PT Astra Serif"/>
        </w:rPr>
        <w:t>67. Администрация города Кургана осуществляет контроль за предоставлением муниципальной услуги Департаментом архитектуры, строительства и земельных отношений Администрации города Кургана.</w:t>
      </w:r>
    </w:p>
    <w:p>
      <w:pPr>
        <w:overflowPunct/>
        <w:ind w:firstLine="539"/>
        <w:jc w:val="both"/>
        <w:textAlignment w:val="auto"/>
        <w:rPr>
          <w:rFonts w:cs="PT Astra Serif"/>
        </w:rPr>
      </w:pPr>
      <w:r>
        <w:rPr>
          <w:rFonts w:cs="PT Astra Serif"/>
        </w:rPr>
        <w:t>68.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заявителя, рассмотрение, принятие решений и подготовку ответов на обращения заявителя, содержащие жалобы на решения, действия (бездействия) должностных лиц Департамента архитектуры, строительства и земельных отношений Администрации города Кургана.</w:t>
      </w:r>
    </w:p>
    <w:p>
      <w:pPr>
        <w:overflowPunct/>
        <w:ind w:firstLine="539"/>
        <w:jc w:val="both"/>
        <w:textAlignment w:val="auto"/>
        <w:rPr>
          <w:rFonts w:cs="PT Astra Serif"/>
        </w:rPr>
      </w:pPr>
      <w:r>
        <w:rPr>
          <w:rFonts w:cs="PT Astra Serif"/>
        </w:rPr>
        <w:t>69. По результатам проверок, в случае выявления нарушений прав заявителя, осуществляется привлечение виновных лиц к ответственности в соответствии с действующим законодательством РФ.</w:t>
      </w:r>
    </w:p>
    <w:p>
      <w:pPr>
        <w:overflowPunct/>
        <w:jc w:val="center"/>
        <w:textAlignment w:val="auto"/>
        <w:rPr>
          <w:rFonts w:cs="PT Astra Serif"/>
        </w:rPr>
      </w:pPr>
    </w:p>
    <w:p>
      <w:pPr>
        <w:overflowPunct/>
        <w:jc w:val="center"/>
        <w:textAlignment w:val="auto"/>
        <w:outlineLvl w:val="0"/>
        <w:rPr>
          <w:rFonts w:cs="PT Astra Serif"/>
          <w:b/>
          <w:bCs/>
        </w:rPr>
      </w:pPr>
      <w:r>
        <w:rPr>
          <w:rFonts w:cs="PT Astra Serif"/>
          <w:b/>
          <w:bCs/>
        </w:rPr>
        <w:t>Раздел V. ДОСУДЕБНЫЙ (ВНЕСУДЕБНЫЙ) ПОРЯДОК ОБЖАЛОВАНИЯ РЕШЕНИЙ И ДЕЙСТВИЙ (БЕЗДЕЙСТВИЯ) ДЕПАРТАМЕНТА АРХИТЕКТУРЫ, СТРОИТЕЛЬСТВА И ЗЕМЕЛЬНЫХ ОТНОШЕНИЙ АДМИНИСТРАЦИИ ГОРОДА</w:t>
      </w:r>
    </w:p>
    <w:p>
      <w:pPr>
        <w:overflowPunct/>
        <w:jc w:val="center"/>
        <w:textAlignment w:val="auto"/>
        <w:rPr>
          <w:rFonts w:cs="PT Astra Serif"/>
          <w:b/>
          <w:bCs/>
        </w:rPr>
      </w:pPr>
      <w:r>
        <w:rPr>
          <w:rFonts w:cs="PT Astra Serif"/>
          <w:b/>
          <w:bCs/>
        </w:rPr>
        <w:t>КУРГАНА, МФЦ, ДОЛЖНОСТНОГО ЛИЦА ДЕПАРТАМЕНТА, МУНИЦИПАЛЬНОГО СЛУЖАЩЕГО ЛИБО РАБОТНИКА МФЦ</w:t>
      </w:r>
    </w:p>
    <w:p>
      <w:pPr>
        <w:overflowPunct/>
        <w:jc w:val="center"/>
        <w:textAlignment w:val="auto"/>
        <w:rPr>
          <w:rFonts w:cs="PT Astra Serif"/>
        </w:rPr>
      </w:pPr>
    </w:p>
    <w:p>
      <w:pPr>
        <w:overflowPunct/>
        <w:ind w:firstLine="540"/>
        <w:jc w:val="both"/>
        <w:textAlignment w:val="auto"/>
        <w:rPr>
          <w:rFonts w:cs="PT Astra Serif"/>
        </w:rPr>
      </w:pPr>
      <w:r>
        <w:rPr>
          <w:rFonts w:cs="PT Astra Serif"/>
        </w:rPr>
        <w:t>70. Заявитель вправе обжаловать решения и действия (бездействие) Департамента, должностных лиц Департамента, муниципального служащего, МФЦ либо работников МФЦ в ходе предоставления муниципальной услуги в досудебном (внесудебном) и судебном порядке.</w:t>
      </w:r>
    </w:p>
    <w:p>
      <w:pPr>
        <w:overflowPunct/>
        <w:ind w:firstLine="540"/>
        <w:jc w:val="both"/>
        <w:textAlignment w:val="auto"/>
        <w:rPr>
          <w:rFonts w:cs="PT Astra Serif"/>
        </w:rPr>
      </w:pPr>
      <w:r>
        <w:rPr>
          <w:rFonts w:cs="PT Astra Serif"/>
        </w:rPr>
        <w:t>71. Предметом досудебного (внесудебного) обжалования являются решения и действия (бездействие):</w:t>
      </w:r>
    </w:p>
    <w:p>
      <w:pPr>
        <w:overflowPunct/>
        <w:ind w:firstLine="540"/>
        <w:jc w:val="both"/>
        <w:textAlignment w:val="auto"/>
        <w:rPr>
          <w:rFonts w:cs="PT Astra Serif"/>
        </w:rPr>
      </w:pPr>
      <w:r>
        <w:rPr>
          <w:rFonts w:cs="PT Astra Serif"/>
        </w:rPr>
        <w:t>- Департамента, должностных лиц Департамента либо муниципальных служащих при исполнении Административного регламента в следующих случаях:</w:t>
      </w:r>
    </w:p>
    <w:p>
      <w:pPr>
        <w:overflowPunct/>
        <w:ind w:firstLine="540"/>
        <w:jc w:val="both"/>
        <w:textAlignment w:val="auto"/>
        <w:rPr>
          <w:rFonts w:cs="PT Astra Serif"/>
        </w:rPr>
      </w:pPr>
      <w:r>
        <w:rPr>
          <w:rFonts w:cs="PT Astra Serif"/>
        </w:rPr>
        <w:t>1) нарушение срока регистрации заявления заявителя о предоставлении муниципальной услуги;</w:t>
      </w:r>
    </w:p>
    <w:p>
      <w:pPr>
        <w:overflowPunct/>
        <w:ind w:firstLine="540"/>
        <w:jc w:val="both"/>
        <w:textAlignment w:val="auto"/>
        <w:rPr>
          <w:rFonts w:cs="PT Astra Serif"/>
        </w:rPr>
      </w:pPr>
      <w:r>
        <w:rPr>
          <w:rFonts w:cs="PT Astra Serif"/>
        </w:rPr>
        <w:t>2) нарушение срока предоставления муниципальной услуги;</w:t>
      </w:r>
    </w:p>
    <w:p>
      <w:pPr>
        <w:overflowPunct/>
        <w:ind w:firstLine="540"/>
        <w:jc w:val="both"/>
        <w:textAlignment w:val="auto"/>
        <w:rPr>
          <w:rFonts w:cs="PT Astra Serif"/>
        </w:rPr>
      </w:pPr>
      <w:r>
        <w:rPr>
          <w:rFonts w:cs="PT Astra Serif"/>
        </w:rPr>
        <w:t>3) требование у заявителя документов или информации либо осуществления действий, представление или осуществление которых не предусмотрено настоящим Административным регламентом, для предоставления муниципальной услуги;</w:t>
      </w:r>
    </w:p>
    <w:p>
      <w:pPr>
        <w:overflowPunct/>
        <w:ind w:firstLine="540"/>
        <w:jc w:val="both"/>
        <w:textAlignment w:val="auto"/>
        <w:rPr>
          <w:rFonts w:cs="PT Astra Serif"/>
        </w:rPr>
      </w:pPr>
      <w:r>
        <w:rPr>
          <w:rFonts w:cs="PT Astra Serif"/>
        </w:rPr>
        <w:t>4) отказ в приеме документов, предоставление которых предусмотрено настоящим Административным регламентом для предоставления муниципальной услуги, у заявителя;</w:t>
      </w:r>
    </w:p>
    <w:p>
      <w:pPr>
        <w:overflowPunct/>
        <w:ind w:firstLine="540"/>
        <w:jc w:val="both"/>
        <w:textAlignment w:val="auto"/>
        <w:rPr>
          <w:rFonts w:cs="PT Astra Serif"/>
        </w:rPr>
      </w:pPr>
      <w:r>
        <w:rPr>
          <w:rFonts w:cs="PT Astra Serif"/>
        </w:rPr>
        <w:t>5) отказ в предоставлении муниципальной услуги, если основания отказа не предусмотрены настоящим Административным регламентом;</w:t>
      </w:r>
    </w:p>
    <w:p>
      <w:pPr>
        <w:overflowPunct/>
        <w:ind w:firstLine="540"/>
        <w:jc w:val="both"/>
        <w:textAlignment w:val="auto"/>
        <w:rPr>
          <w:rFonts w:cs="PT Astra Serif"/>
        </w:rPr>
      </w:pPr>
      <w:r>
        <w:rPr>
          <w:rFonts w:cs="PT Astra Serif"/>
        </w:rPr>
        <w:t>6) затребование с заявителя при предоставлении муниципальной услуги платы;</w:t>
      </w:r>
    </w:p>
    <w:p>
      <w:pPr>
        <w:overflowPunct/>
        <w:ind w:firstLine="540"/>
        <w:jc w:val="both"/>
        <w:textAlignment w:val="auto"/>
        <w:rPr>
          <w:rFonts w:cs="PT Astra Serif"/>
        </w:rPr>
      </w:pPr>
      <w:r>
        <w:rPr>
          <w:rFonts w:cs="PT Astra Serif"/>
        </w:rPr>
        <w:t>7)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pPr>
        <w:overflowPunct/>
        <w:ind w:firstLine="540"/>
        <w:jc w:val="both"/>
        <w:textAlignment w:val="auto"/>
        <w:rPr>
          <w:rFonts w:cs="PT Astra Serif"/>
        </w:rPr>
      </w:pPr>
      <w:r>
        <w:rPr>
          <w:rFonts w:cs="PT Astra Serif"/>
        </w:rPr>
        <w:t>8) нарушение срока или порядка выдачи документов по результатам предоставления муниципальной услуги;</w:t>
      </w:r>
    </w:p>
    <w:p>
      <w:pPr>
        <w:overflowPunct/>
        <w:ind w:firstLine="540"/>
        <w:jc w:val="both"/>
        <w:textAlignment w:val="auto"/>
        <w:rPr>
          <w:rFonts w:cs="PT Astra Serif"/>
        </w:rPr>
      </w:pPr>
      <w:r>
        <w:rPr>
          <w:rFonts w:cs="PT Astra Serif"/>
        </w:rPr>
        <w:t>9) приостановление предоставления муниципальной услуги,</w:t>
      </w:r>
      <w:r>
        <w:t xml:space="preserve"> если основания приостановления не предусмотрены настоящим Административным регламентом;</w:t>
      </w:r>
    </w:p>
    <w:p>
      <w:pPr>
        <w:overflowPunct/>
        <w:ind w:firstLine="540"/>
        <w:jc w:val="both"/>
        <w:textAlignment w:val="auto"/>
        <w:rPr>
          <w:rFonts w:cs="PT Astra Serif"/>
        </w:rPr>
      </w:pPr>
      <w:r>
        <w:rPr>
          <w:rFonts w:cs="PT Astra Serif"/>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Pr>
          <w:rFonts w:cs="PT Astra Serif"/>
        </w:rPr>
        <w:fldChar w:fldCharType="begin"/>
      </w:r>
      <w:r>
        <w:rPr>
          <w:rFonts w:cs="PT Astra Serif"/>
        </w:rPr>
        <w:instrText xml:space="preserve">HYPERLINK consultantplus://offline/ref=0E490DF036B9D564796010B1ACBF6D72CC502F754E85846D80A04FDD0ED83E796823AE6DB184F6294C3EB3B0DC34E9658B07D1214DvBk8G </w:instrText>
      </w:r>
      <w:r>
        <w:rPr>
          <w:rFonts w:cs="PT Astra Serif"/>
        </w:rPr>
        <w:fldChar w:fldCharType="separate"/>
      </w:r>
      <w:r>
        <w:rPr>
          <w:rFonts w:cs="PT Astra Serif"/>
        </w:rPr>
        <w:t>пунктом 4 части 1 статьи 7</w:t>
      </w:r>
      <w:r>
        <w:rPr>
          <w:rFonts w:cs="PT Astra Serif"/>
        </w:rPr>
        <w:fldChar w:fldCharType="end"/>
      </w:r>
      <w:r>
        <w:rPr>
          <w:rFonts w:cs="PT Astra Serif"/>
        </w:rPr>
        <w:t xml:space="preserve"> Федерального закона от 27.07.2010 г. № 210-ФЗ «Об организации предоставления государственных и муниципальных услуг»;</w:t>
      </w:r>
    </w:p>
    <w:p>
      <w:pPr>
        <w:overflowPunct/>
        <w:ind w:firstLine="540"/>
        <w:jc w:val="both"/>
        <w:textAlignment w:val="auto"/>
        <w:rPr>
          <w:rFonts w:cs="PT Astra Serif"/>
        </w:rPr>
      </w:pPr>
      <w:r>
        <w:rPr>
          <w:rFonts w:cs="PT Astra Serif"/>
        </w:rPr>
        <w:t>- МФЦ либо работников МФЦ при исполнении Административного регламента в следующих случаях:</w:t>
      </w:r>
    </w:p>
    <w:p>
      <w:pPr>
        <w:overflowPunct/>
        <w:ind w:firstLine="540"/>
        <w:jc w:val="both"/>
        <w:textAlignment w:val="auto"/>
        <w:rPr>
          <w:rFonts w:cs="PT Astra Serif"/>
        </w:rPr>
      </w:pPr>
      <w:r>
        <w:rPr>
          <w:rFonts w:cs="PT Astra Serif"/>
        </w:rPr>
        <w:t>1) нарушение срока регистрации заявления заявителя о предоставлении муниципальной услуги;</w:t>
      </w:r>
    </w:p>
    <w:p>
      <w:pPr>
        <w:overflowPunct/>
        <w:ind w:firstLine="540"/>
        <w:jc w:val="both"/>
        <w:textAlignment w:val="auto"/>
        <w:rPr>
          <w:rFonts w:cs="PT Astra Serif"/>
        </w:rPr>
      </w:pPr>
      <w:r>
        <w:rPr>
          <w:rFonts w:cs="PT Astra Serif"/>
        </w:rPr>
        <w:t>2) требование у заявителя документов или информации либо осуществления действий, представление или осуществление которых не предусмотрено настоящим Административным регламентом, для предоставления муниципальной услуги;</w:t>
      </w:r>
    </w:p>
    <w:p>
      <w:pPr>
        <w:overflowPunct/>
        <w:ind w:firstLine="540"/>
        <w:jc w:val="both"/>
        <w:textAlignment w:val="auto"/>
        <w:rPr>
          <w:rFonts w:cs="PT Astra Serif"/>
        </w:rPr>
      </w:pPr>
      <w:r>
        <w:rPr>
          <w:rFonts w:cs="PT Astra Serif"/>
        </w:rPr>
        <w:t>3) отказ в приеме документов, предоставление которых предусмотрено настоящим Административным регламентом для предоставления муниципальной услуги, у заявителя;</w:t>
      </w:r>
    </w:p>
    <w:p>
      <w:pPr>
        <w:overflowPunct/>
        <w:ind w:firstLine="540"/>
        <w:jc w:val="both"/>
        <w:textAlignment w:val="auto"/>
        <w:rPr>
          <w:rFonts w:cs="PT Astra Serif"/>
        </w:rPr>
      </w:pPr>
      <w:r>
        <w:rPr>
          <w:rFonts w:cs="PT Astra Serif"/>
        </w:rPr>
        <w:t>4) затребование с заявителя при предоставлении муниципальной услуги платы;</w:t>
      </w:r>
    </w:p>
    <w:p>
      <w:pPr>
        <w:overflowPunct/>
        <w:ind w:firstLine="540"/>
        <w:jc w:val="both"/>
        <w:textAlignment w:val="auto"/>
        <w:rPr>
          <w:rFonts w:cs="PT Astra Serif"/>
        </w:rPr>
      </w:pPr>
      <w:r>
        <w:rPr>
          <w:rFonts w:cs="PT Astra Serif"/>
        </w:rPr>
        <w:t>5) нарушение срока или порядка выдачи документов по результатам предоставления муниципальной услуги;</w:t>
      </w:r>
    </w:p>
    <w:p>
      <w:pPr>
        <w:overflowPunct/>
        <w:ind w:firstLine="540"/>
        <w:jc w:val="both"/>
        <w:textAlignment w:val="auto"/>
        <w:rPr>
          <w:rFonts w:cs="PT Astra Serif"/>
        </w:rPr>
      </w:pPr>
      <w:r>
        <w:rPr>
          <w:rFonts w:cs="PT Astra Serif"/>
        </w:rPr>
        <w:t xml:space="preserve">6)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Pr>
          <w:rFonts w:cs="PT Astra Serif"/>
        </w:rPr>
        <w:fldChar w:fldCharType="begin"/>
      </w:r>
      <w:r>
        <w:rPr>
          <w:rFonts w:cs="PT Astra Serif"/>
        </w:rPr>
        <w:instrText xml:space="preserve">HYPERLINK consultantplus://offline/ref=0E490DF036B9D564796010B1ACBF6D72CC502F754E85846D80A04FDD0ED83E796823AE6DB184F6294C3EB3B0DC34E9658B07D1214DvBk8G </w:instrText>
      </w:r>
      <w:r>
        <w:rPr>
          <w:rFonts w:cs="PT Astra Serif"/>
        </w:rPr>
        <w:fldChar w:fldCharType="separate"/>
      </w:r>
      <w:r>
        <w:rPr>
          <w:rFonts w:cs="PT Astra Serif"/>
        </w:rPr>
        <w:t>пунктом 4 части 1 статьи 7</w:t>
      </w:r>
      <w:r>
        <w:rPr>
          <w:rFonts w:cs="PT Astra Serif"/>
        </w:rPr>
        <w:fldChar w:fldCharType="end"/>
      </w:r>
      <w:r>
        <w:rPr>
          <w:rFonts w:cs="PT Astra Serif"/>
        </w:rPr>
        <w:t xml:space="preserve"> Федерального закона от 27.07.2010 г. № 210-ФЗ «Об организации предоставления государственных и муниципальных услуг».</w:t>
      </w:r>
    </w:p>
    <w:p>
      <w:pPr>
        <w:overflowPunct/>
        <w:ind w:firstLine="540"/>
        <w:jc w:val="both"/>
        <w:textAlignment w:val="auto"/>
        <w:rPr>
          <w:rFonts w:cs="PT Astra Serif"/>
        </w:rPr>
      </w:pPr>
      <w:r>
        <w:rPr>
          <w:rFonts w:cs="PT Astra Serif"/>
        </w:rPr>
        <w:t>72. Заявители вправе обратиться с жалобой в письменной форме на бумажном носителе, в электронной форме в Департамент, МФЦ. Жалобы на решения и действия (бездействие) директора Департамента подаются в Администрацию города Кургана. Жалобы на решения и действия (бездействие) работника МФЦ подаются директору МФЦ. Жалобы на решения и действия (бездействие) директора МФЦ подаются в Правительство Курганской области.</w:t>
      </w:r>
    </w:p>
    <w:p>
      <w:pPr>
        <w:overflowPunct/>
        <w:ind w:firstLine="540"/>
        <w:jc w:val="both"/>
        <w:textAlignment w:val="auto"/>
        <w:rPr>
          <w:rFonts w:cs="PT Astra Serif"/>
        </w:rPr>
      </w:pPr>
      <w:r>
        <w:rPr>
          <w:rFonts w:cs="PT Astra Serif"/>
        </w:rPr>
        <w:t>Жалоба на решения и действия (бездействие) директора Департамента, должностных лиц Департамента, муниципальных служащих Департамента может быть направлена по почте, с использованием информационно-телекоммуникационной сети «Интернет», официального сайта муниципального образования города Кургана www.kurgan-city.ru, Единого портала государственных и муниципальных услуг, через МФЦ, а также может быть принята при личном приеме заявителя.</w:t>
      </w:r>
    </w:p>
    <w:p>
      <w:pPr>
        <w:overflowPunct/>
        <w:ind w:firstLine="540"/>
        <w:jc w:val="both"/>
        <w:textAlignment w:val="auto"/>
        <w:rPr>
          <w:rFonts w:cs="PT Astra Serif"/>
        </w:rPr>
      </w:pPr>
      <w:r>
        <w:rPr>
          <w:rFonts w:cs="PT Astra Serif"/>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www.mfc45.ru, Единого портала государственных и муниципальных услуг, а также может быть принята при личном приеме заявителя.</w:t>
      </w:r>
    </w:p>
    <w:p>
      <w:pPr>
        <w:overflowPunct/>
        <w:ind w:firstLine="540"/>
        <w:jc w:val="both"/>
        <w:textAlignment w:val="auto"/>
        <w:rPr>
          <w:rFonts w:cs="PT Astra Serif"/>
        </w:rPr>
      </w:pPr>
      <w:r>
        <w:rPr>
          <w:rFonts w:cs="PT Astra Serif"/>
        </w:rPr>
        <w:t>73. Жалоба должна соответствовать требованиям, предусмотренным Федеральным законом от 27.07.2010 г. № 210-ФЗ «Об организации предоставления государственных и муниципальных услуг».</w:t>
      </w:r>
    </w:p>
    <w:p>
      <w:pPr>
        <w:overflowPunct/>
        <w:ind w:firstLine="540"/>
        <w:jc w:val="both"/>
        <w:textAlignment w:val="auto"/>
        <w:rPr>
          <w:rFonts w:cs="PT Astra Serif"/>
        </w:rPr>
      </w:pPr>
      <w:r>
        <w:rPr>
          <w:rFonts w:cs="PT Astra Serif"/>
        </w:rPr>
        <w:t>74. Жалоба на решения и действия (бездействие) должностных лиц Департамента рассматривается директором Департамента. Жалоба на решение и действия (бездействие) директора Департамента рассматривается Администрацией города Кургана. Жалоба на решения и действия (бездействие) работников МФЦ рассматривается директором МФЦ. Жалоба на решения и действия (бездействие) МФЦ рассматривается Правительством Курганской области.</w:t>
      </w:r>
    </w:p>
    <w:p>
      <w:pPr>
        <w:overflowPunct/>
        <w:ind w:firstLine="540"/>
        <w:jc w:val="both"/>
        <w:textAlignment w:val="auto"/>
        <w:rPr>
          <w:rFonts w:cs="PT Astra Serif"/>
        </w:rPr>
      </w:pPr>
      <w:r>
        <w:rPr>
          <w:rFonts w:cs="PT Astra Serif"/>
        </w:rPr>
        <w:t>75. Основанием для начала процедуры досудебного (внесудебного) обжалования является поступление жалобы от заявителя в Департамент, Администрацию города Кургана, МФЦ или Правительство Курганской области.</w:t>
      </w:r>
    </w:p>
    <w:p>
      <w:pPr>
        <w:overflowPunct/>
        <w:ind w:firstLine="540"/>
        <w:jc w:val="both"/>
        <w:textAlignment w:val="auto"/>
        <w:rPr>
          <w:rFonts w:cs="PT Astra Serif"/>
        </w:rPr>
      </w:pPr>
      <w:r>
        <w:rPr>
          <w:rFonts w:cs="PT Astra Serif"/>
        </w:rPr>
        <w:t>76. Жалоба должна содержать:</w:t>
      </w:r>
    </w:p>
    <w:p>
      <w:pPr>
        <w:overflowPunct/>
        <w:ind w:firstLine="540"/>
        <w:jc w:val="both"/>
        <w:textAlignment w:val="auto"/>
        <w:rPr>
          <w:rFonts w:cs="PT Astra Serif"/>
        </w:rPr>
      </w:pPr>
      <w:r>
        <w:rPr>
          <w:rFonts w:cs="PT Astra Serif"/>
        </w:rPr>
        <w:t>1) наименование Департамента, предоставляющего муниципальную услугу, должностного лица Департамента, муниципального служащего, МФЦ, его руководителя и (или) работника решения и действия (бездействие) которых обжалуются;</w:t>
      </w:r>
    </w:p>
    <w:p>
      <w:pPr>
        <w:overflowPunct/>
        <w:ind w:firstLine="540"/>
        <w:jc w:val="both"/>
        <w:textAlignment w:val="auto"/>
        <w:rPr>
          <w:rFonts w:cs="PT Astra Serif"/>
        </w:rPr>
      </w:pPr>
      <w:r>
        <w:rPr>
          <w:rFonts w:cs="PT Astra Serif"/>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overflowPunct/>
        <w:ind w:firstLine="540"/>
        <w:jc w:val="both"/>
        <w:textAlignment w:val="auto"/>
        <w:rPr>
          <w:rFonts w:cs="PT Astra Serif"/>
        </w:rPr>
      </w:pPr>
      <w:r>
        <w:rPr>
          <w:rFonts w:cs="PT Astra Serif"/>
        </w:rPr>
        <w:t>3) сведения об обжалуемых решениях и действиях (бездействии) Департамента, должностного лица Департамента, муниципального служащего, МФЦ, работника МФЦ;</w:t>
      </w:r>
    </w:p>
    <w:p>
      <w:pPr>
        <w:overflowPunct/>
        <w:ind w:firstLine="540"/>
        <w:jc w:val="both"/>
        <w:textAlignment w:val="auto"/>
        <w:rPr>
          <w:rFonts w:cs="PT Astra Serif"/>
        </w:rPr>
      </w:pPr>
      <w:r>
        <w:rPr>
          <w:rFonts w:cs="PT Astra Serif"/>
        </w:rPr>
        <w:t>4) доводы, на основании которых заявитель не согласен с решением и действием (бездействием) Департамента, должностного лица Департамента либо муниципального служащего, МФЦ, работника МФЦ.</w:t>
      </w:r>
    </w:p>
    <w:p>
      <w:pPr>
        <w:overflowPunct/>
        <w:ind w:firstLine="540"/>
        <w:jc w:val="both"/>
        <w:textAlignment w:val="auto"/>
        <w:rPr>
          <w:rFonts w:cs="PT Astra Serif"/>
        </w:rPr>
      </w:pPr>
      <w:r>
        <w:rPr>
          <w:rFonts w:cs="PT Astra Serif"/>
        </w:rPr>
        <w:t>Заявителем могут быть представлены документы (при наличии), подтверждающие доводы заявителя, либо их копии.</w:t>
      </w:r>
    </w:p>
    <w:p>
      <w:pPr>
        <w:overflowPunct/>
        <w:ind w:firstLine="540"/>
        <w:jc w:val="both"/>
        <w:textAlignment w:val="auto"/>
        <w:rPr>
          <w:rFonts w:cs="PT Astra Serif"/>
        </w:rPr>
      </w:pPr>
      <w:r>
        <w:rPr>
          <w:rFonts w:cs="PT Astra Serif"/>
        </w:rPr>
        <w:t>77. Жалоба подлежит рассмотрению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pPr>
        <w:overflowPunct/>
        <w:ind w:firstLine="540"/>
        <w:jc w:val="both"/>
        <w:textAlignment w:val="auto"/>
        <w:rPr>
          <w:rFonts w:cs="PT Astra Serif"/>
        </w:rPr>
      </w:pPr>
      <w:r>
        <w:rPr>
          <w:rFonts w:cs="PT Astra Serif"/>
        </w:rPr>
        <w:t>78. По результатам рассмотрения жалобы принимается одно из следующих решений:</w:t>
      </w:r>
    </w:p>
    <w:p>
      <w:pPr>
        <w:overflowPunct/>
        <w:ind w:firstLine="540"/>
        <w:jc w:val="both"/>
        <w:textAlignment w:val="auto"/>
        <w:rPr>
          <w:rFonts w:cs="PT Astra Serif"/>
        </w:rPr>
      </w:pPr>
      <w:r>
        <w:rPr>
          <w:rFonts w:cs="PT Astra Serif"/>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pPr>
        <w:overflowPunct/>
        <w:ind w:firstLine="540"/>
        <w:jc w:val="both"/>
        <w:textAlignment w:val="auto"/>
        <w:rPr>
          <w:rFonts w:cs="PT Astra Serif"/>
        </w:rPr>
      </w:pPr>
      <w:r>
        <w:rPr>
          <w:rFonts w:cs="PT Astra Serif"/>
        </w:rPr>
        <w:t>2) в удовлетворении жалобы отказывается.</w:t>
      </w:r>
    </w:p>
    <w:p>
      <w:pPr>
        <w:overflowPunct/>
        <w:ind w:firstLine="540"/>
        <w:jc w:val="both"/>
        <w:textAlignment w:val="auto"/>
        <w:rPr>
          <w:rFonts w:cs="PT Astra Serif"/>
        </w:rPr>
      </w:pPr>
      <w:r>
        <w:rPr>
          <w:rFonts w:cs="PT Astra Serif"/>
        </w:rPr>
        <w:t>79. Не позднее дня, следующего за днем принятия решения, указанного в пункте 78 раздела V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overflowPunct/>
        <w:ind w:firstLine="540"/>
        <w:jc w:val="both"/>
        <w:textAlignment w:val="auto"/>
        <w:rPr>
          <w:rFonts w:cs="PT Astra Serif"/>
        </w:rPr>
      </w:pPr>
      <w:r>
        <w:rPr>
          <w:rFonts w:cs="PT Astra Serif"/>
        </w:rPr>
        <w:t>80. В случае признания жалобы подлежащей удовлетворению в ответе заявителю, указанном в пункте 79</w:t>
      </w:r>
      <w:r>
        <w:t xml:space="preserve"> </w:t>
      </w:r>
      <w:r>
        <w:rPr>
          <w:rFonts w:cs="PT Astra Serif"/>
        </w:rPr>
        <w:t>раздела V настоящего Административного регламента, дается информация о действиях, осуществляемых Департаментом,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overflowPunct/>
        <w:ind w:firstLine="540"/>
        <w:jc w:val="both"/>
        <w:textAlignment w:val="auto"/>
        <w:rPr>
          <w:rFonts w:cs="PT Astra Serif"/>
        </w:rPr>
      </w:pPr>
      <w:r>
        <w:rPr>
          <w:rFonts w:cs="PT Astra Serif"/>
        </w:rPr>
        <w:t>81. В случае признания жалобы не подлежащей удовлетворению в ответе заявителю, указанном в пункте 79 раздела V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pPr>
        <w:overflowPunct/>
        <w:ind w:firstLine="540"/>
        <w:jc w:val="both"/>
        <w:textAlignment w:val="auto"/>
        <w:rPr>
          <w:rFonts w:cs="PT Astra Serif"/>
        </w:rPr>
      </w:pPr>
    </w:p>
    <w:p>
      <w:pPr>
        <w:overflowPunct/>
        <w:ind w:firstLine="540"/>
        <w:jc w:val="center"/>
        <w:textAlignment w:val="auto"/>
        <w:rPr>
          <w:rFonts w:cs="PT Astra Serif"/>
        </w:rPr>
      </w:pPr>
      <w:r>
        <w:rPr>
          <w:rFonts w:cs="PT Astra Serif"/>
        </w:rPr>
        <w:t>___________________________________________________</w:t>
      </w:r>
    </w:p>
    <w:p>
      <w:pPr>
        <w:overflowPunct/>
        <w:jc w:val="center"/>
        <w:textAlignment w:val="auto"/>
        <w:rPr>
          <w:rFonts w:cs="PT Astra Serif"/>
        </w:rPr>
      </w:pPr>
    </w:p>
    <w:p>
      <w:pPr>
        <w:overflowPunct/>
        <w:jc w:val="center"/>
        <w:textAlignment w:val="auto"/>
        <w:rPr>
          <w:rFonts w:cs="PT Astra Serif"/>
        </w:rPr>
      </w:pPr>
    </w:p>
    <w:p>
      <w:pPr>
        <w:overflowPunct/>
        <w:jc w:val="center"/>
        <w:textAlignment w:val="auto"/>
        <w:rPr>
          <w:rFonts w:cs="PT Astra Serif"/>
        </w:rPr>
      </w:pPr>
    </w:p>
    <w:p>
      <w:pPr>
        <w:overflowPunct/>
        <w:jc w:val="center"/>
        <w:textAlignment w:val="auto"/>
        <w:rPr>
          <w:rFonts w:cs="PT Astra Serif"/>
        </w:rPr>
      </w:pPr>
    </w:p>
    <w:p>
      <w:pPr>
        <w:overflowPunct/>
        <w:jc w:val="center"/>
        <w:textAlignment w:val="auto"/>
        <w:rPr>
          <w:rFonts w:cs="PT Astra Serif"/>
        </w:rPr>
      </w:pPr>
    </w:p>
    <w:p>
      <w:pPr>
        <w:overflowPunct/>
        <w:jc w:val="center"/>
        <w:textAlignment w:val="auto"/>
        <w:rPr>
          <w:rFonts w:cs="PT Astra Serif"/>
        </w:rPr>
      </w:pPr>
    </w:p>
    <w:p>
      <w:pPr>
        <w:overflowPunct/>
        <w:jc w:val="center"/>
        <w:textAlignment w:val="auto"/>
        <w:rPr>
          <w:rFonts w:cs="PT Astra Serif"/>
        </w:rPr>
      </w:pPr>
    </w:p>
    <w:p>
      <w:pPr>
        <w:overflowPunct/>
        <w:jc w:val="center"/>
        <w:textAlignment w:val="auto"/>
        <w:rPr>
          <w:rFonts w:cs="PT Astra Serif"/>
        </w:rPr>
      </w:pPr>
    </w:p>
    <w:p>
      <w:pPr>
        <w:overflowPunct/>
        <w:jc w:val="center"/>
        <w:textAlignment w:val="auto"/>
        <w:rPr>
          <w:rFonts w:cs="PT Astra Serif"/>
        </w:rPr>
      </w:pPr>
    </w:p>
    <w:p>
      <w:pPr>
        <w:overflowPunct/>
        <w:jc w:val="center"/>
        <w:textAlignment w:val="auto"/>
        <w:rPr>
          <w:rFonts w:cs="PT Astra Serif"/>
        </w:rPr>
      </w:pPr>
    </w:p>
    <w:p>
      <w:pPr>
        <w:overflowPunct/>
        <w:jc w:val="center"/>
        <w:textAlignment w:val="auto"/>
        <w:rPr>
          <w:rFonts w:cs="PT Astra Serif"/>
        </w:rPr>
      </w:pPr>
    </w:p>
    <w:p>
      <w:pPr>
        <w:overflowPunct/>
        <w:jc w:val="center"/>
        <w:textAlignment w:val="auto"/>
        <w:rPr>
          <w:rFonts w:cs="PT Astra Serif"/>
        </w:rPr>
      </w:pPr>
    </w:p>
    <w:p>
      <w:pPr>
        <w:overflowPunct/>
        <w:jc w:val="center"/>
        <w:textAlignment w:val="auto"/>
        <w:rPr>
          <w:rFonts w:cs="PT Astra Serif"/>
        </w:rPr>
      </w:pPr>
    </w:p>
    <w:p>
      <w:pPr>
        <w:overflowPunct/>
        <w:jc w:val="center"/>
        <w:textAlignment w:val="auto"/>
        <w:rPr>
          <w:rFonts w:cs="PT Astra Serif"/>
        </w:rPr>
      </w:pPr>
    </w:p>
    <w:p>
      <w:pPr>
        <w:overflowPunct/>
        <w:jc w:val="center"/>
        <w:textAlignment w:val="auto"/>
        <w:rPr>
          <w:rFonts w:cs="PT Astra Serif"/>
        </w:rPr>
      </w:pPr>
    </w:p>
    <w:p>
      <w:pPr>
        <w:overflowPunct/>
        <w:jc w:val="center"/>
        <w:textAlignment w:val="auto"/>
        <w:rPr>
          <w:rFonts w:cs="PT Astra Serif"/>
        </w:rPr>
      </w:pPr>
    </w:p>
    <w:p>
      <w:pPr>
        <w:overflowPunct/>
        <w:jc w:val="center"/>
        <w:textAlignment w:val="auto"/>
        <w:rPr>
          <w:rFonts w:cs="PT Astra Serif"/>
        </w:rPr>
      </w:pPr>
    </w:p>
    <w:p>
      <w:pPr>
        <w:overflowPunct/>
        <w:jc w:val="center"/>
        <w:textAlignment w:val="auto"/>
        <w:rPr>
          <w:rFonts w:cs="PT Astra Serif"/>
        </w:rPr>
      </w:pPr>
    </w:p>
    <w:p>
      <w:pPr>
        <w:overflowPunct/>
        <w:jc w:val="center"/>
        <w:textAlignment w:val="auto"/>
        <w:rPr>
          <w:rFonts w:cs="PT Astra Serif"/>
        </w:rPr>
      </w:pPr>
    </w:p>
    <w:p>
      <w:pPr>
        <w:overflowPunct/>
        <w:jc w:val="center"/>
        <w:textAlignment w:val="auto"/>
        <w:rPr>
          <w:rFonts w:cs="PT Astra Serif"/>
        </w:rPr>
      </w:pPr>
    </w:p>
    <w:p>
      <w:pPr>
        <w:overflowPunct/>
        <w:jc w:val="center"/>
        <w:textAlignment w:val="auto"/>
        <w:rPr>
          <w:rFonts w:cs="PT Astra Serif"/>
        </w:rPr>
      </w:pPr>
    </w:p>
    <w:p>
      <w:pPr>
        <w:overflowPunct/>
        <w:jc w:val="center"/>
        <w:textAlignment w:val="auto"/>
        <w:rPr>
          <w:rFonts w:cs="PT Astra Serif"/>
        </w:rPr>
      </w:pPr>
    </w:p>
    <w:p>
      <w:pPr>
        <w:overflowPunct/>
        <w:jc w:val="center"/>
        <w:textAlignment w:val="auto"/>
        <w:rPr>
          <w:rFonts w:cs="PT Astra Serif"/>
        </w:rPr>
      </w:pPr>
    </w:p>
    <w:p>
      <w:pPr>
        <w:overflowPunct/>
        <w:jc w:val="center"/>
        <w:textAlignment w:val="auto"/>
        <w:rPr>
          <w:rFonts w:cs="PT Astra Serif"/>
        </w:rPr>
      </w:pPr>
    </w:p>
    <w:p>
      <w:pPr>
        <w:overflowPunct/>
        <w:jc w:val="center"/>
        <w:textAlignment w:val="auto"/>
        <w:rPr>
          <w:rFonts w:cs="PT Astra Serif"/>
        </w:rPr>
      </w:pPr>
    </w:p>
    <w:p>
      <w:pPr>
        <w:overflowPunct/>
        <w:jc w:val="center"/>
        <w:textAlignment w:val="auto"/>
        <w:rPr>
          <w:rFonts w:cs="PT Astra Serif"/>
        </w:rPr>
      </w:pPr>
    </w:p>
    <w:p>
      <w:pPr>
        <w:overflowPunct/>
        <w:jc w:val="center"/>
        <w:textAlignment w:val="auto"/>
        <w:rPr>
          <w:rFonts w:cs="PT Astra Serif"/>
        </w:rPr>
      </w:pPr>
    </w:p>
    <w:p>
      <w:pPr>
        <w:overflowPunct/>
        <w:jc w:val="center"/>
        <w:textAlignment w:val="auto"/>
        <w:rPr>
          <w:rFonts w:cs="PT Astra Serif"/>
        </w:rPr>
      </w:pPr>
    </w:p>
    <w:p>
      <w:pPr>
        <w:overflowPunct/>
        <w:jc w:val="center"/>
        <w:textAlignment w:val="auto"/>
        <w:rPr>
          <w:rFonts w:cs="PT Astra Serif"/>
        </w:rPr>
      </w:pPr>
    </w:p>
    <w:p>
      <w:pPr>
        <w:overflowPunct/>
        <w:jc w:val="center"/>
        <w:textAlignment w:val="auto"/>
        <w:rPr>
          <w:rFonts w:cs="PT Astra Serif"/>
        </w:rPr>
      </w:pPr>
    </w:p>
    <w:p>
      <w:pPr>
        <w:overflowPunct/>
        <w:jc w:val="center"/>
        <w:textAlignment w:val="auto"/>
        <w:rPr>
          <w:rFonts w:cs="PT Astra Serif"/>
        </w:rPr>
      </w:pPr>
    </w:p>
    <w:p>
      <w:pPr>
        <w:overflowPunct/>
        <w:jc w:val="center"/>
        <w:textAlignment w:val="auto"/>
        <w:rPr>
          <w:rFonts w:cs="PT Astra Serif"/>
        </w:rPr>
      </w:pPr>
    </w:p>
    <w:p>
      <w:pPr>
        <w:overflowPunct/>
        <w:jc w:val="center"/>
        <w:textAlignment w:val="auto"/>
        <w:rPr>
          <w:rFonts w:cs="PT Astra Serif"/>
        </w:rPr>
      </w:pPr>
    </w:p>
    <w:p>
      <w:pPr>
        <w:overflowPunct/>
        <w:jc w:val="center"/>
        <w:textAlignment w:val="auto"/>
        <w:rPr>
          <w:rFonts w:cs="PT Astra Serif"/>
        </w:rPr>
      </w:pPr>
    </w:p>
    <w:p>
      <w:pPr>
        <w:overflowPunct/>
        <w:jc w:val="center"/>
        <w:textAlignment w:val="auto"/>
        <w:rPr>
          <w:rFonts w:cs="PT Astra Serif"/>
        </w:rPr>
      </w:pPr>
    </w:p>
    <w:p>
      <w:pPr>
        <w:overflowPunct/>
        <w:jc w:val="center"/>
        <w:textAlignment w:val="auto"/>
        <w:rPr>
          <w:rFonts w:cs="PT Astra Serif"/>
        </w:rPr>
      </w:pPr>
    </w:p>
    <w:p>
      <w:pPr>
        <w:overflowPunct/>
        <w:jc w:val="center"/>
        <w:textAlignment w:val="auto"/>
        <w:rPr>
          <w:rFonts w:cs="PT Astra Serif"/>
        </w:rPr>
      </w:pPr>
    </w:p>
    <w:p>
      <w:pPr>
        <w:overflowPunct/>
        <w:jc w:val="center"/>
        <w:textAlignment w:val="auto"/>
        <w:rPr>
          <w:rFonts w:cs="PT Astra Serif"/>
        </w:rPr>
      </w:pPr>
    </w:p>
    <w:p>
      <w:pPr>
        <w:overflowPunct/>
        <w:jc w:val="center"/>
        <w:textAlignment w:val="auto"/>
        <w:rPr>
          <w:rFonts w:cs="PT Astra Serif"/>
        </w:rPr>
      </w:pPr>
    </w:p>
    <w:p>
      <w:pPr>
        <w:overflowPunct/>
        <w:jc w:val="center"/>
        <w:textAlignment w:val="auto"/>
        <w:rPr>
          <w:rFonts w:cs="PT Astra Serif"/>
        </w:rPr>
      </w:pPr>
    </w:p>
    <w:p>
      <w:pPr>
        <w:overflowPunct/>
        <w:jc w:val="center"/>
        <w:textAlignment w:val="auto"/>
        <w:rPr>
          <w:rFonts w:cs="PT Astra Serif"/>
        </w:rPr>
      </w:pPr>
    </w:p>
    <w:p>
      <w:pPr>
        <w:overflowPunct/>
        <w:ind w:left="4678"/>
        <w:jc w:val="both"/>
        <w:textAlignment w:val="auto"/>
        <w:outlineLvl w:val="0"/>
        <w:rPr>
          <w:rFonts w:cs="PT Astra Serif"/>
        </w:rPr>
      </w:pPr>
      <w:r>
        <w:rPr>
          <w:rFonts w:cs="PT Astra Serif"/>
        </w:rPr>
        <w:t>Приложение 1</w:t>
      </w:r>
    </w:p>
    <w:p>
      <w:pPr>
        <w:overflowPunct/>
        <w:ind w:left="4678"/>
        <w:jc w:val="both"/>
        <w:textAlignment w:val="auto"/>
        <w:rPr>
          <w:rFonts w:cs="PT Astra Serif"/>
        </w:rPr>
      </w:pPr>
      <w:r>
        <w:rPr>
          <w:rFonts w:cs="PT Astra Serif"/>
        </w:rPr>
        <w:t>к Административному регламенту предоставления Департаментом архитектуры, строительства и земельных отношений Администрации города Кургана муниципальной услуги                                                       «Подготовка и утверждение документации по планировке территории»</w:t>
      </w:r>
    </w:p>
    <w:tbl>
      <w:tblPr>
        <w:tblStyle w:val="15"/>
        <w:tblW w:w="0" w:type="auto"/>
        <w:tblInd w:w="108" w:type="dxa"/>
        <w:tblLayout w:type="autofit"/>
        <w:tblCellMar>
          <w:top w:w="0" w:type="dxa"/>
          <w:left w:w="108" w:type="dxa"/>
          <w:bottom w:w="0" w:type="dxa"/>
          <w:right w:w="108" w:type="dxa"/>
        </w:tblCellMar>
      </w:tblPr>
      <w:tblGrid>
        <w:gridCol w:w="3402"/>
        <w:gridCol w:w="6061"/>
      </w:tblGrid>
      <w:tr>
        <w:tblPrEx>
          <w:tblCellMar>
            <w:top w:w="0" w:type="dxa"/>
            <w:left w:w="108" w:type="dxa"/>
            <w:bottom w:w="0" w:type="dxa"/>
            <w:right w:w="108" w:type="dxa"/>
          </w:tblCellMar>
        </w:tblPrEx>
        <w:trPr>
          <w:wBefore w:w="0" w:type="dxa"/>
          <w:wAfter w:w="0" w:type="dxa"/>
        </w:trPr>
        <w:tc>
          <w:tcPr>
            <w:tcW w:w="3402" w:type="dxa"/>
            <w:noWrap w:val="0"/>
            <w:vAlign w:val="top"/>
          </w:tcPr>
          <w:tbl>
            <w:tblPr>
              <w:tblStyle w:val="15"/>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302"/>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wBefore w:w="0" w:type="dxa"/>
              </w:trPr>
              <w:tc>
                <w:tcPr>
                  <w:tcW w:w="2302" w:type="dxa"/>
                  <w:shd w:val="clear" w:color="auto" w:fill="auto"/>
                  <w:noWrap w:val="0"/>
                  <w:vAlign w:val="center"/>
                </w:tcPr>
                <w:p>
                  <w:pPr>
                    <w:jc w:val="center"/>
                    <w:rPr>
                      <w:rFonts w:eastAsia="Calibri"/>
                    </w:rPr>
                  </w:pPr>
                  <w:r>
                    <w:rPr>
                      <w:rFonts w:eastAsia="Calibri"/>
                    </w:rPr>
                    <w:t>71.6</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wBefore w:w="0" w:type="dxa"/>
              </w:trPr>
              <w:tc>
                <w:tcPr>
                  <w:tcW w:w="2302" w:type="dxa"/>
                  <w:shd w:val="clear" w:color="auto" w:fill="auto"/>
                  <w:noWrap w:val="0"/>
                  <w:vAlign w:val="center"/>
                </w:tcPr>
                <w:p>
                  <w:pPr>
                    <w:jc w:val="center"/>
                    <w:rPr>
                      <w:rFonts w:eastAsia="Calibri"/>
                      <w:sz w:val="16"/>
                      <w:szCs w:val="16"/>
                    </w:rPr>
                  </w:pPr>
                  <w:r>
                    <w:rPr>
                      <w:rFonts w:eastAsia="Calibri"/>
                      <w:sz w:val="16"/>
                      <w:szCs w:val="16"/>
                    </w:rPr>
                    <w:t>(реестровый номер услуги)</w:t>
                  </w:r>
                </w:p>
              </w:tc>
            </w:tr>
          </w:tbl>
          <w:p>
            <w:pPr>
              <w:rPr>
                <w:rFonts w:eastAsia="Calibri"/>
              </w:rPr>
            </w:pPr>
          </w:p>
        </w:tc>
        <w:tc>
          <w:tcPr>
            <w:tcW w:w="6061" w:type="dxa"/>
            <w:noWrap w:val="0"/>
            <w:vAlign w:val="top"/>
          </w:tcPr>
          <w:p>
            <w:pPr>
              <w:jc w:val="right"/>
              <w:rPr>
                <w:rFonts w:eastAsia="Calibri"/>
                <w:sz w:val="24"/>
                <w:szCs w:val="24"/>
              </w:rPr>
            </w:pPr>
            <w:r>
              <w:rPr>
                <w:rFonts w:eastAsia="Calibri"/>
                <w:sz w:val="24"/>
                <w:szCs w:val="24"/>
              </w:rPr>
              <w:t xml:space="preserve">      </w:t>
            </w:r>
          </w:p>
          <w:p>
            <w:pPr>
              <w:rPr>
                <w:rFonts w:eastAsia="Calibri"/>
                <w:sz w:val="24"/>
                <w:szCs w:val="24"/>
              </w:rPr>
            </w:pPr>
            <w:r>
              <w:rPr>
                <w:rFonts w:eastAsia="Calibri"/>
                <w:sz w:val="24"/>
                <w:szCs w:val="24"/>
              </w:rPr>
              <w:t xml:space="preserve">В Департамент архитектуры, строительства и земельных отношений Администрации города Кургана                  </w:t>
            </w:r>
          </w:p>
          <w:p>
            <w:pPr>
              <w:jc w:val="right"/>
              <w:rPr>
                <w:rFonts w:eastAsia="Calibri"/>
                <w:sz w:val="24"/>
                <w:szCs w:val="24"/>
              </w:rPr>
            </w:pPr>
            <w:r>
              <w:rPr>
                <w:rFonts w:eastAsia="Calibri"/>
                <w:sz w:val="24"/>
                <w:szCs w:val="24"/>
              </w:rPr>
              <w:t xml:space="preserve"> </w:t>
            </w:r>
          </w:p>
          <w:p>
            <w:pPr>
              <w:rPr>
                <w:rFonts w:eastAsia="Calibri"/>
                <w:sz w:val="24"/>
                <w:szCs w:val="24"/>
              </w:rPr>
            </w:pPr>
            <w:r>
              <w:rPr>
                <w:rFonts w:eastAsia="Calibri"/>
                <w:sz w:val="24"/>
                <w:szCs w:val="24"/>
              </w:rPr>
              <w:t xml:space="preserve"> от ____________________________________________</w:t>
            </w:r>
          </w:p>
          <w:p>
            <w:pPr>
              <w:jc w:val="center"/>
              <w:rPr>
                <w:rFonts w:eastAsia="Calibri"/>
                <w:sz w:val="16"/>
                <w:szCs w:val="16"/>
              </w:rPr>
            </w:pPr>
            <w:r>
              <w:rPr>
                <w:rFonts w:eastAsia="Calibri"/>
                <w:sz w:val="16"/>
                <w:szCs w:val="16"/>
              </w:rPr>
              <w:t xml:space="preserve">             (правообладатель земельного участка: Ф.И.О. физического лица  либо Ф.И.О. руководителя и наименование юридического лица, </w:t>
            </w:r>
          </w:p>
          <w:p>
            <w:pPr>
              <w:jc w:val="center"/>
              <w:rPr>
                <w:rFonts w:eastAsia="Calibri"/>
                <w:sz w:val="16"/>
                <w:szCs w:val="16"/>
              </w:rPr>
            </w:pPr>
            <w:r>
              <w:rPr>
                <w:rFonts w:eastAsia="Calibri"/>
                <w:sz w:val="16"/>
                <w:szCs w:val="16"/>
              </w:rPr>
              <w:t>организационно-правовая форма)</w:t>
            </w:r>
          </w:p>
          <w:p>
            <w:pPr>
              <w:rPr>
                <w:rFonts w:eastAsia="Calibri"/>
                <w:sz w:val="24"/>
                <w:szCs w:val="24"/>
              </w:rPr>
            </w:pPr>
            <w:r>
              <w:rPr>
                <w:rFonts w:eastAsia="Calibri"/>
                <w:sz w:val="24"/>
                <w:szCs w:val="24"/>
              </w:rPr>
              <w:t>________________________________________________</w:t>
            </w:r>
          </w:p>
          <w:p>
            <w:pPr>
              <w:rPr>
                <w:rFonts w:eastAsia="Calibri"/>
                <w:sz w:val="16"/>
                <w:szCs w:val="16"/>
              </w:rPr>
            </w:pPr>
            <w:r>
              <w:rPr>
                <w:rFonts w:eastAsia="Calibri"/>
                <w:sz w:val="16"/>
                <w:szCs w:val="16"/>
              </w:rPr>
              <w:t xml:space="preserve">                   (паспортные данные физического лица: серия, номер, кем и когда выдан </w:t>
            </w:r>
          </w:p>
          <w:p>
            <w:pPr>
              <w:rPr>
                <w:rFonts w:eastAsia="Calibri"/>
                <w:sz w:val="24"/>
                <w:szCs w:val="24"/>
              </w:rPr>
            </w:pPr>
            <w:r>
              <w:rPr>
                <w:rFonts w:eastAsia="Calibri"/>
                <w:sz w:val="16"/>
                <w:szCs w:val="16"/>
              </w:rPr>
              <w:t xml:space="preserve">                                               либо ИНН юридического лица)</w:t>
            </w:r>
            <w:r>
              <w:rPr>
                <w:rFonts w:eastAsia="Calibri"/>
                <w:sz w:val="24"/>
                <w:szCs w:val="24"/>
              </w:rPr>
              <w:t xml:space="preserve">    _______________________________________________ </w:t>
            </w:r>
          </w:p>
          <w:p>
            <w:pPr>
              <w:rPr>
                <w:rFonts w:eastAsia="Calibri"/>
                <w:sz w:val="24"/>
                <w:szCs w:val="24"/>
              </w:rPr>
            </w:pPr>
            <w:r>
              <w:rPr>
                <w:rFonts w:eastAsia="Calibri"/>
                <w:sz w:val="24"/>
                <w:szCs w:val="24"/>
              </w:rPr>
              <w:t>_______________________________________________</w:t>
            </w:r>
          </w:p>
          <w:p>
            <w:pPr>
              <w:jc w:val="center"/>
              <w:rPr>
                <w:rFonts w:eastAsia="Calibri"/>
                <w:sz w:val="24"/>
                <w:szCs w:val="24"/>
              </w:rPr>
            </w:pPr>
            <w:r>
              <w:rPr>
                <w:rFonts w:eastAsia="Calibri"/>
                <w:sz w:val="16"/>
                <w:szCs w:val="16"/>
              </w:rPr>
              <w:t xml:space="preserve">             (почтовый адрес)</w:t>
            </w:r>
            <w:r>
              <w:rPr>
                <w:rFonts w:eastAsia="Calibri"/>
                <w:sz w:val="24"/>
                <w:szCs w:val="24"/>
              </w:rPr>
              <w:t xml:space="preserve"> </w:t>
            </w:r>
          </w:p>
          <w:p>
            <w:pPr>
              <w:rPr>
                <w:rFonts w:eastAsia="Calibri"/>
                <w:sz w:val="24"/>
                <w:szCs w:val="24"/>
              </w:rPr>
            </w:pPr>
            <w:r>
              <w:rPr>
                <w:rFonts w:eastAsia="Calibri"/>
                <w:sz w:val="24"/>
                <w:szCs w:val="24"/>
              </w:rPr>
              <w:t xml:space="preserve"> _______________________________________________</w:t>
            </w:r>
          </w:p>
          <w:p>
            <w:pPr>
              <w:jc w:val="center"/>
              <w:rPr>
                <w:rFonts w:eastAsia="Calibri"/>
                <w:sz w:val="16"/>
                <w:szCs w:val="16"/>
              </w:rPr>
            </w:pPr>
            <w:r>
              <w:rPr>
                <w:rFonts w:eastAsia="Calibri"/>
                <w:sz w:val="16"/>
                <w:szCs w:val="16"/>
              </w:rPr>
              <w:t xml:space="preserve">       (Ф.И.О. представителя правообладателя</w:t>
            </w:r>
          </w:p>
          <w:p>
            <w:pPr>
              <w:jc w:val="center"/>
              <w:rPr>
                <w:rFonts w:eastAsia="Calibri"/>
                <w:sz w:val="16"/>
                <w:szCs w:val="16"/>
              </w:rPr>
            </w:pPr>
            <w:r>
              <w:rPr>
                <w:rFonts w:eastAsia="Calibri"/>
                <w:sz w:val="16"/>
                <w:szCs w:val="16"/>
              </w:rPr>
              <w:t xml:space="preserve">           с указанием даты, номера и иных реквизитов документа,      </w:t>
            </w:r>
          </w:p>
          <w:p>
            <w:pPr>
              <w:jc w:val="center"/>
              <w:rPr>
                <w:rFonts w:eastAsia="Calibri"/>
                <w:sz w:val="16"/>
                <w:szCs w:val="16"/>
              </w:rPr>
            </w:pPr>
            <w:r>
              <w:rPr>
                <w:rFonts w:eastAsia="Calibri"/>
                <w:sz w:val="16"/>
                <w:szCs w:val="16"/>
              </w:rPr>
              <w:t xml:space="preserve">            подтверждающего полномочия лица на осуществление </w:t>
            </w:r>
          </w:p>
          <w:p>
            <w:pPr>
              <w:jc w:val="center"/>
              <w:rPr>
                <w:rFonts w:eastAsia="Calibri"/>
                <w:sz w:val="16"/>
                <w:szCs w:val="16"/>
              </w:rPr>
            </w:pPr>
            <w:r>
              <w:rPr>
                <w:rFonts w:eastAsia="Calibri"/>
                <w:sz w:val="16"/>
                <w:szCs w:val="16"/>
              </w:rPr>
              <w:t xml:space="preserve">      действий от имени правообладателя)</w:t>
            </w:r>
          </w:p>
          <w:p>
            <w:pPr>
              <w:rPr>
                <w:rFonts w:eastAsia="Calibri"/>
                <w:sz w:val="24"/>
                <w:szCs w:val="24"/>
              </w:rPr>
            </w:pPr>
            <w:r>
              <w:rPr>
                <w:rFonts w:eastAsia="Calibri"/>
                <w:sz w:val="24"/>
                <w:szCs w:val="24"/>
              </w:rPr>
              <w:t xml:space="preserve">  ______________________________________________</w:t>
            </w:r>
          </w:p>
          <w:p>
            <w:pPr>
              <w:jc w:val="center"/>
              <w:rPr>
                <w:rFonts w:eastAsia="Calibri"/>
                <w:sz w:val="16"/>
                <w:szCs w:val="16"/>
              </w:rPr>
            </w:pPr>
            <w:r>
              <w:rPr>
                <w:rFonts w:eastAsia="Calibri"/>
                <w:sz w:val="16"/>
                <w:szCs w:val="16"/>
              </w:rPr>
              <w:t xml:space="preserve">  (паспортные данные представителя: серия, номер, кем и когда выдан)</w:t>
            </w:r>
          </w:p>
          <w:p>
            <w:pPr>
              <w:rPr>
                <w:rFonts w:eastAsia="Calibri"/>
                <w:sz w:val="24"/>
                <w:szCs w:val="24"/>
              </w:rPr>
            </w:pPr>
            <w:r>
              <w:rPr>
                <w:rFonts w:eastAsia="Calibri"/>
                <w:sz w:val="24"/>
                <w:szCs w:val="24"/>
              </w:rPr>
              <w:t>_______________________________________________</w:t>
            </w:r>
            <w:r>
              <w:rPr>
                <w:rFonts w:eastAsia="Calibri"/>
                <w:sz w:val="16"/>
                <w:szCs w:val="16"/>
              </w:rPr>
              <w:t xml:space="preserve">         </w:t>
            </w:r>
          </w:p>
          <w:p>
            <w:pPr>
              <w:rPr>
                <w:rFonts w:eastAsia="Calibri"/>
                <w:sz w:val="24"/>
                <w:szCs w:val="24"/>
              </w:rPr>
            </w:pPr>
            <w:r>
              <w:rPr>
                <w:rFonts w:eastAsia="Calibri"/>
                <w:sz w:val="24"/>
                <w:szCs w:val="24"/>
              </w:rPr>
              <w:t xml:space="preserve">  ______________________________________________</w:t>
            </w:r>
          </w:p>
          <w:p>
            <w:pPr>
              <w:jc w:val="center"/>
              <w:rPr>
                <w:rFonts w:eastAsia="Calibri"/>
                <w:sz w:val="16"/>
                <w:szCs w:val="16"/>
              </w:rPr>
            </w:pPr>
            <w:r>
              <w:rPr>
                <w:rFonts w:eastAsia="Calibri"/>
                <w:sz w:val="16"/>
                <w:szCs w:val="16"/>
              </w:rPr>
              <w:t xml:space="preserve">            (почтовый адрес представителя)</w:t>
            </w:r>
          </w:p>
          <w:p>
            <w:pPr>
              <w:rPr>
                <w:rFonts w:eastAsia="Calibri"/>
                <w:sz w:val="24"/>
                <w:szCs w:val="24"/>
              </w:rPr>
            </w:pPr>
            <w:r>
              <w:rPr>
                <w:rFonts w:eastAsia="Calibri"/>
                <w:sz w:val="24"/>
                <w:szCs w:val="24"/>
              </w:rPr>
              <w:t xml:space="preserve">  ______________________________________________</w:t>
            </w:r>
          </w:p>
          <w:p>
            <w:pPr>
              <w:jc w:val="center"/>
              <w:rPr>
                <w:rFonts w:eastAsia="Calibri"/>
                <w:sz w:val="16"/>
                <w:szCs w:val="16"/>
              </w:rPr>
            </w:pPr>
            <w:r>
              <w:rPr>
                <w:rFonts w:eastAsia="Calibri"/>
                <w:sz w:val="16"/>
                <w:szCs w:val="16"/>
              </w:rPr>
              <w:t xml:space="preserve">           (контактный телефон)</w:t>
            </w:r>
          </w:p>
        </w:tc>
      </w:tr>
    </w:tbl>
    <w:p>
      <w:pPr>
        <w:widowControl w:val="0"/>
        <w:ind w:right="567"/>
        <w:rPr>
          <w:sz w:val="24"/>
          <w:szCs w:val="24"/>
        </w:rPr>
      </w:pPr>
    </w:p>
    <w:p>
      <w:pPr>
        <w:overflowPunct/>
        <w:ind w:left="567" w:right="567" w:hanging="283"/>
        <w:jc w:val="center"/>
        <w:textAlignment w:val="auto"/>
        <w:rPr>
          <w:b/>
          <w:sz w:val="24"/>
          <w:szCs w:val="24"/>
        </w:rPr>
      </w:pPr>
      <w:r>
        <w:rPr>
          <w:b/>
          <w:sz w:val="24"/>
          <w:szCs w:val="24"/>
        </w:rPr>
        <w:t>Заявление</w:t>
      </w:r>
    </w:p>
    <w:p>
      <w:pPr>
        <w:overflowPunct/>
        <w:ind w:left="567" w:right="567" w:hanging="283"/>
        <w:jc w:val="center"/>
        <w:textAlignment w:val="auto"/>
        <w:rPr>
          <w:b/>
          <w:sz w:val="24"/>
          <w:szCs w:val="24"/>
        </w:rPr>
      </w:pPr>
    </w:p>
    <w:p>
      <w:pPr>
        <w:widowControl w:val="0"/>
        <w:overflowPunct/>
        <w:adjustRightInd/>
        <w:ind w:firstLine="567"/>
        <w:jc w:val="both"/>
        <w:textAlignment w:val="auto"/>
        <w:rPr>
          <w:rFonts w:cs="Courier New"/>
          <w:sz w:val="24"/>
          <w:szCs w:val="24"/>
        </w:rPr>
      </w:pPr>
      <w:r>
        <w:rPr>
          <w:rFonts w:cs="Courier New"/>
          <w:sz w:val="24"/>
          <w:szCs w:val="24"/>
        </w:rPr>
        <w:t>Прошу   принять   решение   о  подготовке___________________________________</w:t>
      </w:r>
    </w:p>
    <w:p>
      <w:pPr>
        <w:widowControl w:val="0"/>
        <w:overflowPunct/>
        <w:adjustRightInd/>
        <w:jc w:val="both"/>
        <w:textAlignment w:val="auto"/>
        <w:rPr>
          <w:rFonts w:cs="Courier New"/>
          <w:sz w:val="24"/>
          <w:szCs w:val="24"/>
        </w:rPr>
      </w:pPr>
      <w:r>
        <w:rPr>
          <w:rFonts w:cs="Courier New"/>
          <w:sz w:val="24"/>
          <w:szCs w:val="24"/>
        </w:rPr>
        <w:t>__________________________________________________________________________________________________________________________________________________________</w:t>
      </w:r>
    </w:p>
    <w:p>
      <w:pPr>
        <w:widowControl w:val="0"/>
        <w:overflowPunct/>
        <w:adjustRightInd/>
        <w:jc w:val="both"/>
        <w:textAlignment w:val="auto"/>
        <w:rPr>
          <w:rFonts w:cs="Courier New"/>
          <w:sz w:val="24"/>
          <w:szCs w:val="24"/>
        </w:rPr>
      </w:pPr>
      <w:r>
        <w:rPr>
          <w:rFonts w:cs="Courier New"/>
          <w:sz w:val="24"/>
          <w:szCs w:val="24"/>
        </w:rPr>
        <w:t>___________________________________________________________________________</w:t>
      </w:r>
    </w:p>
    <w:p>
      <w:pPr>
        <w:widowControl w:val="0"/>
        <w:overflowPunct/>
        <w:adjustRightInd/>
        <w:jc w:val="both"/>
        <w:textAlignment w:val="auto"/>
        <w:rPr>
          <w:rFonts w:cs="Courier New"/>
          <w:sz w:val="24"/>
          <w:szCs w:val="24"/>
        </w:rPr>
      </w:pPr>
      <w:r>
        <w:rPr>
          <w:rFonts w:cs="Courier New"/>
          <w:sz w:val="24"/>
          <w:szCs w:val="24"/>
        </w:rPr>
        <w:t>___________________________________________________________________________.</w:t>
      </w:r>
    </w:p>
    <w:p>
      <w:pPr>
        <w:overflowPunct/>
        <w:jc w:val="both"/>
        <w:textAlignment w:val="auto"/>
        <w:rPr>
          <w:sz w:val="24"/>
          <w:szCs w:val="24"/>
        </w:rPr>
      </w:pPr>
      <w:r>
        <w:rPr>
          <w:rFonts w:cs="Courier New"/>
          <w:sz w:val="18"/>
          <w:szCs w:val="18"/>
        </w:rPr>
        <w:t>(</w:t>
      </w:r>
      <w:r>
        <w:rPr>
          <w:rFonts w:cs="PT Astra Serif"/>
          <w:sz w:val="18"/>
          <w:szCs w:val="18"/>
        </w:rPr>
        <w:t>проект планировки территории; проект межевания территории в составе проекта планировки территории; проект межевания территории в виде отдельного документа, подготовленный на основе ранее утвержденного проекта планировки территории; проект межевания территории в виде отдельного документа)</w:t>
      </w:r>
      <w:r>
        <w:rPr>
          <w:rFonts w:cs="Courier New"/>
          <w:sz w:val="24"/>
          <w:szCs w:val="24"/>
        </w:rPr>
        <w:br w:type="textWrapping"/>
      </w:r>
    </w:p>
    <w:p>
      <w:pPr>
        <w:widowControl w:val="0"/>
        <w:tabs>
          <w:tab w:val="left" w:pos="9922"/>
        </w:tabs>
        <w:ind w:right="-1"/>
        <w:jc w:val="both"/>
        <w:rPr>
          <w:sz w:val="24"/>
          <w:szCs w:val="24"/>
        </w:rPr>
      </w:pPr>
      <w:r>
        <w:rPr>
          <w:sz w:val="24"/>
          <w:szCs w:val="24"/>
        </w:rPr>
        <w:t>Для размещения ______________________________________________________________</w:t>
      </w:r>
    </w:p>
    <w:p>
      <w:pPr>
        <w:widowControl w:val="0"/>
        <w:tabs>
          <w:tab w:val="left" w:pos="9922"/>
        </w:tabs>
        <w:ind w:right="-1"/>
        <w:jc w:val="both"/>
        <w:rPr>
          <w:sz w:val="24"/>
          <w:szCs w:val="24"/>
        </w:rPr>
      </w:pPr>
      <w:r>
        <w:rPr>
          <w:sz w:val="24"/>
          <w:szCs w:val="24"/>
        </w:rPr>
        <w:t>_____________________________________________________________________________</w:t>
      </w:r>
    </w:p>
    <w:p>
      <w:pPr>
        <w:widowControl w:val="0"/>
        <w:tabs>
          <w:tab w:val="left" w:pos="9922"/>
        </w:tabs>
        <w:ind w:right="-1"/>
        <w:jc w:val="center"/>
        <w:rPr>
          <w:sz w:val="16"/>
          <w:szCs w:val="16"/>
        </w:rPr>
      </w:pPr>
      <w:r>
        <w:rPr>
          <w:sz w:val="16"/>
          <w:szCs w:val="16"/>
        </w:rPr>
        <w:t>(указывается вид и наименование объекта капитального строительства)</w:t>
      </w:r>
    </w:p>
    <w:p>
      <w:pPr>
        <w:widowControl w:val="0"/>
        <w:tabs>
          <w:tab w:val="left" w:pos="9922"/>
        </w:tabs>
        <w:ind w:right="-1"/>
        <w:jc w:val="both"/>
        <w:rPr>
          <w:sz w:val="24"/>
          <w:szCs w:val="24"/>
        </w:rPr>
      </w:pPr>
      <w:r>
        <w:rPr>
          <w:sz w:val="24"/>
          <w:szCs w:val="24"/>
        </w:rPr>
        <w:t>по адресу_____________________________________________________________________</w:t>
      </w:r>
    </w:p>
    <w:p>
      <w:pPr>
        <w:widowControl w:val="0"/>
        <w:tabs>
          <w:tab w:val="left" w:pos="9922"/>
        </w:tabs>
        <w:ind w:right="-1"/>
        <w:jc w:val="both"/>
        <w:rPr>
          <w:sz w:val="24"/>
          <w:szCs w:val="24"/>
        </w:rPr>
      </w:pPr>
      <w:r>
        <w:rPr>
          <w:sz w:val="24"/>
          <w:szCs w:val="24"/>
        </w:rPr>
        <w:t>площадью _______________________ кв.м.</w:t>
      </w:r>
    </w:p>
    <w:p>
      <w:pPr>
        <w:widowControl w:val="0"/>
        <w:tabs>
          <w:tab w:val="left" w:pos="9922"/>
        </w:tabs>
        <w:ind w:right="-1"/>
        <w:jc w:val="both"/>
        <w:rPr>
          <w:sz w:val="24"/>
          <w:szCs w:val="24"/>
        </w:rPr>
      </w:pPr>
    </w:p>
    <w:p>
      <w:pPr>
        <w:widowControl w:val="0"/>
        <w:tabs>
          <w:tab w:val="left" w:pos="9922"/>
        </w:tabs>
        <w:ind w:right="-1"/>
        <w:jc w:val="both"/>
        <w:rPr>
          <w:sz w:val="24"/>
          <w:szCs w:val="24"/>
        </w:rPr>
      </w:pPr>
      <w:r>
        <w:rPr>
          <w:sz w:val="24"/>
          <w:szCs w:val="24"/>
        </w:rPr>
        <w:t>Подготовка документации по планировке территории будет осуществляться за счет _____</w:t>
      </w:r>
    </w:p>
    <w:p>
      <w:pPr>
        <w:widowControl w:val="0"/>
        <w:tabs>
          <w:tab w:val="left" w:pos="9922"/>
        </w:tabs>
        <w:ind w:right="-1"/>
        <w:jc w:val="both"/>
        <w:rPr>
          <w:sz w:val="24"/>
          <w:szCs w:val="24"/>
        </w:rPr>
      </w:pPr>
      <w:r>
        <w:rPr>
          <w:sz w:val="24"/>
          <w:szCs w:val="24"/>
        </w:rPr>
        <w:t>_____________________________________________________________________________.</w:t>
      </w:r>
    </w:p>
    <w:p>
      <w:pPr>
        <w:widowControl w:val="0"/>
        <w:tabs>
          <w:tab w:val="left" w:pos="9922"/>
        </w:tabs>
        <w:ind w:right="-1"/>
        <w:jc w:val="both"/>
        <w:rPr>
          <w:sz w:val="24"/>
          <w:szCs w:val="24"/>
        </w:rPr>
      </w:pPr>
    </w:p>
    <w:p>
      <w:pPr>
        <w:widowControl w:val="0"/>
        <w:tabs>
          <w:tab w:val="left" w:pos="9922"/>
        </w:tabs>
        <w:ind w:right="-1"/>
        <w:jc w:val="both"/>
        <w:rPr>
          <w:sz w:val="24"/>
          <w:szCs w:val="24"/>
        </w:rPr>
      </w:pPr>
    </w:p>
    <w:p>
      <w:pPr>
        <w:overflowPunct/>
        <w:jc w:val="both"/>
        <w:textAlignment w:val="auto"/>
        <w:rPr>
          <w:rFonts w:cs="PT Astra Serif"/>
          <w:sz w:val="24"/>
          <w:szCs w:val="24"/>
        </w:rPr>
      </w:pPr>
      <w:r>
        <w:rPr>
          <w:rFonts w:cs="PT Astra Serif"/>
          <w:sz w:val="24"/>
          <w:szCs w:val="24"/>
        </w:rPr>
        <w:t>Реквизиты акта, которым утверждены документы территориального планирования, предусматривающие размещение объекта капитального строительства, в случае если отображение такого объекта в документах территориального планирования предусмотрено в соответствии с законодательством Российской Федерации ____________</w:t>
      </w:r>
    </w:p>
    <w:p>
      <w:pPr>
        <w:overflowPunct/>
        <w:jc w:val="both"/>
        <w:textAlignment w:val="auto"/>
        <w:rPr>
          <w:rFonts w:cs="PT Astra Serif"/>
          <w:sz w:val="24"/>
          <w:szCs w:val="24"/>
        </w:rPr>
      </w:pPr>
      <w:r>
        <w:rPr>
          <w:rFonts w:cs="PT Astra Serif"/>
          <w:sz w:val="24"/>
          <w:szCs w:val="24"/>
        </w:rPr>
        <w:t>________________________________________________________________________________________________________________________________________________________.</w:t>
      </w:r>
    </w:p>
    <w:p>
      <w:pPr>
        <w:widowControl w:val="0"/>
        <w:tabs>
          <w:tab w:val="left" w:pos="9922"/>
        </w:tabs>
        <w:ind w:right="-1"/>
        <w:jc w:val="both"/>
        <w:rPr>
          <w:sz w:val="24"/>
          <w:szCs w:val="24"/>
        </w:rPr>
      </w:pPr>
    </w:p>
    <w:p>
      <w:pPr>
        <w:widowControl w:val="0"/>
        <w:tabs>
          <w:tab w:val="left" w:pos="9922"/>
        </w:tabs>
        <w:ind w:right="-1"/>
        <w:jc w:val="both"/>
        <w:rPr>
          <w:sz w:val="24"/>
          <w:szCs w:val="24"/>
        </w:rPr>
      </w:pPr>
      <w:r>
        <w:rPr>
          <w:sz w:val="24"/>
          <w:szCs w:val="24"/>
        </w:rPr>
        <w:t>Планируемый срок выполнения работ по подготовке документации по планировке территории_________________________________________________________________</w:t>
      </w:r>
    </w:p>
    <w:p>
      <w:pPr>
        <w:widowControl w:val="0"/>
        <w:tabs>
          <w:tab w:val="left" w:pos="9922"/>
        </w:tabs>
        <w:ind w:right="-1"/>
        <w:jc w:val="both"/>
        <w:rPr>
          <w:sz w:val="24"/>
          <w:szCs w:val="24"/>
        </w:rPr>
      </w:pPr>
      <w:r>
        <w:rPr>
          <w:sz w:val="24"/>
          <w:szCs w:val="24"/>
        </w:rPr>
        <w:t>_____________________________________________________________________________.</w:t>
      </w:r>
    </w:p>
    <w:p>
      <w:pPr>
        <w:widowControl w:val="0"/>
        <w:tabs>
          <w:tab w:val="left" w:pos="9922"/>
        </w:tabs>
        <w:ind w:right="-1"/>
        <w:jc w:val="both"/>
        <w:rPr>
          <w:sz w:val="24"/>
          <w:szCs w:val="24"/>
        </w:rPr>
      </w:pPr>
    </w:p>
    <w:p>
      <w:pPr>
        <w:widowControl w:val="0"/>
        <w:tabs>
          <w:tab w:val="left" w:pos="9922"/>
        </w:tabs>
        <w:ind w:right="-1"/>
        <w:jc w:val="both"/>
        <w:rPr>
          <w:sz w:val="24"/>
          <w:szCs w:val="24"/>
        </w:rPr>
      </w:pPr>
      <w:r>
        <w:rPr>
          <w:sz w:val="24"/>
          <w:szCs w:val="24"/>
        </w:rPr>
        <w:t>Документация по планировке территории разрабатывается с целью____________________ ________________________________________________________________________________________________________________________________________________________.</w:t>
      </w:r>
    </w:p>
    <w:p>
      <w:pPr>
        <w:widowControl w:val="0"/>
        <w:tabs>
          <w:tab w:val="left" w:pos="9922"/>
        </w:tabs>
        <w:ind w:right="-1"/>
        <w:jc w:val="both"/>
        <w:rPr>
          <w:sz w:val="24"/>
          <w:szCs w:val="24"/>
        </w:rPr>
      </w:pPr>
    </w:p>
    <w:p>
      <w:pPr>
        <w:widowControl w:val="0"/>
        <w:tabs>
          <w:tab w:val="left" w:pos="9922"/>
        </w:tabs>
        <w:ind w:right="-1"/>
        <w:jc w:val="both"/>
        <w:rPr>
          <w:sz w:val="24"/>
          <w:szCs w:val="24"/>
        </w:rPr>
      </w:pPr>
      <w:r>
        <w:rPr>
          <w:sz w:val="24"/>
          <w:szCs w:val="24"/>
        </w:rPr>
        <w:t>Выполнение инженерных изысканий _____________________________________________ ___________________________________________________________________________</w:t>
      </w:r>
    </w:p>
    <w:p>
      <w:pPr>
        <w:widowControl w:val="0"/>
        <w:tabs>
          <w:tab w:val="left" w:pos="9922"/>
        </w:tabs>
        <w:ind w:right="-1"/>
        <w:jc w:val="both"/>
        <w:rPr>
          <w:sz w:val="24"/>
          <w:szCs w:val="24"/>
        </w:rPr>
      </w:pPr>
      <w:r>
        <w:rPr>
          <w:sz w:val="24"/>
          <w:szCs w:val="24"/>
        </w:rPr>
        <w:t>_____________________________________________________________________________</w:t>
      </w:r>
    </w:p>
    <w:p>
      <w:pPr>
        <w:overflowPunct/>
        <w:jc w:val="center"/>
        <w:textAlignment w:val="auto"/>
        <w:rPr>
          <w:rFonts w:cs="PT Astra Serif"/>
          <w:sz w:val="18"/>
          <w:szCs w:val="18"/>
        </w:rPr>
      </w:pPr>
      <w:r>
        <w:rPr>
          <w:rFonts w:cs="PT Astra Serif"/>
          <w:sz w:val="18"/>
          <w:szCs w:val="18"/>
        </w:rPr>
        <w:t>(указывается в случае отсутствия такой необходимости)</w:t>
      </w:r>
    </w:p>
    <w:p>
      <w:pPr>
        <w:widowControl w:val="0"/>
        <w:tabs>
          <w:tab w:val="left" w:pos="9922"/>
        </w:tabs>
        <w:ind w:left="720" w:right="-1"/>
        <w:contextualSpacing/>
        <w:jc w:val="both"/>
        <w:rPr>
          <w:sz w:val="24"/>
          <w:szCs w:val="24"/>
        </w:rPr>
      </w:pPr>
    </w:p>
    <w:p>
      <w:pPr>
        <w:overflowPunct/>
        <w:ind w:firstLine="851"/>
        <w:jc w:val="both"/>
        <w:textAlignment w:val="auto"/>
        <w:outlineLvl w:val="0"/>
        <w:rPr>
          <w:rFonts w:cs="Courier New"/>
          <w:sz w:val="24"/>
          <w:szCs w:val="24"/>
        </w:rPr>
      </w:pPr>
      <w:r>
        <w:rPr>
          <w:rFonts w:cs="Courier New"/>
          <w:sz w:val="24"/>
          <w:szCs w:val="24"/>
        </w:rPr>
        <w:t>Приложения:</w:t>
      </w:r>
    </w:p>
    <w:p>
      <w:pPr>
        <w:widowControl w:val="0"/>
        <w:tabs>
          <w:tab w:val="left" w:pos="9922"/>
        </w:tabs>
        <w:ind w:right="-1"/>
        <w:contextualSpacing/>
        <w:jc w:val="both"/>
        <w:rPr>
          <w:sz w:val="24"/>
          <w:szCs w:val="24"/>
        </w:rPr>
      </w:pPr>
      <w:r>
        <w:rPr>
          <w:rFonts w:cs="Courier New"/>
          <w:sz w:val="24"/>
          <w:szCs w:val="24"/>
        </w:rPr>
        <w:t>__________________________________________________________________________________________________________________________________________________________</w:t>
      </w:r>
    </w:p>
    <w:p>
      <w:pPr>
        <w:widowControl w:val="0"/>
        <w:tabs>
          <w:tab w:val="left" w:pos="9922"/>
        </w:tabs>
        <w:ind w:right="-1"/>
        <w:contextualSpacing/>
        <w:jc w:val="both"/>
        <w:rPr>
          <w:sz w:val="24"/>
          <w:szCs w:val="24"/>
        </w:rPr>
      </w:pPr>
    </w:p>
    <w:p>
      <w:pPr>
        <w:widowControl w:val="0"/>
        <w:tabs>
          <w:tab w:val="left" w:pos="9922"/>
        </w:tabs>
        <w:ind w:right="-1"/>
        <w:jc w:val="both"/>
        <w:rPr>
          <w:sz w:val="24"/>
          <w:szCs w:val="24"/>
        </w:rPr>
      </w:pPr>
    </w:p>
    <w:p>
      <w:pPr>
        <w:overflowPunct/>
        <w:ind w:firstLine="851"/>
        <w:jc w:val="both"/>
        <w:textAlignment w:val="auto"/>
        <w:outlineLvl w:val="0"/>
        <w:rPr>
          <w:rFonts w:cs="Courier New"/>
          <w:sz w:val="24"/>
          <w:szCs w:val="24"/>
        </w:rPr>
      </w:pPr>
      <w:r>
        <w:rPr>
          <w:rFonts w:cs="Courier New"/>
          <w:sz w:val="24"/>
          <w:szCs w:val="24"/>
        </w:rPr>
        <w:t>Подтверждаю   (подтверждаем)   свое   согласие,   а   также   согласие представляемого (представляемых) мною лица (лиц) на обработку персональных данных в целях предоставления муниципальной услуги.</w:t>
      </w:r>
    </w:p>
    <w:p>
      <w:pPr>
        <w:widowControl w:val="0"/>
        <w:tabs>
          <w:tab w:val="left" w:pos="9922"/>
        </w:tabs>
        <w:ind w:right="-1"/>
        <w:jc w:val="both"/>
        <w:rPr>
          <w:sz w:val="24"/>
          <w:szCs w:val="24"/>
        </w:rPr>
      </w:pPr>
    </w:p>
    <w:p>
      <w:pPr>
        <w:widowControl w:val="0"/>
        <w:tabs>
          <w:tab w:val="left" w:pos="9922"/>
        </w:tabs>
        <w:ind w:right="-1"/>
        <w:jc w:val="both"/>
        <w:rPr>
          <w:sz w:val="24"/>
          <w:szCs w:val="24"/>
        </w:rPr>
      </w:pPr>
    </w:p>
    <w:p>
      <w:pPr>
        <w:widowControl w:val="0"/>
        <w:tabs>
          <w:tab w:val="left" w:pos="9922"/>
        </w:tabs>
        <w:ind w:right="-1"/>
      </w:pPr>
      <w:r>
        <w:rPr>
          <w:sz w:val="24"/>
          <w:szCs w:val="24"/>
        </w:rPr>
        <w:t>«__» ______________20____г.                                                       Подпись_____________</w:t>
      </w:r>
    </w:p>
    <w:p>
      <w:pPr>
        <w:overflowPunct/>
        <w:ind w:left="4678"/>
        <w:jc w:val="both"/>
        <w:textAlignment w:val="auto"/>
        <w:rPr>
          <w:rFonts w:cs="PT Astra Serif"/>
        </w:rPr>
      </w:pPr>
    </w:p>
    <w:p>
      <w:pPr>
        <w:overflowPunct/>
        <w:jc w:val="center"/>
        <w:textAlignment w:val="auto"/>
        <w:rPr>
          <w:rFonts w:cs="PT Astra Serif"/>
        </w:rPr>
      </w:pPr>
      <w:r>
        <w:rPr>
          <w:rFonts w:cs="PT Astra Serif"/>
        </w:rPr>
        <w:t>___________________________________________________</w:t>
      </w:r>
      <w:r>
        <w:rPr>
          <w:rFonts w:cs="PT Astra Serif"/>
        </w:rPr>
        <w:br w:type="page"/>
      </w:r>
      <w:r>
        <w:rPr>
          <w:rFonts w:cs="PT Astra Serif"/>
        </w:rPr>
        <w:t xml:space="preserve">                       Приложение 2</w:t>
      </w:r>
    </w:p>
    <w:p>
      <w:pPr>
        <w:overflowPunct/>
        <w:ind w:left="4678"/>
        <w:jc w:val="both"/>
        <w:textAlignment w:val="auto"/>
        <w:rPr>
          <w:rFonts w:cs="PT Astra Serif"/>
        </w:rPr>
      </w:pPr>
      <w:r>
        <w:rPr>
          <w:rFonts w:cs="PT Astra Serif"/>
        </w:rPr>
        <w:t>к Административному регламенту предоставления Департаментом архитектуры, строительства и земельных отношений Администрации города Кургана муниципальной услуги «Подготовка и утверждение документации по планировке территории»</w:t>
      </w:r>
    </w:p>
    <w:p>
      <w:pPr>
        <w:overflowPunct/>
        <w:ind w:left="4678"/>
        <w:jc w:val="both"/>
        <w:textAlignment w:val="auto"/>
        <w:rPr>
          <w:rFonts w:cs="PT Astra Serif"/>
        </w:rPr>
      </w:pPr>
    </w:p>
    <w:tbl>
      <w:tblPr>
        <w:tblStyle w:val="15"/>
        <w:tblW w:w="0" w:type="auto"/>
        <w:tblInd w:w="108" w:type="dxa"/>
        <w:tblLayout w:type="autofit"/>
        <w:tblCellMar>
          <w:top w:w="0" w:type="dxa"/>
          <w:left w:w="108" w:type="dxa"/>
          <w:bottom w:w="0" w:type="dxa"/>
          <w:right w:w="108" w:type="dxa"/>
        </w:tblCellMar>
      </w:tblPr>
      <w:tblGrid>
        <w:gridCol w:w="3402"/>
        <w:gridCol w:w="6061"/>
      </w:tblGrid>
      <w:tr>
        <w:trPr>
          <w:wBefore w:w="0" w:type="dxa"/>
        </w:trPr>
        <w:tc>
          <w:tcPr>
            <w:tcW w:w="3402" w:type="dxa"/>
            <w:noWrap w:val="0"/>
            <w:vAlign w:val="top"/>
          </w:tcPr>
          <w:tbl>
            <w:tblPr>
              <w:tblStyle w:val="15"/>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302"/>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wBefore w:w="0" w:type="dxa"/>
              </w:trPr>
              <w:tc>
                <w:tcPr>
                  <w:tcW w:w="2302" w:type="dxa"/>
                  <w:shd w:val="clear" w:color="auto" w:fill="auto"/>
                  <w:noWrap w:val="0"/>
                  <w:vAlign w:val="center"/>
                </w:tcPr>
                <w:p>
                  <w:pPr>
                    <w:jc w:val="center"/>
                    <w:rPr>
                      <w:rFonts w:eastAsia="Calibri"/>
                    </w:rPr>
                  </w:pPr>
                  <w:r>
                    <w:rPr>
                      <w:rFonts w:eastAsia="Calibri"/>
                    </w:rPr>
                    <w:t>71.6</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wBefore w:w="0" w:type="dxa"/>
              </w:trPr>
              <w:tc>
                <w:tcPr>
                  <w:tcW w:w="2302" w:type="dxa"/>
                  <w:shd w:val="clear" w:color="auto" w:fill="auto"/>
                  <w:noWrap w:val="0"/>
                  <w:vAlign w:val="center"/>
                </w:tcPr>
                <w:p>
                  <w:pPr>
                    <w:jc w:val="center"/>
                    <w:rPr>
                      <w:rFonts w:eastAsia="Calibri"/>
                      <w:sz w:val="16"/>
                      <w:szCs w:val="16"/>
                    </w:rPr>
                  </w:pPr>
                  <w:r>
                    <w:rPr>
                      <w:rFonts w:eastAsia="Calibri"/>
                      <w:sz w:val="16"/>
                      <w:szCs w:val="16"/>
                    </w:rPr>
                    <w:t>(реестровый номер услуги)</w:t>
                  </w:r>
                </w:p>
              </w:tc>
            </w:tr>
          </w:tbl>
          <w:p>
            <w:pPr>
              <w:rPr>
                <w:rFonts w:eastAsia="Calibri"/>
              </w:rPr>
            </w:pPr>
          </w:p>
        </w:tc>
        <w:tc>
          <w:tcPr>
            <w:tcW w:w="6061" w:type="dxa"/>
            <w:noWrap w:val="0"/>
            <w:vAlign w:val="top"/>
          </w:tcPr>
          <w:p>
            <w:pPr>
              <w:jc w:val="right"/>
              <w:rPr>
                <w:rFonts w:eastAsia="Calibri"/>
                <w:sz w:val="24"/>
                <w:szCs w:val="24"/>
              </w:rPr>
            </w:pPr>
            <w:r>
              <w:rPr>
                <w:rFonts w:eastAsia="Calibri"/>
                <w:sz w:val="24"/>
                <w:szCs w:val="24"/>
              </w:rPr>
              <w:t xml:space="preserve">      </w:t>
            </w:r>
          </w:p>
          <w:p>
            <w:pPr>
              <w:rPr>
                <w:rFonts w:eastAsia="Calibri"/>
                <w:sz w:val="24"/>
                <w:szCs w:val="24"/>
              </w:rPr>
            </w:pPr>
            <w:r>
              <w:rPr>
                <w:rFonts w:eastAsia="Calibri"/>
                <w:sz w:val="24"/>
                <w:szCs w:val="24"/>
              </w:rPr>
              <w:t xml:space="preserve">В Департамент архитектуры, строительства и земельных отношений Администрации города Кургана                  </w:t>
            </w:r>
          </w:p>
          <w:p>
            <w:pPr>
              <w:jc w:val="right"/>
              <w:rPr>
                <w:rFonts w:eastAsia="Calibri"/>
                <w:sz w:val="24"/>
                <w:szCs w:val="24"/>
              </w:rPr>
            </w:pPr>
            <w:r>
              <w:rPr>
                <w:rFonts w:eastAsia="Calibri"/>
                <w:sz w:val="24"/>
                <w:szCs w:val="24"/>
              </w:rPr>
              <w:t xml:space="preserve"> </w:t>
            </w:r>
          </w:p>
          <w:p>
            <w:pPr>
              <w:rPr>
                <w:rFonts w:eastAsia="Calibri"/>
                <w:sz w:val="24"/>
                <w:szCs w:val="24"/>
              </w:rPr>
            </w:pPr>
            <w:r>
              <w:rPr>
                <w:rFonts w:eastAsia="Calibri"/>
                <w:sz w:val="24"/>
                <w:szCs w:val="24"/>
              </w:rPr>
              <w:t xml:space="preserve"> от ____________________________________________</w:t>
            </w:r>
          </w:p>
          <w:p>
            <w:pPr>
              <w:jc w:val="center"/>
              <w:rPr>
                <w:rFonts w:eastAsia="Calibri"/>
                <w:sz w:val="16"/>
                <w:szCs w:val="16"/>
              </w:rPr>
            </w:pPr>
            <w:r>
              <w:rPr>
                <w:rFonts w:eastAsia="Calibri"/>
                <w:sz w:val="16"/>
                <w:szCs w:val="16"/>
              </w:rPr>
              <w:t xml:space="preserve">             (правообладатель земельного участка: Ф.И.О. физического лица  либо Ф.И.О. руководителя и наименование юридического лица, </w:t>
            </w:r>
          </w:p>
          <w:p>
            <w:pPr>
              <w:jc w:val="center"/>
              <w:rPr>
                <w:rFonts w:eastAsia="Calibri"/>
                <w:sz w:val="16"/>
                <w:szCs w:val="16"/>
              </w:rPr>
            </w:pPr>
            <w:r>
              <w:rPr>
                <w:rFonts w:eastAsia="Calibri"/>
                <w:sz w:val="16"/>
                <w:szCs w:val="16"/>
              </w:rPr>
              <w:t>организационно-правовая форма)</w:t>
            </w:r>
          </w:p>
          <w:p>
            <w:pPr>
              <w:rPr>
                <w:rFonts w:eastAsia="Calibri"/>
                <w:sz w:val="24"/>
                <w:szCs w:val="24"/>
              </w:rPr>
            </w:pPr>
            <w:r>
              <w:rPr>
                <w:rFonts w:eastAsia="Calibri"/>
                <w:sz w:val="24"/>
                <w:szCs w:val="24"/>
              </w:rPr>
              <w:t>________________________________________________</w:t>
            </w:r>
          </w:p>
          <w:p>
            <w:pPr>
              <w:rPr>
                <w:rFonts w:eastAsia="Calibri"/>
                <w:sz w:val="16"/>
                <w:szCs w:val="16"/>
              </w:rPr>
            </w:pPr>
            <w:r>
              <w:rPr>
                <w:rFonts w:eastAsia="Calibri"/>
                <w:sz w:val="16"/>
                <w:szCs w:val="16"/>
              </w:rPr>
              <w:t xml:space="preserve">                   (паспортные данные физического лица: серия, номер, кем и когда выдан </w:t>
            </w:r>
          </w:p>
          <w:p>
            <w:pPr>
              <w:rPr>
                <w:rFonts w:eastAsia="Calibri"/>
                <w:sz w:val="24"/>
                <w:szCs w:val="24"/>
              </w:rPr>
            </w:pPr>
            <w:r>
              <w:rPr>
                <w:rFonts w:eastAsia="Calibri"/>
                <w:sz w:val="16"/>
                <w:szCs w:val="16"/>
              </w:rPr>
              <w:t xml:space="preserve">                                               либо ИНН юридического лица)</w:t>
            </w:r>
            <w:r>
              <w:rPr>
                <w:rFonts w:eastAsia="Calibri"/>
                <w:sz w:val="24"/>
                <w:szCs w:val="24"/>
              </w:rPr>
              <w:t xml:space="preserve">    _______________________________________________ </w:t>
            </w:r>
          </w:p>
          <w:p>
            <w:pPr>
              <w:rPr>
                <w:rFonts w:eastAsia="Calibri"/>
                <w:sz w:val="24"/>
                <w:szCs w:val="24"/>
              </w:rPr>
            </w:pPr>
            <w:r>
              <w:rPr>
                <w:rFonts w:eastAsia="Calibri"/>
                <w:sz w:val="24"/>
                <w:szCs w:val="24"/>
              </w:rPr>
              <w:t>_______________________________________________</w:t>
            </w:r>
          </w:p>
          <w:p>
            <w:pPr>
              <w:jc w:val="center"/>
              <w:rPr>
                <w:rFonts w:eastAsia="Calibri"/>
                <w:sz w:val="24"/>
                <w:szCs w:val="24"/>
              </w:rPr>
            </w:pPr>
            <w:r>
              <w:rPr>
                <w:rFonts w:eastAsia="Calibri"/>
                <w:sz w:val="16"/>
                <w:szCs w:val="16"/>
              </w:rPr>
              <w:t xml:space="preserve">             (почтовый адрес)</w:t>
            </w:r>
            <w:r>
              <w:rPr>
                <w:rFonts w:eastAsia="Calibri"/>
                <w:sz w:val="24"/>
                <w:szCs w:val="24"/>
              </w:rPr>
              <w:t xml:space="preserve"> </w:t>
            </w:r>
          </w:p>
          <w:p>
            <w:pPr>
              <w:rPr>
                <w:rFonts w:eastAsia="Calibri"/>
                <w:sz w:val="24"/>
                <w:szCs w:val="24"/>
              </w:rPr>
            </w:pPr>
            <w:r>
              <w:rPr>
                <w:rFonts w:eastAsia="Calibri"/>
                <w:sz w:val="24"/>
                <w:szCs w:val="24"/>
              </w:rPr>
              <w:t xml:space="preserve"> _______________________________________________</w:t>
            </w:r>
          </w:p>
          <w:p>
            <w:pPr>
              <w:jc w:val="center"/>
              <w:rPr>
                <w:rFonts w:eastAsia="Calibri"/>
                <w:sz w:val="16"/>
                <w:szCs w:val="16"/>
              </w:rPr>
            </w:pPr>
            <w:r>
              <w:rPr>
                <w:rFonts w:eastAsia="Calibri"/>
                <w:sz w:val="16"/>
                <w:szCs w:val="16"/>
              </w:rPr>
              <w:t xml:space="preserve">       (Ф.И.О. представителя правообладателя</w:t>
            </w:r>
          </w:p>
          <w:p>
            <w:pPr>
              <w:jc w:val="center"/>
              <w:rPr>
                <w:rFonts w:eastAsia="Calibri"/>
                <w:sz w:val="16"/>
                <w:szCs w:val="16"/>
              </w:rPr>
            </w:pPr>
            <w:r>
              <w:rPr>
                <w:rFonts w:eastAsia="Calibri"/>
                <w:sz w:val="16"/>
                <w:szCs w:val="16"/>
              </w:rPr>
              <w:t xml:space="preserve">           с указанием даты, номера и иных реквизитов документа,      </w:t>
            </w:r>
          </w:p>
          <w:p>
            <w:pPr>
              <w:jc w:val="center"/>
              <w:rPr>
                <w:rFonts w:eastAsia="Calibri"/>
                <w:sz w:val="16"/>
                <w:szCs w:val="16"/>
              </w:rPr>
            </w:pPr>
            <w:r>
              <w:rPr>
                <w:rFonts w:eastAsia="Calibri"/>
                <w:sz w:val="16"/>
                <w:szCs w:val="16"/>
              </w:rPr>
              <w:t xml:space="preserve">            подтверждающего полномочия лица на осуществление </w:t>
            </w:r>
          </w:p>
          <w:p>
            <w:pPr>
              <w:jc w:val="center"/>
              <w:rPr>
                <w:rFonts w:eastAsia="Calibri"/>
                <w:sz w:val="16"/>
                <w:szCs w:val="16"/>
              </w:rPr>
            </w:pPr>
            <w:r>
              <w:rPr>
                <w:rFonts w:eastAsia="Calibri"/>
                <w:sz w:val="16"/>
                <w:szCs w:val="16"/>
              </w:rPr>
              <w:t xml:space="preserve">      действий от имени правообладателя)</w:t>
            </w:r>
          </w:p>
          <w:p>
            <w:pPr>
              <w:rPr>
                <w:rFonts w:eastAsia="Calibri"/>
                <w:sz w:val="24"/>
                <w:szCs w:val="24"/>
              </w:rPr>
            </w:pPr>
            <w:r>
              <w:rPr>
                <w:rFonts w:eastAsia="Calibri"/>
                <w:sz w:val="24"/>
                <w:szCs w:val="24"/>
              </w:rPr>
              <w:t xml:space="preserve">  ______________________________________________</w:t>
            </w:r>
          </w:p>
          <w:p>
            <w:pPr>
              <w:jc w:val="center"/>
              <w:rPr>
                <w:rFonts w:eastAsia="Calibri"/>
                <w:sz w:val="16"/>
                <w:szCs w:val="16"/>
              </w:rPr>
            </w:pPr>
            <w:r>
              <w:rPr>
                <w:rFonts w:eastAsia="Calibri"/>
                <w:sz w:val="16"/>
                <w:szCs w:val="16"/>
              </w:rPr>
              <w:t xml:space="preserve">  (паспортные данные представителя: серия, номер, кем и когда выдан)</w:t>
            </w:r>
          </w:p>
          <w:p>
            <w:pPr>
              <w:rPr>
                <w:rFonts w:eastAsia="Calibri"/>
                <w:sz w:val="24"/>
                <w:szCs w:val="24"/>
              </w:rPr>
            </w:pPr>
            <w:r>
              <w:rPr>
                <w:rFonts w:eastAsia="Calibri"/>
                <w:sz w:val="24"/>
                <w:szCs w:val="24"/>
              </w:rPr>
              <w:t>_______________________________________________</w:t>
            </w:r>
            <w:r>
              <w:rPr>
                <w:rFonts w:eastAsia="Calibri"/>
                <w:sz w:val="16"/>
                <w:szCs w:val="16"/>
              </w:rPr>
              <w:t xml:space="preserve">         </w:t>
            </w:r>
          </w:p>
          <w:p>
            <w:pPr>
              <w:rPr>
                <w:rFonts w:eastAsia="Calibri"/>
                <w:sz w:val="24"/>
                <w:szCs w:val="24"/>
              </w:rPr>
            </w:pPr>
            <w:r>
              <w:rPr>
                <w:rFonts w:eastAsia="Calibri"/>
                <w:sz w:val="24"/>
                <w:szCs w:val="24"/>
              </w:rPr>
              <w:t xml:space="preserve">  ______________________________________________</w:t>
            </w:r>
          </w:p>
          <w:p>
            <w:pPr>
              <w:jc w:val="center"/>
              <w:rPr>
                <w:rFonts w:eastAsia="Calibri"/>
                <w:sz w:val="16"/>
                <w:szCs w:val="16"/>
              </w:rPr>
            </w:pPr>
            <w:r>
              <w:rPr>
                <w:rFonts w:eastAsia="Calibri"/>
                <w:sz w:val="16"/>
                <w:szCs w:val="16"/>
              </w:rPr>
              <w:t xml:space="preserve">            (почтовый адрес представителя)</w:t>
            </w:r>
          </w:p>
          <w:p>
            <w:pPr>
              <w:rPr>
                <w:rFonts w:eastAsia="Calibri"/>
                <w:sz w:val="24"/>
                <w:szCs w:val="24"/>
              </w:rPr>
            </w:pPr>
            <w:r>
              <w:rPr>
                <w:rFonts w:eastAsia="Calibri"/>
                <w:sz w:val="24"/>
                <w:szCs w:val="24"/>
              </w:rPr>
              <w:t xml:space="preserve">  ______________________________________________</w:t>
            </w:r>
          </w:p>
          <w:p>
            <w:pPr>
              <w:jc w:val="center"/>
              <w:rPr>
                <w:rFonts w:eastAsia="Calibri"/>
                <w:sz w:val="16"/>
                <w:szCs w:val="16"/>
              </w:rPr>
            </w:pPr>
            <w:r>
              <w:rPr>
                <w:rFonts w:eastAsia="Calibri"/>
                <w:sz w:val="16"/>
                <w:szCs w:val="16"/>
              </w:rPr>
              <w:t xml:space="preserve">           (контактный телефон)</w:t>
            </w:r>
          </w:p>
        </w:tc>
      </w:tr>
    </w:tbl>
    <w:p>
      <w:pPr>
        <w:overflowPunct/>
        <w:ind w:left="567" w:right="567" w:hanging="283"/>
        <w:jc w:val="center"/>
        <w:textAlignment w:val="auto"/>
        <w:rPr>
          <w:b/>
          <w:sz w:val="24"/>
          <w:szCs w:val="24"/>
        </w:rPr>
      </w:pPr>
      <w:r>
        <w:rPr>
          <w:b/>
          <w:sz w:val="24"/>
          <w:szCs w:val="24"/>
        </w:rPr>
        <w:t>Заявление</w:t>
      </w:r>
    </w:p>
    <w:p>
      <w:pPr>
        <w:tabs>
          <w:tab w:val="left" w:pos="9922"/>
        </w:tabs>
        <w:overflowPunct/>
        <w:ind w:right="-1"/>
        <w:jc w:val="center"/>
        <w:textAlignment w:val="auto"/>
        <w:rPr>
          <w:b/>
          <w:sz w:val="24"/>
          <w:szCs w:val="24"/>
        </w:rPr>
      </w:pPr>
      <w:r>
        <w:rPr>
          <w:b/>
          <w:sz w:val="24"/>
          <w:szCs w:val="24"/>
        </w:rPr>
        <w:t>об утверждении документации по планировке территории</w:t>
      </w:r>
    </w:p>
    <w:p>
      <w:pPr>
        <w:tabs>
          <w:tab w:val="left" w:pos="9922"/>
        </w:tabs>
        <w:overflowPunct/>
        <w:ind w:right="-1"/>
        <w:jc w:val="center"/>
        <w:textAlignment w:val="auto"/>
        <w:rPr>
          <w:rFonts w:cs="Arial"/>
          <w:sz w:val="20"/>
          <w:szCs w:val="20"/>
        </w:rPr>
      </w:pPr>
    </w:p>
    <w:p>
      <w:pPr>
        <w:widowControl w:val="0"/>
        <w:tabs>
          <w:tab w:val="left" w:pos="9922"/>
        </w:tabs>
        <w:ind w:right="-1" w:firstLine="426"/>
        <w:jc w:val="both"/>
        <w:rPr>
          <w:sz w:val="24"/>
          <w:szCs w:val="24"/>
        </w:rPr>
      </w:pPr>
      <w:r>
        <w:rPr>
          <w:sz w:val="24"/>
          <w:szCs w:val="24"/>
        </w:rPr>
        <w:t>Прошу утвердить _________________________________________________________</w:t>
      </w:r>
    </w:p>
    <w:p>
      <w:pPr>
        <w:widowControl w:val="0"/>
        <w:tabs>
          <w:tab w:val="left" w:pos="9922"/>
        </w:tabs>
        <w:ind w:right="-1"/>
        <w:jc w:val="center"/>
        <w:rPr>
          <w:sz w:val="16"/>
          <w:szCs w:val="16"/>
        </w:rPr>
      </w:pPr>
      <w:r>
        <w:rPr>
          <w:sz w:val="16"/>
          <w:szCs w:val="16"/>
        </w:rPr>
        <w:t>(указать наименование документации по планировке территории)</w:t>
      </w:r>
    </w:p>
    <w:p>
      <w:pPr>
        <w:widowControl w:val="0"/>
        <w:tabs>
          <w:tab w:val="left" w:pos="9922"/>
        </w:tabs>
        <w:ind w:right="-1"/>
        <w:jc w:val="both"/>
        <w:rPr>
          <w:sz w:val="24"/>
          <w:szCs w:val="24"/>
        </w:rPr>
      </w:pPr>
      <w:r>
        <w:rPr>
          <w:sz w:val="24"/>
          <w:szCs w:val="24"/>
        </w:rPr>
        <w:t>___________________________________________________________________________</w:t>
      </w:r>
    </w:p>
    <w:p>
      <w:pPr>
        <w:widowControl w:val="0"/>
        <w:tabs>
          <w:tab w:val="left" w:pos="9922"/>
        </w:tabs>
        <w:ind w:right="-1"/>
        <w:jc w:val="both"/>
        <w:rPr>
          <w:sz w:val="24"/>
          <w:szCs w:val="24"/>
        </w:rPr>
      </w:pPr>
      <w:r>
        <w:rPr>
          <w:sz w:val="24"/>
          <w:szCs w:val="24"/>
        </w:rPr>
        <w:t>___________________________________________________________________________</w:t>
      </w:r>
    </w:p>
    <w:p>
      <w:pPr>
        <w:widowControl w:val="0"/>
        <w:tabs>
          <w:tab w:val="left" w:pos="9922"/>
        </w:tabs>
        <w:ind w:right="-1"/>
        <w:jc w:val="both"/>
        <w:rPr>
          <w:sz w:val="24"/>
          <w:szCs w:val="24"/>
        </w:rPr>
      </w:pPr>
      <w:r>
        <w:rPr>
          <w:sz w:val="24"/>
          <w:szCs w:val="24"/>
        </w:rPr>
        <w:t>___________________________________________________________________________</w:t>
      </w:r>
    </w:p>
    <w:p>
      <w:pPr>
        <w:widowControl w:val="0"/>
        <w:tabs>
          <w:tab w:val="left" w:pos="9922"/>
        </w:tabs>
        <w:ind w:right="-1"/>
        <w:jc w:val="both"/>
        <w:rPr>
          <w:sz w:val="24"/>
          <w:szCs w:val="24"/>
        </w:rPr>
      </w:pPr>
      <w:r>
        <w:rPr>
          <w:sz w:val="24"/>
          <w:szCs w:val="24"/>
        </w:rPr>
        <w:t>___________________________________________________________________________</w:t>
      </w:r>
    </w:p>
    <w:p>
      <w:pPr>
        <w:widowControl w:val="0"/>
        <w:tabs>
          <w:tab w:val="left" w:pos="9922"/>
        </w:tabs>
        <w:ind w:right="-1"/>
        <w:jc w:val="both"/>
        <w:rPr>
          <w:sz w:val="24"/>
          <w:szCs w:val="24"/>
        </w:rPr>
      </w:pPr>
      <w:r>
        <w:rPr>
          <w:sz w:val="24"/>
          <w:szCs w:val="24"/>
        </w:rPr>
        <w:t>___________________________________________________________________________.</w:t>
      </w:r>
    </w:p>
    <w:p>
      <w:pPr>
        <w:widowControl w:val="0"/>
        <w:tabs>
          <w:tab w:val="left" w:pos="9922"/>
        </w:tabs>
        <w:ind w:right="-1"/>
        <w:jc w:val="both"/>
        <w:rPr>
          <w:sz w:val="24"/>
          <w:szCs w:val="24"/>
        </w:rPr>
      </w:pPr>
    </w:p>
    <w:p>
      <w:pPr>
        <w:widowControl w:val="0"/>
        <w:tabs>
          <w:tab w:val="left" w:pos="9922"/>
        </w:tabs>
        <w:ind w:right="-1"/>
        <w:jc w:val="both"/>
        <w:rPr>
          <w:sz w:val="24"/>
          <w:szCs w:val="24"/>
        </w:rPr>
      </w:pPr>
      <w:r>
        <w:rPr>
          <w:sz w:val="24"/>
          <w:szCs w:val="24"/>
        </w:rPr>
        <w:t>Приложения:</w:t>
      </w:r>
    </w:p>
    <w:p>
      <w:pPr>
        <w:widowControl w:val="0"/>
        <w:tabs>
          <w:tab w:val="left" w:pos="9922"/>
        </w:tabs>
        <w:ind w:right="-1" w:firstLine="426"/>
        <w:contextualSpacing/>
        <w:jc w:val="both"/>
        <w:rPr>
          <w:sz w:val="22"/>
          <w:szCs w:val="22"/>
        </w:rPr>
      </w:pPr>
      <w:r>
        <w:rPr>
          <w:sz w:val="22"/>
          <w:szCs w:val="22"/>
        </w:rPr>
        <w:t xml:space="preserve">1) документация по планировке территории: </w:t>
      </w:r>
    </w:p>
    <w:p>
      <w:pPr>
        <w:widowControl w:val="0"/>
        <w:tabs>
          <w:tab w:val="left" w:pos="9922"/>
        </w:tabs>
        <w:ind w:right="-1" w:firstLine="426"/>
        <w:contextualSpacing/>
        <w:jc w:val="both"/>
        <w:rPr>
          <w:sz w:val="22"/>
          <w:szCs w:val="22"/>
        </w:rPr>
      </w:pPr>
      <w:r>
        <w:rPr>
          <w:sz w:val="22"/>
          <w:szCs w:val="22"/>
        </w:rPr>
        <w:t>- на бумажном носителе, заверенная заявителем, в сброшюрованном и прошитом виде в 2 экземплярах;</w:t>
      </w:r>
    </w:p>
    <w:p>
      <w:pPr>
        <w:widowControl w:val="0"/>
        <w:tabs>
          <w:tab w:val="left" w:pos="9922"/>
        </w:tabs>
        <w:ind w:right="-1" w:firstLine="426"/>
        <w:contextualSpacing/>
        <w:jc w:val="both"/>
        <w:rPr>
          <w:sz w:val="22"/>
          <w:szCs w:val="22"/>
        </w:rPr>
      </w:pPr>
      <w:r>
        <w:rPr>
          <w:sz w:val="22"/>
          <w:szCs w:val="22"/>
        </w:rPr>
        <w:t>- на электронном носителе или в форме электронного документа, подписанная электронной подписью;</w:t>
      </w:r>
    </w:p>
    <w:p>
      <w:pPr>
        <w:widowControl w:val="0"/>
        <w:tabs>
          <w:tab w:val="left" w:pos="9922"/>
        </w:tabs>
        <w:ind w:right="-1" w:firstLine="426"/>
        <w:contextualSpacing/>
        <w:jc w:val="both"/>
        <w:rPr>
          <w:sz w:val="22"/>
          <w:szCs w:val="22"/>
        </w:rPr>
      </w:pPr>
      <w:r>
        <w:rPr>
          <w:sz w:val="22"/>
          <w:szCs w:val="22"/>
        </w:rPr>
        <w:t>2) документ, содержащий сведения, подлежащие внесению в ЕГРН, в том числе описание местоположения границ земельных участков, подлежащих образованию в соответствии с проектом межевания территории;</w:t>
      </w:r>
    </w:p>
    <w:p>
      <w:pPr>
        <w:widowControl w:val="0"/>
        <w:tabs>
          <w:tab w:val="left" w:pos="9922"/>
        </w:tabs>
        <w:ind w:right="-1" w:firstLine="426"/>
        <w:contextualSpacing/>
        <w:jc w:val="both"/>
        <w:rPr>
          <w:sz w:val="22"/>
          <w:szCs w:val="22"/>
        </w:rPr>
      </w:pPr>
      <w:r>
        <w:rPr>
          <w:sz w:val="22"/>
          <w:szCs w:val="22"/>
        </w:rPr>
        <w:t>3) результаты инженерных изысканий (в случае необходимости их выполнения при подготовке документации по планировке территории);</w:t>
      </w:r>
    </w:p>
    <w:p>
      <w:pPr>
        <w:widowControl w:val="0"/>
        <w:tabs>
          <w:tab w:val="left" w:pos="9922"/>
        </w:tabs>
        <w:ind w:right="-1" w:firstLine="426"/>
        <w:contextualSpacing/>
        <w:jc w:val="both"/>
        <w:rPr>
          <w:sz w:val="22"/>
          <w:szCs w:val="22"/>
        </w:rPr>
      </w:pPr>
      <w:r>
        <w:rPr>
          <w:sz w:val="22"/>
          <w:szCs w:val="22"/>
        </w:rPr>
        <w:t>4) документы, подтверждающие основания для принятия решения о подготовке документации по планировке территории самостоятельно лицами, указанными в пункте 1.1 части 1 статьи 45 Градостроительного кодекса Российской Федерации;</w:t>
      </w:r>
    </w:p>
    <w:p>
      <w:pPr>
        <w:overflowPunct/>
        <w:ind w:firstLine="426"/>
        <w:contextualSpacing/>
        <w:jc w:val="both"/>
        <w:textAlignment w:val="auto"/>
        <w:rPr>
          <w:rFonts w:eastAsia="Calibri" w:cs="PT Astra Serif"/>
          <w:sz w:val="22"/>
          <w:szCs w:val="22"/>
          <w:lang w:eastAsia="en-US"/>
        </w:rPr>
      </w:pPr>
      <w:r>
        <w:rPr>
          <w:rFonts w:eastAsia="Calibri" w:cs="PT Astra Serif"/>
          <w:sz w:val="22"/>
          <w:szCs w:val="22"/>
          <w:lang w:eastAsia="en-US"/>
        </w:rPr>
        <w:t>5) уведомление о результатах согласования согласующих органов, владельцев автомобильных дорог и (или) заявление о неполучении в установленный срок уведомления о результатах согласования от одного или нескольких согласующих органов, владельцев автомобильных дорог, а также документ, подтверждающий отправку документации по планировке территории таким согласующим органам, владельцам автомобильных дорог, и в случае наличия протокол согласительного совещания, (в случае если согласование документации по планировке территории является обязательным в соответствии с законодательством Российской Федерации).</w:t>
      </w:r>
    </w:p>
    <w:p>
      <w:pPr>
        <w:widowControl w:val="0"/>
        <w:tabs>
          <w:tab w:val="left" w:pos="9922"/>
        </w:tabs>
        <w:ind w:left="720" w:right="-1"/>
        <w:contextualSpacing/>
        <w:jc w:val="both"/>
        <w:rPr>
          <w:sz w:val="24"/>
          <w:szCs w:val="24"/>
        </w:rPr>
      </w:pPr>
    </w:p>
    <w:p>
      <w:pPr>
        <w:widowControl w:val="0"/>
        <w:tabs>
          <w:tab w:val="left" w:pos="9922"/>
        </w:tabs>
        <w:ind w:right="-1" w:firstLine="567"/>
        <w:jc w:val="both"/>
        <w:rPr>
          <w:sz w:val="24"/>
          <w:szCs w:val="24"/>
        </w:rPr>
      </w:pPr>
      <w:r>
        <w:rPr>
          <w:sz w:val="24"/>
          <w:szCs w:val="24"/>
        </w:rPr>
        <w:t xml:space="preserve">Настоящим подтверждаю готовность нести расходы, связанные с организацией и проведением общественных обсуждений. </w:t>
      </w:r>
    </w:p>
    <w:p>
      <w:pPr>
        <w:widowControl w:val="0"/>
        <w:tabs>
          <w:tab w:val="left" w:pos="9922"/>
        </w:tabs>
        <w:ind w:right="-1" w:firstLine="567"/>
        <w:jc w:val="both"/>
        <w:rPr>
          <w:sz w:val="24"/>
          <w:szCs w:val="24"/>
        </w:rPr>
      </w:pPr>
      <w:r>
        <w:rPr>
          <w:sz w:val="24"/>
          <w:szCs w:val="24"/>
        </w:rPr>
        <w:t>Подтверждаю (подтверждаем) свое согласие, а также согласие представляемого (представляемых) мною лица (лиц) на обработку персональных данных в целях предоставления муниципальной услуги.</w:t>
      </w:r>
    </w:p>
    <w:p>
      <w:pPr>
        <w:widowControl w:val="0"/>
        <w:tabs>
          <w:tab w:val="left" w:pos="9922"/>
        </w:tabs>
        <w:ind w:right="-1"/>
        <w:jc w:val="both"/>
        <w:rPr>
          <w:sz w:val="24"/>
          <w:szCs w:val="24"/>
        </w:rPr>
      </w:pPr>
    </w:p>
    <w:p>
      <w:pPr>
        <w:widowControl w:val="0"/>
        <w:tabs>
          <w:tab w:val="left" w:pos="9922"/>
        </w:tabs>
        <w:ind w:right="-1"/>
        <w:jc w:val="both"/>
        <w:rPr>
          <w:sz w:val="24"/>
          <w:szCs w:val="24"/>
        </w:rPr>
      </w:pPr>
    </w:p>
    <w:p>
      <w:pPr>
        <w:widowControl w:val="0"/>
        <w:tabs>
          <w:tab w:val="left" w:pos="9922"/>
        </w:tabs>
        <w:ind w:right="-1"/>
      </w:pPr>
      <w:r>
        <w:rPr>
          <w:sz w:val="24"/>
          <w:szCs w:val="24"/>
        </w:rPr>
        <w:t>«___» ______________20____г.                                                     Подпись_______________</w:t>
      </w:r>
    </w:p>
    <w:p>
      <w:pPr>
        <w:overflowPunct/>
        <w:ind w:left="4678"/>
        <w:jc w:val="both"/>
        <w:textAlignment w:val="auto"/>
        <w:rPr>
          <w:rFonts w:cs="PT Astra Serif"/>
        </w:rPr>
      </w:pPr>
    </w:p>
    <w:p>
      <w:pPr>
        <w:overflowPunct/>
        <w:jc w:val="center"/>
        <w:textAlignment w:val="auto"/>
        <w:rPr>
          <w:rFonts w:cs="PT Astra Serif"/>
        </w:rPr>
      </w:pPr>
      <w:r>
        <w:rPr>
          <w:rFonts w:cs="PT Astra Serif"/>
        </w:rPr>
        <w:t>____________________________________________</w:t>
      </w:r>
    </w:p>
    <w:p>
      <w:pPr>
        <w:widowControl w:val="0"/>
        <w:overflowPunct/>
        <w:adjustRightInd/>
        <w:jc w:val="center"/>
        <w:textAlignment w:val="auto"/>
        <w:outlineLvl w:val="1"/>
      </w:pPr>
    </w:p>
    <w:p>
      <w:pPr>
        <w:widowControl w:val="0"/>
        <w:overflowPunct/>
        <w:adjustRightInd/>
        <w:jc w:val="center"/>
        <w:textAlignment w:val="auto"/>
        <w:outlineLvl w:val="1"/>
      </w:pPr>
    </w:p>
    <w:p>
      <w:pPr>
        <w:widowControl w:val="0"/>
        <w:overflowPunct/>
        <w:adjustRightInd/>
        <w:jc w:val="center"/>
        <w:textAlignment w:val="auto"/>
        <w:outlineLvl w:val="1"/>
        <w:rPr>
          <w:rFonts w:cs="PT Astra Serif"/>
        </w:rPr>
      </w:pPr>
      <w:r>
        <w:br w:type="page"/>
      </w:r>
      <w:r>
        <w:t xml:space="preserve">                      </w:t>
      </w:r>
      <w:r>
        <w:rPr>
          <w:rFonts w:cs="PT Astra Serif"/>
        </w:rPr>
        <w:t>Приложение 3</w:t>
      </w:r>
    </w:p>
    <w:p>
      <w:pPr>
        <w:overflowPunct/>
        <w:ind w:left="4678"/>
        <w:jc w:val="both"/>
        <w:textAlignment w:val="auto"/>
        <w:rPr>
          <w:rFonts w:cs="PT Astra Serif"/>
        </w:rPr>
      </w:pPr>
      <w:r>
        <w:rPr>
          <w:rFonts w:cs="PT Astra Serif"/>
        </w:rPr>
        <w:t>к Административному регламенту предоставления Департаментом архитектуры, строительства и земельных отношений Администрации города Кургана муниципальной услуги                                                       «Подготовка и утверждение документации по планировке территории»</w:t>
      </w:r>
    </w:p>
    <w:p>
      <w:pPr>
        <w:overflowPunct/>
        <w:ind w:left="4678"/>
        <w:jc w:val="both"/>
        <w:textAlignment w:val="auto"/>
        <w:rPr>
          <w:rFonts w:cs="PT Astra Serif"/>
        </w:rPr>
      </w:pPr>
    </w:p>
    <w:tbl>
      <w:tblPr>
        <w:tblStyle w:val="15"/>
        <w:tblW w:w="0" w:type="auto"/>
        <w:tblInd w:w="108" w:type="dxa"/>
        <w:tblLayout w:type="autofit"/>
        <w:tblCellMar>
          <w:top w:w="0" w:type="dxa"/>
          <w:left w:w="108" w:type="dxa"/>
          <w:bottom w:w="0" w:type="dxa"/>
          <w:right w:w="108" w:type="dxa"/>
        </w:tblCellMar>
      </w:tblPr>
      <w:tblGrid>
        <w:gridCol w:w="3402"/>
        <w:gridCol w:w="6061"/>
      </w:tblGrid>
      <w:tr>
        <w:tblPrEx>
          <w:tblCellMar>
            <w:top w:w="0" w:type="dxa"/>
            <w:left w:w="108" w:type="dxa"/>
            <w:bottom w:w="0" w:type="dxa"/>
            <w:right w:w="108" w:type="dxa"/>
          </w:tblCellMar>
        </w:tblPrEx>
        <w:trPr>
          <w:wBefore w:w="0" w:type="dxa"/>
        </w:trPr>
        <w:tc>
          <w:tcPr>
            <w:tcW w:w="3402" w:type="dxa"/>
            <w:noWrap w:val="0"/>
            <w:vAlign w:val="top"/>
          </w:tcPr>
          <w:tbl>
            <w:tblPr>
              <w:tblStyle w:val="15"/>
              <w:tblW w:w="0" w:type="auto"/>
              <w:jc w:val="center"/>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302"/>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PrEx>
              <w:trPr>
                <w:wBefore w:w="0" w:type="dxa"/>
                <w:jc w:val="center"/>
              </w:trPr>
              <w:tc>
                <w:tcPr>
                  <w:tcW w:w="2302" w:type="dxa"/>
                  <w:shd w:val="clear" w:color="auto" w:fill="auto"/>
                  <w:noWrap w:val="0"/>
                  <w:vAlign w:val="center"/>
                </w:tcPr>
                <w:p>
                  <w:pPr>
                    <w:jc w:val="center"/>
                    <w:rPr>
                      <w:rFonts w:eastAsia="Calibri"/>
                    </w:rPr>
                  </w:pPr>
                  <w:r>
                    <w:rPr>
                      <w:rFonts w:eastAsia="Calibri"/>
                    </w:rPr>
                    <w:t>71.6</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2302" w:type="dxa"/>
                  <w:shd w:val="clear" w:color="auto" w:fill="auto"/>
                  <w:noWrap w:val="0"/>
                  <w:vAlign w:val="center"/>
                </w:tcPr>
                <w:p>
                  <w:pPr>
                    <w:jc w:val="center"/>
                    <w:rPr>
                      <w:rFonts w:eastAsia="Calibri"/>
                      <w:sz w:val="16"/>
                      <w:szCs w:val="16"/>
                    </w:rPr>
                  </w:pPr>
                  <w:r>
                    <w:rPr>
                      <w:rFonts w:eastAsia="Calibri"/>
                      <w:sz w:val="16"/>
                      <w:szCs w:val="16"/>
                    </w:rPr>
                    <w:t>(реестровый номер услуги)</w:t>
                  </w:r>
                </w:p>
              </w:tc>
            </w:tr>
          </w:tbl>
          <w:p>
            <w:pPr>
              <w:rPr>
                <w:rFonts w:eastAsia="Calibri"/>
              </w:rPr>
            </w:pPr>
          </w:p>
        </w:tc>
        <w:tc>
          <w:tcPr>
            <w:tcW w:w="6061" w:type="dxa"/>
            <w:noWrap w:val="0"/>
            <w:vAlign w:val="top"/>
          </w:tcPr>
          <w:p>
            <w:pPr>
              <w:jc w:val="right"/>
              <w:rPr>
                <w:rFonts w:eastAsia="Calibri"/>
                <w:sz w:val="24"/>
                <w:szCs w:val="24"/>
              </w:rPr>
            </w:pPr>
            <w:r>
              <w:rPr>
                <w:rFonts w:eastAsia="Calibri"/>
                <w:sz w:val="24"/>
                <w:szCs w:val="24"/>
              </w:rPr>
              <w:t xml:space="preserve">      </w:t>
            </w:r>
          </w:p>
          <w:p>
            <w:pPr>
              <w:rPr>
                <w:rFonts w:eastAsia="Calibri"/>
                <w:sz w:val="24"/>
                <w:szCs w:val="24"/>
              </w:rPr>
            </w:pPr>
            <w:r>
              <w:rPr>
                <w:rFonts w:eastAsia="Calibri"/>
                <w:sz w:val="24"/>
                <w:szCs w:val="24"/>
              </w:rPr>
              <w:t xml:space="preserve">В Департамент архитектуры, строительства и земельных отношений Администрации города Кургана                  </w:t>
            </w:r>
          </w:p>
          <w:p>
            <w:pPr>
              <w:jc w:val="right"/>
              <w:rPr>
                <w:rFonts w:eastAsia="Calibri"/>
                <w:sz w:val="24"/>
                <w:szCs w:val="24"/>
              </w:rPr>
            </w:pPr>
            <w:r>
              <w:rPr>
                <w:rFonts w:eastAsia="Calibri"/>
                <w:sz w:val="24"/>
                <w:szCs w:val="24"/>
              </w:rPr>
              <w:t xml:space="preserve"> </w:t>
            </w:r>
          </w:p>
          <w:p>
            <w:pPr>
              <w:rPr>
                <w:rFonts w:eastAsia="Calibri"/>
                <w:sz w:val="24"/>
                <w:szCs w:val="24"/>
              </w:rPr>
            </w:pPr>
            <w:r>
              <w:rPr>
                <w:rFonts w:eastAsia="Calibri"/>
                <w:sz w:val="24"/>
                <w:szCs w:val="24"/>
              </w:rPr>
              <w:t xml:space="preserve"> от ____________________________________________</w:t>
            </w:r>
          </w:p>
          <w:p>
            <w:pPr>
              <w:jc w:val="center"/>
              <w:rPr>
                <w:rFonts w:eastAsia="Calibri"/>
                <w:sz w:val="16"/>
                <w:szCs w:val="16"/>
              </w:rPr>
            </w:pPr>
            <w:r>
              <w:rPr>
                <w:rFonts w:eastAsia="Calibri"/>
                <w:sz w:val="16"/>
                <w:szCs w:val="16"/>
              </w:rPr>
              <w:t xml:space="preserve">             (правообладатель земельного участка: Ф.И.О. физического лица  либо Ф.И.О. руководителя и наименование юридического лица, </w:t>
            </w:r>
          </w:p>
          <w:p>
            <w:pPr>
              <w:jc w:val="center"/>
              <w:rPr>
                <w:rFonts w:eastAsia="Calibri"/>
                <w:sz w:val="16"/>
                <w:szCs w:val="16"/>
              </w:rPr>
            </w:pPr>
            <w:r>
              <w:rPr>
                <w:rFonts w:eastAsia="Calibri"/>
                <w:sz w:val="16"/>
                <w:szCs w:val="16"/>
              </w:rPr>
              <w:t>организационно-правовая форма)</w:t>
            </w:r>
          </w:p>
          <w:p>
            <w:pPr>
              <w:rPr>
                <w:rFonts w:eastAsia="Calibri"/>
                <w:sz w:val="24"/>
                <w:szCs w:val="24"/>
              </w:rPr>
            </w:pPr>
            <w:r>
              <w:rPr>
                <w:rFonts w:eastAsia="Calibri"/>
                <w:sz w:val="24"/>
                <w:szCs w:val="24"/>
              </w:rPr>
              <w:t>________________________________________________</w:t>
            </w:r>
          </w:p>
          <w:p>
            <w:pPr>
              <w:rPr>
                <w:rFonts w:eastAsia="Calibri"/>
                <w:sz w:val="16"/>
                <w:szCs w:val="16"/>
              </w:rPr>
            </w:pPr>
            <w:r>
              <w:rPr>
                <w:rFonts w:eastAsia="Calibri"/>
                <w:sz w:val="16"/>
                <w:szCs w:val="16"/>
              </w:rPr>
              <w:t xml:space="preserve">                   (паспортные данные физического лица: серия, номер, кем и когда выдан </w:t>
            </w:r>
          </w:p>
          <w:p>
            <w:pPr>
              <w:rPr>
                <w:rFonts w:eastAsia="Calibri"/>
                <w:sz w:val="24"/>
                <w:szCs w:val="24"/>
              </w:rPr>
            </w:pPr>
            <w:r>
              <w:rPr>
                <w:rFonts w:eastAsia="Calibri"/>
                <w:sz w:val="16"/>
                <w:szCs w:val="16"/>
              </w:rPr>
              <w:t xml:space="preserve">                                               либо ИНН юридического лица)</w:t>
            </w:r>
            <w:r>
              <w:rPr>
                <w:rFonts w:eastAsia="Calibri"/>
                <w:sz w:val="24"/>
                <w:szCs w:val="24"/>
              </w:rPr>
              <w:t xml:space="preserve">    _______________________________________________ </w:t>
            </w:r>
          </w:p>
          <w:p>
            <w:pPr>
              <w:rPr>
                <w:rFonts w:eastAsia="Calibri"/>
                <w:sz w:val="24"/>
                <w:szCs w:val="24"/>
              </w:rPr>
            </w:pPr>
            <w:r>
              <w:rPr>
                <w:rFonts w:eastAsia="Calibri"/>
                <w:sz w:val="24"/>
                <w:szCs w:val="24"/>
              </w:rPr>
              <w:t>_______________________________________________</w:t>
            </w:r>
          </w:p>
          <w:p>
            <w:pPr>
              <w:jc w:val="center"/>
              <w:rPr>
                <w:rFonts w:eastAsia="Calibri"/>
                <w:sz w:val="24"/>
                <w:szCs w:val="24"/>
              </w:rPr>
            </w:pPr>
            <w:r>
              <w:rPr>
                <w:rFonts w:eastAsia="Calibri"/>
                <w:sz w:val="16"/>
                <w:szCs w:val="16"/>
              </w:rPr>
              <w:t xml:space="preserve">             (почтовый адрес)</w:t>
            </w:r>
            <w:r>
              <w:rPr>
                <w:rFonts w:eastAsia="Calibri"/>
                <w:sz w:val="24"/>
                <w:szCs w:val="24"/>
              </w:rPr>
              <w:t xml:space="preserve"> </w:t>
            </w:r>
          </w:p>
          <w:p>
            <w:pPr>
              <w:rPr>
                <w:rFonts w:eastAsia="Calibri"/>
                <w:sz w:val="24"/>
                <w:szCs w:val="24"/>
              </w:rPr>
            </w:pPr>
            <w:r>
              <w:rPr>
                <w:rFonts w:eastAsia="Calibri"/>
                <w:sz w:val="24"/>
                <w:szCs w:val="24"/>
              </w:rPr>
              <w:t xml:space="preserve"> _______________________________________________</w:t>
            </w:r>
          </w:p>
          <w:p>
            <w:pPr>
              <w:jc w:val="center"/>
              <w:rPr>
                <w:rFonts w:eastAsia="Calibri"/>
                <w:sz w:val="16"/>
                <w:szCs w:val="16"/>
              </w:rPr>
            </w:pPr>
            <w:r>
              <w:rPr>
                <w:rFonts w:eastAsia="Calibri"/>
                <w:sz w:val="16"/>
                <w:szCs w:val="16"/>
              </w:rPr>
              <w:t xml:space="preserve">       (Ф.И.О. представителя правообладателя</w:t>
            </w:r>
          </w:p>
          <w:p>
            <w:pPr>
              <w:jc w:val="center"/>
              <w:rPr>
                <w:rFonts w:eastAsia="Calibri"/>
                <w:sz w:val="16"/>
                <w:szCs w:val="16"/>
              </w:rPr>
            </w:pPr>
            <w:r>
              <w:rPr>
                <w:rFonts w:eastAsia="Calibri"/>
                <w:sz w:val="16"/>
                <w:szCs w:val="16"/>
              </w:rPr>
              <w:t xml:space="preserve">           с указанием даты, номера и иных реквизитов документа,      </w:t>
            </w:r>
          </w:p>
          <w:p>
            <w:pPr>
              <w:jc w:val="center"/>
              <w:rPr>
                <w:rFonts w:eastAsia="Calibri"/>
                <w:sz w:val="16"/>
                <w:szCs w:val="16"/>
              </w:rPr>
            </w:pPr>
            <w:r>
              <w:rPr>
                <w:rFonts w:eastAsia="Calibri"/>
                <w:sz w:val="16"/>
                <w:szCs w:val="16"/>
              </w:rPr>
              <w:t xml:space="preserve">            подтверждающего полномочия лица на осуществление </w:t>
            </w:r>
          </w:p>
          <w:p>
            <w:pPr>
              <w:jc w:val="center"/>
              <w:rPr>
                <w:rFonts w:eastAsia="Calibri"/>
                <w:sz w:val="16"/>
                <w:szCs w:val="16"/>
              </w:rPr>
            </w:pPr>
            <w:r>
              <w:rPr>
                <w:rFonts w:eastAsia="Calibri"/>
                <w:sz w:val="16"/>
                <w:szCs w:val="16"/>
              </w:rPr>
              <w:t xml:space="preserve">      действий от имени правообладателя)</w:t>
            </w:r>
          </w:p>
          <w:p>
            <w:pPr>
              <w:rPr>
                <w:rFonts w:eastAsia="Calibri"/>
                <w:sz w:val="24"/>
                <w:szCs w:val="24"/>
              </w:rPr>
            </w:pPr>
            <w:r>
              <w:rPr>
                <w:rFonts w:eastAsia="Calibri"/>
                <w:sz w:val="24"/>
                <w:szCs w:val="24"/>
              </w:rPr>
              <w:t xml:space="preserve">  ______________________________________________</w:t>
            </w:r>
          </w:p>
          <w:p>
            <w:pPr>
              <w:jc w:val="center"/>
              <w:rPr>
                <w:rFonts w:eastAsia="Calibri"/>
                <w:sz w:val="16"/>
                <w:szCs w:val="16"/>
              </w:rPr>
            </w:pPr>
            <w:r>
              <w:rPr>
                <w:rFonts w:eastAsia="Calibri"/>
                <w:sz w:val="16"/>
                <w:szCs w:val="16"/>
              </w:rPr>
              <w:t xml:space="preserve">  (паспортные данные представителя: серия, номер, кем и когда выдан)</w:t>
            </w:r>
          </w:p>
          <w:p>
            <w:pPr>
              <w:rPr>
                <w:rFonts w:eastAsia="Calibri"/>
                <w:sz w:val="24"/>
                <w:szCs w:val="24"/>
              </w:rPr>
            </w:pPr>
            <w:r>
              <w:rPr>
                <w:rFonts w:eastAsia="Calibri"/>
                <w:sz w:val="24"/>
                <w:szCs w:val="24"/>
              </w:rPr>
              <w:t>_______________________________________________</w:t>
            </w:r>
            <w:r>
              <w:rPr>
                <w:rFonts w:eastAsia="Calibri"/>
                <w:sz w:val="16"/>
                <w:szCs w:val="16"/>
              </w:rPr>
              <w:t xml:space="preserve">         </w:t>
            </w:r>
          </w:p>
          <w:p>
            <w:pPr>
              <w:rPr>
                <w:rFonts w:eastAsia="Calibri"/>
                <w:sz w:val="24"/>
                <w:szCs w:val="24"/>
              </w:rPr>
            </w:pPr>
            <w:r>
              <w:rPr>
                <w:rFonts w:eastAsia="Calibri"/>
                <w:sz w:val="24"/>
                <w:szCs w:val="24"/>
              </w:rPr>
              <w:t xml:space="preserve">  ______________________________________________</w:t>
            </w:r>
          </w:p>
          <w:p>
            <w:pPr>
              <w:jc w:val="center"/>
              <w:rPr>
                <w:rFonts w:eastAsia="Calibri"/>
                <w:sz w:val="16"/>
                <w:szCs w:val="16"/>
              </w:rPr>
            </w:pPr>
            <w:r>
              <w:rPr>
                <w:rFonts w:eastAsia="Calibri"/>
                <w:sz w:val="16"/>
                <w:szCs w:val="16"/>
              </w:rPr>
              <w:t xml:space="preserve">            (почтовый адрес представителя)</w:t>
            </w:r>
          </w:p>
          <w:p>
            <w:pPr>
              <w:rPr>
                <w:rFonts w:eastAsia="Calibri"/>
                <w:sz w:val="24"/>
                <w:szCs w:val="24"/>
              </w:rPr>
            </w:pPr>
            <w:r>
              <w:rPr>
                <w:rFonts w:eastAsia="Calibri"/>
                <w:sz w:val="24"/>
                <w:szCs w:val="24"/>
              </w:rPr>
              <w:t xml:space="preserve">  ______________________________________________</w:t>
            </w:r>
          </w:p>
          <w:p>
            <w:pPr>
              <w:jc w:val="center"/>
              <w:rPr>
                <w:rFonts w:eastAsia="Calibri"/>
                <w:sz w:val="16"/>
                <w:szCs w:val="16"/>
              </w:rPr>
            </w:pPr>
            <w:r>
              <w:rPr>
                <w:rFonts w:eastAsia="Calibri"/>
                <w:sz w:val="16"/>
                <w:szCs w:val="16"/>
              </w:rPr>
              <w:t xml:space="preserve">           (контактный телефон)</w:t>
            </w:r>
          </w:p>
        </w:tc>
      </w:tr>
    </w:tbl>
    <w:p>
      <w:pPr>
        <w:overflowPunct/>
        <w:ind w:left="567" w:right="567" w:hanging="283"/>
        <w:jc w:val="center"/>
        <w:textAlignment w:val="auto"/>
        <w:rPr>
          <w:b/>
          <w:sz w:val="24"/>
          <w:szCs w:val="24"/>
        </w:rPr>
      </w:pPr>
    </w:p>
    <w:p>
      <w:pPr>
        <w:overflowPunct/>
        <w:ind w:left="567" w:right="567" w:hanging="283"/>
        <w:jc w:val="center"/>
        <w:textAlignment w:val="auto"/>
        <w:rPr>
          <w:b/>
          <w:sz w:val="24"/>
          <w:szCs w:val="24"/>
        </w:rPr>
      </w:pPr>
      <w:r>
        <w:rPr>
          <w:b/>
          <w:sz w:val="24"/>
          <w:szCs w:val="24"/>
        </w:rPr>
        <w:t>Заявление</w:t>
      </w:r>
    </w:p>
    <w:p>
      <w:pPr>
        <w:tabs>
          <w:tab w:val="left" w:pos="9922"/>
        </w:tabs>
        <w:overflowPunct/>
        <w:ind w:right="-1"/>
        <w:jc w:val="center"/>
        <w:textAlignment w:val="auto"/>
        <w:rPr>
          <w:b/>
          <w:sz w:val="24"/>
          <w:szCs w:val="24"/>
        </w:rPr>
      </w:pPr>
      <w:r>
        <w:rPr>
          <w:b/>
          <w:sz w:val="24"/>
          <w:szCs w:val="24"/>
        </w:rPr>
        <w:t>о внесении изменений в документацию по планировке территории</w:t>
      </w:r>
    </w:p>
    <w:p>
      <w:pPr>
        <w:tabs>
          <w:tab w:val="left" w:pos="9922"/>
        </w:tabs>
        <w:overflowPunct/>
        <w:ind w:right="-1"/>
        <w:jc w:val="center"/>
        <w:textAlignment w:val="auto"/>
        <w:rPr>
          <w:rFonts w:cs="Arial"/>
          <w:sz w:val="20"/>
          <w:szCs w:val="20"/>
        </w:rPr>
      </w:pPr>
    </w:p>
    <w:p>
      <w:pPr>
        <w:widowControl w:val="0"/>
        <w:tabs>
          <w:tab w:val="left" w:pos="9922"/>
        </w:tabs>
        <w:ind w:right="-1" w:firstLine="567"/>
        <w:jc w:val="both"/>
        <w:rPr>
          <w:sz w:val="24"/>
          <w:szCs w:val="24"/>
        </w:rPr>
      </w:pPr>
      <w:r>
        <w:rPr>
          <w:sz w:val="24"/>
          <w:szCs w:val="24"/>
        </w:rPr>
        <w:t>Прошу утвердить _______________________________________________________</w:t>
      </w:r>
    </w:p>
    <w:p>
      <w:pPr>
        <w:widowControl w:val="0"/>
        <w:tabs>
          <w:tab w:val="left" w:pos="9922"/>
        </w:tabs>
        <w:ind w:right="-1"/>
        <w:jc w:val="center"/>
        <w:rPr>
          <w:sz w:val="16"/>
          <w:szCs w:val="16"/>
        </w:rPr>
      </w:pPr>
      <w:r>
        <w:rPr>
          <w:sz w:val="24"/>
          <w:szCs w:val="24"/>
        </w:rPr>
        <w:t xml:space="preserve">                      </w:t>
      </w:r>
      <w:r>
        <w:rPr>
          <w:sz w:val="16"/>
          <w:szCs w:val="16"/>
        </w:rPr>
        <w:t>(указать наименование документации по планировке территории)</w:t>
      </w:r>
    </w:p>
    <w:p>
      <w:pPr>
        <w:widowControl w:val="0"/>
        <w:tabs>
          <w:tab w:val="left" w:pos="9922"/>
        </w:tabs>
        <w:ind w:right="-1"/>
        <w:rPr>
          <w:sz w:val="24"/>
          <w:szCs w:val="24"/>
        </w:rPr>
      </w:pPr>
      <w:r>
        <w:rPr>
          <w:sz w:val="24"/>
          <w:szCs w:val="24"/>
        </w:rPr>
        <w:t>_____________________________________________________________________________</w:t>
      </w:r>
    </w:p>
    <w:p>
      <w:pPr>
        <w:widowControl w:val="0"/>
        <w:tabs>
          <w:tab w:val="left" w:pos="9922"/>
        </w:tabs>
        <w:ind w:right="-1"/>
        <w:jc w:val="both"/>
        <w:rPr>
          <w:sz w:val="24"/>
          <w:szCs w:val="24"/>
        </w:rPr>
      </w:pPr>
      <w:r>
        <w:rPr>
          <w:sz w:val="24"/>
          <w:szCs w:val="24"/>
        </w:rPr>
        <w:t>___________________________________________________________________________</w:t>
      </w:r>
    </w:p>
    <w:p>
      <w:pPr>
        <w:widowControl w:val="0"/>
        <w:tabs>
          <w:tab w:val="left" w:pos="9922"/>
        </w:tabs>
        <w:ind w:right="-1"/>
        <w:jc w:val="both"/>
        <w:rPr>
          <w:sz w:val="24"/>
          <w:szCs w:val="24"/>
        </w:rPr>
      </w:pPr>
      <w:r>
        <w:rPr>
          <w:sz w:val="24"/>
          <w:szCs w:val="24"/>
        </w:rPr>
        <w:t>_____________________________________________________________________________</w:t>
      </w:r>
    </w:p>
    <w:p>
      <w:pPr>
        <w:widowControl w:val="0"/>
        <w:tabs>
          <w:tab w:val="left" w:pos="9922"/>
        </w:tabs>
        <w:ind w:right="-1"/>
        <w:jc w:val="both"/>
        <w:rPr>
          <w:sz w:val="24"/>
          <w:szCs w:val="24"/>
        </w:rPr>
      </w:pPr>
      <w:r>
        <w:rPr>
          <w:sz w:val="24"/>
          <w:szCs w:val="24"/>
        </w:rPr>
        <w:t>_____________________________________________________________________________.</w:t>
      </w:r>
    </w:p>
    <w:p>
      <w:pPr>
        <w:widowControl w:val="0"/>
        <w:tabs>
          <w:tab w:val="left" w:pos="9922"/>
        </w:tabs>
        <w:ind w:right="-1"/>
        <w:jc w:val="both"/>
        <w:rPr>
          <w:sz w:val="24"/>
          <w:szCs w:val="24"/>
        </w:rPr>
      </w:pPr>
    </w:p>
    <w:p>
      <w:pPr>
        <w:widowControl w:val="0"/>
        <w:tabs>
          <w:tab w:val="left" w:pos="9922"/>
        </w:tabs>
        <w:ind w:right="-1"/>
        <w:jc w:val="both"/>
        <w:rPr>
          <w:sz w:val="24"/>
          <w:szCs w:val="24"/>
        </w:rPr>
      </w:pPr>
      <w:r>
        <w:rPr>
          <w:sz w:val="24"/>
          <w:szCs w:val="24"/>
        </w:rPr>
        <w:t>Документация по планировке территории утверждена постановлением Администрации города Кургана от _____________________г. № ___________.</w:t>
      </w:r>
    </w:p>
    <w:p>
      <w:pPr>
        <w:widowControl w:val="0"/>
        <w:tabs>
          <w:tab w:val="left" w:pos="9922"/>
        </w:tabs>
        <w:ind w:right="-1"/>
        <w:jc w:val="both"/>
        <w:rPr>
          <w:sz w:val="24"/>
          <w:szCs w:val="24"/>
        </w:rPr>
      </w:pPr>
    </w:p>
    <w:p>
      <w:pPr>
        <w:widowControl w:val="0"/>
        <w:tabs>
          <w:tab w:val="left" w:pos="9922"/>
        </w:tabs>
        <w:ind w:right="-1"/>
        <w:jc w:val="both"/>
        <w:rPr>
          <w:sz w:val="24"/>
          <w:szCs w:val="24"/>
        </w:rPr>
      </w:pPr>
      <w:r>
        <w:rPr>
          <w:sz w:val="24"/>
          <w:szCs w:val="24"/>
        </w:rPr>
        <w:t>Мотивированное обоснование необходимости внесения изменений в документацию по планировке территории_________________________________________________________</w:t>
      </w:r>
    </w:p>
    <w:p>
      <w:pPr>
        <w:widowControl w:val="0"/>
        <w:tabs>
          <w:tab w:val="left" w:pos="9922"/>
        </w:tabs>
        <w:ind w:right="-1"/>
        <w:jc w:val="both"/>
        <w:rPr>
          <w:sz w:val="24"/>
          <w:szCs w:val="24"/>
        </w:rPr>
      </w:pPr>
      <w:r>
        <w:rPr>
          <w:sz w:val="24"/>
          <w:szCs w:val="24"/>
        </w:rPr>
        <w:t>_____________________________________________________________________________</w:t>
      </w:r>
    </w:p>
    <w:p>
      <w:pPr>
        <w:widowControl w:val="0"/>
        <w:tabs>
          <w:tab w:val="left" w:pos="9922"/>
        </w:tabs>
        <w:ind w:right="-1"/>
        <w:jc w:val="both"/>
        <w:rPr>
          <w:sz w:val="24"/>
          <w:szCs w:val="24"/>
        </w:rPr>
      </w:pPr>
      <w:r>
        <w:rPr>
          <w:sz w:val="24"/>
          <w:szCs w:val="24"/>
        </w:rPr>
        <w:t>_____________________________________________________________________________;</w:t>
      </w:r>
    </w:p>
    <w:p>
      <w:pPr>
        <w:widowControl w:val="0"/>
        <w:tabs>
          <w:tab w:val="left" w:pos="9922"/>
        </w:tabs>
        <w:ind w:right="-1"/>
        <w:jc w:val="both"/>
        <w:rPr>
          <w:sz w:val="24"/>
          <w:szCs w:val="24"/>
        </w:rPr>
      </w:pPr>
      <w:r>
        <w:rPr>
          <w:sz w:val="24"/>
          <w:szCs w:val="24"/>
        </w:rPr>
        <w:t xml:space="preserve">Цель внесения изменений в документацию по планировке территории из числа целей, предусмотренных пунктами 32 и 33 Правил по подготовке документации по планировке территории, утвержденных постановлением Правительства Российской Федерации от 02.02.2024 г. № 112 </w:t>
      </w:r>
    </w:p>
    <w:p>
      <w:pPr>
        <w:widowControl w:val="0"/>
        <w:tabs>
          <w:tab w:val="left" w:pos="9922"/>
        </w:tabs>
        <w:ind w:right="-1"/>
        <w:jc w:val="both"/>
        <w:rPr>
          <w:sz w:val="24"/>
          <w:szCs w:val="24"/>
        </w:rPr>
      </w:pPr>
      <w:r>
        <w:rPr>
          <w:sz w:val="24"/>
          <w:szCs w:val="24"/>
        </w:rPr>
        <w:t>__________________________________________________________________________</w:t>
      </w:r>
    </w:p>
    <w:p>
      <w:pPr>
        <w:widowControl w:val="0"/>
        <w:tabs>
          <w:tab w:val="left" w:pos="9922"/>
        </w:tabs>
        <w:ind w:right="-1"/>
        <w:jc w:val="both"/>
        <w:rPr>
          <w:sz w:val="24"/>
          <w:szCs w:val="24"/>
        </w:rPr>
      </w:pPr>
      <w:r>
        <w:rPr>
          <w:sz w:val="24"/>
          <w:szCs w:val="24"/>
        </w:rPr>
        <w:t>_____________________________________________________________________________.</w:t>
      </w:r>
    </w:p>
    <w:p>
      <w:pPr>
        <w:widowControl w:val="0"/>
        <w:tabs>
          <w:tab w:val="left" w:pos="9922"/>
        </w:tabs>
        <w:ind w:right="-1"/>
        <w:jc w:val="both"/>
        <w:rPr>
          <w:sz w:val="22"/>
          <w:szCs w:val="22"/>
        </w:rPr>
      </w:pPr>
    </w:p>
    <w:p>
      <w:pPr>
        <w:widowControl w:val="0"/>
        <w:tabs>
          <w:tab w:val="left" w:pos="9922"/>
        </w:tabs>
        <w:ind w:right="-1"/>
        <w:rPr>
          <w:sz w:val="22"/>
          <w:szCs w:val="22"/>
        </w:rPr>
      </w:pPr>
    </w:p>
    <w:p>
      <w:pPr>
        <w:widowControl w:val="0"/>
        <w:tabs>
          <w:tab w:val="left" w:pos="9922"/>
        </w:tabs>
        <w:ind w:right="-1"/>
        <w:jc w:val="both"/>
        <w:rPr>
          <w:sz w:val="22"/>
          <w:szCs w:val="22"/>
        </w:rPr>
      </w:pPr>
      <w:r>
        <w:rPr>
          <w:sz w:val="22"/>
          <w:szCs w:val="22"/>
        </w:rPr>
        <w:t>Приложения:</w:t>
      </w:r>
    </w:p>
    <w:p>
      <w:pPr>
        <w:widowControl w:val="0"/>
        <w:tabs>
          <w:tab w:val="left" w:pos="9922"/>
        </w:tabs>
        <w:ind w:right="-1" w:firstLine="567"/>
        <w:contextualSpacing/>
        <w:jc w:val="both"/>
        <w:rPr>
          <w:sz w:val="22"/>
          <w:szCs w:val="22"/>
        </w:rPr>
      </w:pPr>
      <w:r>
        <w:rPr>
          <w:sz w:val="22"/>
          <w:szCs w:val="22"/>
        </w:rPr>
        <w:t>1) документация по планировке территории, в которую вносятся изменения:</w:t>
      </w:r>
    </w:p>
    <w:p>
      <w:pPr>
        <w:widowControl w:val="0"/>
        <w:tabs>
          <w:tab w:val="left" w:pos="9922"/>
        </w:tabs>
        <w:ind w:right="-1" w:firstLine="567"/>
        <w:contextualSpacing/>
        <w:jc w:val="both"/>
        <w:rPr>
          <w:sz w:val="22"/>
          <w:szCs w:val="22"/>
        </w:rPr>
      </w:pPr>
      <w:r>
        <w:rPr>
          <w:sz w:val="22"/>
          <w:szCs w:val="22"/>
        </w:rPr>
        <w:t>- на бумажном носителе, заверенная заявителем, в сброшюрованном и прошитом виде в 2 экземплярах;</w:t>
      </w:r>
    </w:p>
    <w:p>
      <w:pPr>
        <w:widowControl w:val="0"/>
        <w:tabs>
          <w:tab w:val="left" w:pos="9922"/>
        </w:tabs>
        <w:ind w:right="-1" w:firstLine="567"/>
        <w:contextualSpacing/>
        <w:jc w:val="both"/>
        <w:rPr>
          <w:sz w:val="22"/>
          <w:szCs w:val="22"/>
        </w:rPr>
      </w:pPr>
      <w:r>
        <w:rPr>
          <w:sz w:val="22"/>
          <w:szCs w:val="22"/>
        </w:rPr>
        <w:t>- на электронном носителе или в форме электронного документа, подписанная электронной подписью;</w:t>
      </w:r>
    </w:p>
    <w:p>
      <w:pPr>
        <w:widowControl w:val="0"/>
        <w:tabs>
          <w:tab w:val="left" w:pos="9922"/>
        </w:tabs>
        <w:ind w:right="-1" w:firstLine="567"/>
        <w:contextualSpacing/>
        <w:jc w:val="both"/>
        <w:rPr>
          <w:sz w:val="22"/>
          <w:szCs w:val="22"/>
        </w:rPr>
      </w:pPr>
      <w:r>
        <w:rPr>
          <w:sz w:val="22"/>
          <w:szCs w:val="22"/>
        </w:rPr>
        <w:t>2) материалы и результаты инженерных изысканий, используемые для подготовки изменений в документацию по планировке территории (в случае если необходимость выполнения инженерных изысканий предусмотрена Правилами выполнения инженерных изысканий);</w:t>
      </w:r>
    </w:p>
    <w:p>
      <w:pPr>
        <w:widowControl w:val="0"/>
        <w:tabs>
          <w:tab w:val="left" w:pos="9922"/>
        </w:tabs>
        <w:ind w:right="-1" w:firstLine="567"/>
        <w:contextualSpacing/>
        <w:jc w:val="both"/>
        <w:rPr>
          <w:sz w:val="22"/>
          <w:szCs w:val="22"/>
        </w:rPr>
      </w:pPr>
      <w:r>
        <w:rPr>
          <w:sz w:val="22"/>
          <w:szCs w:val="22"/>
        </w:rPr>
        <w:t>3) уведомление о результатах согласования и (или) в случае наличия протокол согласительного совещания, указанный в пункте 22 Правил по подготовке документации по планировке территории, утвержденных постановлением Правительства РФ от 02.02.2024 № 112 (в случае если согласование изменений в документацию по планировке территории является обязательным в соответствии с законодательством Российской Федерации).</w:t>
      </w:r>
    </w:p>
    <w:p>
      <w:pPr>
        <w:widowControl w:val="0"/>
        <w:tabs>
          <w:tab w:val="left" w:pos="9922"/>
        </w:tabs>
        <w:ind w:right="-1"/>
        <w:jc w:val="both"/>
        <w:rPr>
          <w:sz w:val="22"/>
          <w:szCs w:val="22"/>
        </w:rPr>
      </w:pPr>
    </w:p>
    <w:p>
      <w:pPr>
        <w:widowControl w:val="0"/>
        <w:tabs>
          <w:tab w:val="left" w:pos="9922"/>
        </w:tabs>
        <w:ind w:right="-1" w:firstLine="567"/>
        <w:jc w:val="both"/>
        <w:rPr>
          <w:sz w:val="24"/>
          <w:szCs w:val="24"/>
        </w:rPr>
      </w:pPr>
      <w:r>
        <w:rPr>
          <w:sz w:val="24"/>
          <w:szCs w:val="24"/>
        </w:rPr>
        <w:t xml:space="preserve">Настоящим подтверждаю готовность нести расходы, связанные с организацией и проведением общественных обсуждений. </w:t>
      </w:r>
    </w:p>
    <w:p>
      <w:pPr>
        <w:widowControl w:val="0"/>
        <w:tabs>
          <w:tab w:val="left" w:pos="9922"/>
        </w:tabs>
        <w:ind w:right="-1" w:firstLine="567"/>
        <w:jc w:val="both"/>
        <w:rPr>
          <w:sz w:val="22"/>
          <w:szCs w:val="22"/>
        </w:rPr>
      </w:pPr>
      <w:r>
        <w:rPr>
          <w:sz w:val="24"/>
          <w:szCs w:val="24"/>
        </w:rPr>
        <w:t>Подтверждаю (подтверждаем) свое согласие, а также согласие представляемого (представляемых) мною лица</w:t>
      </w:r>
      <w:r>
        <w:rPr>
          <w:sz w:val="22"/>
          <w:szCs w:val="22"/>
        </w:rPr>
        <w:t xml:space="preserve"> (лиц) на обработку персональных данных в целях предоставления муниципальной услуги.</w:t>
      </w:r>
    </w:p>
    <w:p>
      <w:pPr>
        <w:widowControl w:val="0"/>
        <w:tabs>
          <w:tab w:val="left" w:pos="9922"/>
        </w:tabs>
        <w:ind w:right="-1"/>
        <w:jc w:val="both"/>
        <w:rPr>
          <w:sz w:val="22"/>
          <w:szCs w:val="22"/>
        </w:rPr>
      </w:pPr>
    </w:p>
    <w:p>
      <w:pPr>
        <w:widowControl w:val="0"/>
        <w:tabs>
          <w:tab w:val="left" w:pos="9922"/>
        </w:tabs>
        <w:ind w:right="-1"/>
        <w:jc w:val="both"/>
        <w:rPr>
          <w:sz w:val="24"/>
          <w:szCs w:val="24"/>
        </w:rPr>
      </w:pPr>
    </w:p>
    <w:p>
      <w:pPr>
        <w:widowControl w:val="0"/>
        <w:tabs>
          <w:tab w:val="left" w:pos="9922"/>
        </w:tabs>
        <w:ind w:right="-1"/>
        <w:rPr>
          <w:sz w:val="24"/>
          <w:szCs w:val="24"/>
        </w:rPr>
      </w:pPr>
      <w:r>
        <w:rPr>
          <w:sz w:val="24"/>
          <w:szCs w:val="24"/>
        </w:rPr>
        <w:t>«__» ______________20____г.                                                          Подпись_______________</w:t>
      </w:r>
    </w:p>
    <w:p>
      <w:pPr>
        <w:widowControl w:val="0"/>
        <w:tabs>
          <w:tab w:val="left" w:pos="9922"/>
        </w:tabs>
        <w:ind w:right="-1"/>
        <w:rPr>
          <w:sz w:val="24"/>
          <w:szCs w:val="24"/>
        </w:rPr>
      </w:pPr>
    </w:p>
    <w:p>
      <w:pPr>
        <w:widowControl w:val="0"/>
        <w:tabs>
          <w:tab w:val="left" w:pos="9922"/>
        </w:tabs>
        <w:ind w:right="-1"/>
        <w:rPr>
          <w:sz w:val="24"/>
          <w:szCs w:val="24"/>
        </w:rPr>
      </w:pPr>
    </w:p>
    <w:p>
      <w:pPr>
        <w:widowControl w:val="0"/>
        <w:tabs>
          <w:tab w:val="left" w:pos="9922"/>
        </w:tabs>
        <w:ind w:right="-1"/>
        <w:jc w:val="center"/>
      </w:pPr>
      <w:r>
        <w:rPr>
          <w:sz w:val="24"/>
          <w:szCs w:val="24"/>
        </w:rPr>
        <w:t>___________________________________________________</w:t>
      </w:r>
    </w:p>
    <w:p>
      <w:pPr>
        <w:overflowPunct/>
        <w:ind w:left="4678"/>
        <w:jc w:val="both"/>
        <w:textAlignment w:val="auto"/>
        <w:rPr>
          <w:rFonts w:cs="PT Astra Serif"/>
        </w:rPr>
      </w:pPr>
    </w:p>
    <w:p>
      <w:pPr>
        <w:overflowPunct/>
        <w:ind w:left="4678"/>
        <w:jc w:val="center"/>
        <w:textAlignment w:val="auto"/>
        <w:rPr>
          <w:rFonts w:cs="PT Astra Serif"/>
        </w:rPr>
      </w:pPr>
    </w:p>
    <w:p>
      <w:pPr>
        <w:overflowPunct/>
        <w:ind w:left="4678"/>
        <w:jc w:val="center"/>
        <w:textAlignment w:val="auto"/>
        <w:rPr>
          <w:rFonts w:cs="PT Astra Serif"/>
        </w:rPr>
      </w:pPr>
    </w:p>
    <w:sectPr>
      <w:type w:val="continuous"/>
      <w:pgSz w:w="11907" w:h="16840"/>
      <w:pgMar w:top="993" w:right="1134" w:bottom="709" w:left="1418" w:header="567" w:footer="567" w:gutter="0"/>
      <w:cols w:space="720" w:num="1"/>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PT Astra Serif">
    <w:panose1 w:val="020A0603040505020204"/>
    <w:charset w:val="CC"/>
    <w:family w:val="roman"/>
    <w:pitch w:val="default"/>
    <w:sig w:usb0="A00002EF" w:usb1="5000204B" w:usb2="00000020" w:usb3="00000000" w:csb0="20000097" w:csb1="0000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CC"/>
    <w:family w:val="modern"/>
    <w:pitch w:val="default"/>
    <w:sig w:usb0="E0002EFF" w:usb1="C0007843" w:usb2="00000009" w:usb3="00000000" w:csb0="400001FF" w:csb1="FFFF0000"/>
  </w:font>
  <w:font w:name="Tahoma">
    <w:panose1 w:val="020B0604030504040204"/>
    <w:charset w:val="CC"/>
    <w:family w:val="swiss"/>
    <w:pitch w:val="default"/>
    <w:sig w:usb0="E1002EFF" w:usb1="C000605B" w:usb2="00000029" w:usb3="00000000" w:csb0="200101FF" w:csb1="20280000"/>
  </w:font>
  <w:font w:name="Arial">
    <w:panose1 w:val="020B0604020202020204"/>
    <w:charset w:val="CC"/>
    <w:family w:val="swiss"/>
    <w:pitch w:val="default"/>
    <w:sig w:usb0="E0002EFF" w:usb1="C000785B" w:usb2="00000009" w:usb3="00000000" w:csb0="400001FF" w:csb1="FFFF0000"/>
  </w:font>
  <w:font w:name="Cambria">
    <w:panose1 w:val="02040503050406030204"/>
    <w:charset w:val="CC"/>
    <w:family w:val="roman"/>
    <w:pitch w:val="default"/>
    <w:sig w:usb0="E00006FF" w:usb1="420024FF" w:usb2="02000000" w:usb3="00000000" w:csb0="2000019F" w:csb1="00000000"/>
  </w:font>
  <w:font w:name="Verdana">
    <w:panose1 w:val="020B0604030504040204"/>
    <w:charset w:val="CC"/>
    <w:family w:val="swiss"/>
    <w:pitch w:val="default"/>
    <w:sig w:usb0="A00006FF" w:usb1="4000205B" w:usb2="00000010" w:usb3="00000000" w:csb0="2000019F" w:csb1="00000000"/>
  </w:font>
  <w:font w:name="Calibri">
    <w:panose1 w:val="020F0502020204030204"/>
    <w:charset w:val="CC"/>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4"/>
      </w:rPr>
    </w:pPr>
    <w:r>
      <w:rPr>
        <w:rStyle w:val="14"/>
      </w:rPr>
      <w:fldChar w:fldCharType="begin"/>
    </w:r>
    <w:r>
      <w:rPr>
        <w:rStyle w:val="14"/>
      </w:rPr>
      <w:instrText xml:space="preserve">PAGE  </w:instrText>
    </w:r>
    <w:r>
      <w:rPr>
        <w:rStyle w:val="14"/>
      </w:rPr>
      <w:fldChar w:fldCharType="separate"/>
    </w:r>
    <w:r>
      <w:rPr>
        <w:rStyle w:val="14"/>
        <w:lang/>
      </w:rPr>
      <w:t>29</w:t>
    </w:r>
    <w:r>
      <w:rPr>
        <w:rStyle w:val="14"/>
      </w:rPr>
      <w:fldChar w:fldCharType="end"/>
    </w:r>
  </w:p>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4"/>
      </w:rPr>
    </w:pPr>
    <w:r>
      <w:rPr>
        <w:rStyle w:val="14"/>
      </w:rPr>
      <w:fldChar w:fldCharType="begin"/>
    </w:r>
    <w:r>
      <w:rPr>
        <w:rStyle w:val="14"/>
      </w:rPr>
      <w:instrText xml:space="preserve">PAGE  </w:instrText>
    </w:r>
    <w:r>
      <w:rPr>
        <w:rStyle w:val="14"/>
      </w:rPr>
      <w:fldChar w:fldCharType="end"/>
    </w:r>
  </w:p>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708"/>
  <w:hyphenationZone w:val="425"/>
  <w:drawingGridHorizontalSpacing w:val="120"/>
  <w:drawingGridVerticalSpacing w:val="120"/>
  <w:displayHorizontalDrawingGridEvery w:val="1"/>
  <w:displayVerticalDrawingGridEvery w:val="0"/>
  <w:doNotUseMarginsForDrawingGridOrigin w:val="1"/>
  <w:drawingGridHorizontalOrigin w:val="1701"/>
  <w:drawingGridVerticalOrigin w:val="1984"/>
  <w:noPunctuationKerning w:val="1"/>
  <w:characterSpacingControl w:val="doNotCompress"/>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1E7"/>
    <w:rsid w:val="00001BF8"/>
    <w:rsid w:val="00001F03"/>
    <w:rsid w:val="00003901"/>
    <w:rsid w:val="00003AAA"/>
    <w:rsid w:val="00004289"/>
    <w:rsid w:val="000045DC"/>
    <w:rsid w:val="00004C83"/>
    <w:rsid w:val="00004E58"/>
    <w:rsid w:val="000057EB"/>
    <w:rsid w:val="00006FA2"/>
    <w:rsid w:val="00007E24"/>
    <w:rsid w:val="000100D8"/>
    <w:rsid w:val="00010CA5"/>
    <w:rsid w:val="00010CAF"/>
    <w:rsid w:val="00010FFE"/>
    <w:rsid w:val="00011008"/>
    <w:rsid w:val="000114B0"/>
    <w:rsid w:val="000120BB"/>
    <w:rsid w:val="00012F47"/>
    <w:rsid w:val="000147F5"/>
    <w:rsid w:val="0001573B"/>
    <w:rsid w:val="00015CB2"/>
    <w:rsid w:val="000167E1"/>
    <w:rsid w:val="0001702C"/>
    <w:rsid w:val="0001780B"/>
    <w:rsid w:val="000179D0"/>
    <w:rsid w:val="00020B2F"/>
    <w:rsid w:val="0002145F"/>
    <w:rsid w:val="000223E3"/>
    <w:rsid w:val="00023060"/>
    <w:rsid w:val="0002383A"/>
    <w:rsid w:val="00023906"/>
    <w:rsid w:val="00023F68"/>
    <w:rsid w:val="000244BC"/>
    <w:rsid w:val="00024587"/>
    <w:rsid w:val="000247C0"/>
    <w:rsid w:val="00024B52"/>
    <w:rsid w:val="00025916"/>
    <w:rsid w:val="00027207"/>
    <w:rsid w:val="00030649"/>
    <w:rsid w:val="00033316"/>
    <w:rsid w:val="00034F07"/>
    <w:rsid w:val="00040AD9"/>
    <w:rsid w:val="0004182C"/>
    <w:rsid w:val="0004258B"/>
    <w:rsid w:val="00042DC2"/>
    <w:rsid w:val="00044491"/>
    <w:rsid w:val="00045916"/>
    <w:rsid w:val="00046477"/>
    <w:rsid w:val="00046CC4"/>
    <w:rsid w:val="00047252"/>
    <w:rsid w:val="000504D4"/>
    <w:rsid w:val="000514F8"/>
    <w:rsid w:val="000519DF"/>
    <w:rsid w:val="0005205D"/>
    <w:rsid w:val="000525F8"/>
    <w:rsid w:val="00052F27"/>
    <w:rsid w:val="0005321B"/>
    <w:rsid w:val="00054A91"/>
    <w:rsid w:val="000550A9"/>
    <w:rsid w:val="00055AA5"/>
    <w:rsid w:val="00056ECD"/>
    <w:rsid w:val="00060F8C"/>
    <w:rsid w:val="000632D2"/>
    <w:rsid w:val="0006388B"/>
    <w:rsid w:val="00063F60"/>
    <w:rsid w:val="00065704"/>
    <w:rsid w:val="00067138"/>
    <w:rsid w:val="00067413"/>
    <w:rsid w:val="00067881"/>
    <w:rsid w:val="00067C3A"/>
    <w:rsid w:val="00067D12"/>
    <w:rsid w:val="00071102"/>
    <w:rsid w:val="00071C32"/>
    <w:rsid w:val="00071E15"/>
    <w:rsid w:val="00071E70"/>
    <w:rsid w:val="000739A8"/>
    <w:rsid w:val="00074966"/>
    <w:rsid w:val="00076241"/>
    <w:rsid w:val="00077A5F"/>
    <w:rsid w:val="000801DE"/>
    <w:rsid w:val="000802CA"/>
    <w:rsid w:val="00080FF9"/>
    <w:rsid w:val="000816D2"/>
    <w:rsid w:val="000829D5"/>
    <w:rsid w:val="000829EE"/>
    <w:rsid w:val="00082BF8"/>
    <w:rsid w:val="0008377B"/>
    <w:rsid w:val="00083A0C"/>
    <w:rsid w:val="00083C60"/>
    <w:rsid w:val="000842C5"/>
    <w:rsid w:val="0008430B"/>
    <w:rsid w:val="0008467B"/>
    <w:rsid w:val="000862AE"/>
    <w:rsid w:val="00086343"/>
    <w:rsid w:val="00086AE3"/>
    <w:rsid w:val="0008760D"/>
    <w:rsid w:val="00087691"/>
    <w:rsid w:val="00090D3F"/>
    <w:rsid w:val="00091A13"/>
    <w:rsid w:val="000942B6"/>
    <w:rsid w:val="000953AB"/>
    <w:rsid w:val="0009556A"/>
    <w:rsid w:val="00096DAC"/>
    <w:rsid w:val="000979E4"/>
    <w:rsid w:val="000A020B"/>
    <w:rsid w:val="000A059F"/>
    <w:rsid w:val="000A17D4"/>
    <w:rsid w:val="000A1BE6"/>
    <w:rsid w:val="000A3570"/>
    <w:rsid w:val="000A3B2F"/>
    <w:rsid w:val="000A3CB4"/>
    <w:rsid w:val="000A4020"/>
    <w:rsid w:val="000A5EF1"/>
    <w:rsid w:val="000A6458"/>
    <w:rsid w:val="000A69DC"/>
    <w:rsid w:val="000A776F"/>
    <w:rsid w:val="000B059C"/>
    <w:rsid w:val="000B0799"/>
    <w:rsid w:val="000B08E1"/>
    <w:rsid w:val="000B0A34"/>
    <w:rsid w:val="000B16A7"/>
    <w:rsid w:val="000B1A5A"/>
    <w:rsid w:val="000B1BA6"/>
    <w:rsid w:val="000B29CB"/>
    <w:rsid w:val="000B31CD"/>
    <w:rsid w:val="000B3AC9"/>
    <w:rsid w:val="000B59BD"/>
    <w:rsid w:val="000B6C2E"/>
    <w:rsid w:val="000B7487"/>
    <w:rsid w:val="000C1002"/>
    <w:rsid w:val="000C1176"/>
    <w:rsid w:val="000C1348"/>
    <w:rsid w:val="000C13AF"/>
    <w:rsid w:val="000C2BF9"/>
    <w:rsid w:val="000C3D41"/>
    <w:rsid w:val="000C3DC2"/>
    <w:rsid w:val="000C52A6"/>
    <w:rsid w:val="000C5CBE"/>
    <w:rsid w:val="000C641C"/>
    <w:rsid w:val="000C7BC9"/>
    <w:rsid w:val="000C7D67"/>
    <w:rsid w:val="000D0C1E"/>
    <w:rsid w:val="000D1308"/>
    <w:rsid w:val="000D136A"/>
    <w:rsid w:val="000D2D0F"/>
    <w:rsid w:val="000D3E80"/>
    <w:rsid w:val="000D5DB2"/>
    <w:rsid w:val="000D6759"/>
    <w:rsid w:val="000E04C3"/>
    <w:rsid w:val="000E0748"/>
    <w:rsid w:val="000E2B4A"/>
    <w:rsid w:val="000E2C90"/>
    <w:rsid w:val="000E2F00"/>
    <w:rsid w:val="000E42C7"/>
    <w:rsid w:val="000E4EA2"/>
    <w:rsid w:val="000E5D2B"/>
    <w:rsid w:val="000E6300"/>
    <w:rsid w:val="000E7BD6"/>
    <w:rsid w:val="000F0067"/>
    <w:rsid w:val="000F014D"/>
    <w:rsid w:val="000F231B"/>
    <w:rsid w:val="000F26F1"/>
    <w:rsid w:val="000F33F2"/>
    <w:rsid w:val="000F3DC2"/>
    <w:rsid w:val="000F4185"/>
    <w:rsid w:val="000F5749"/>
    <w:rsid w:val="000F6284"/>
    <w:rsid w:val="000F6341"/>
    <w:rsid w:val="000F687D"/>
    <w:rsid w:val="00100BAC"/>
    <w:rsid w:val="00101435"/>
    <w:rsid w:val="001014DB"/>
    <w:rsid w:val="001016D3"/>
    <w:rsid w:val="00101857"/>
    <w:rsid w:val="001020A8"/>
    <w:rsid w:val="001042FF"/>
    <w:rsid w:val="00104797"/>
    <w:rsid w:val="00104D19"/>
    <w:rsid w:val="00105E25"/>
    <w:rsid w:val="001061EB"/>
    <w:rsid w:val="00106792"/>
    <w:rsid w:val="00107804"/>
    <w:rsid w:val="00107B77"/>
    <w:rsid w:val="0011099B"/>
    <w:rsid w:val="00110A81"/>
    <w:rsid w:val="00110B45"/>
    <w:rsid w:val="00110B91"/>
    <w:rsid w:val="00112E30"/>
    <w:rsid w:val="001131B5"/>
    <w:rsid w:val="0011350B"/>
    <w:rsid w:val="001137DA"/>
    <w:rsid w:val="00115E18"/>
    <w:rsid w:val="00117A77"/>
    <w:rsid w:val="001202E4"/>
    <w:rsid w:val="0012061D"/>
    <w:rsid w:val="00121CEB"/>
    <w:rsid w:val="00122446"/>
    <w:rsid w:val="00122489"/>
    <w:rsid w:val="0012251B"/>
    <w:rsid w:val="00122E7A"/>
    <w:rsid w:val="0012335C"/>
    <w:rsid w:val="00123C4C"/>
    <w:rsid w:val="00124663"/>
    <w:rsid w:val="00125670"/>
    <w:rsid w:val="00125B9A"/>
    <w:rsid w:val="00126FAE"/>
    <w:rsid w:val="00127AA5"/>
    <w:rsid w:val="0013157D"/>
    <w:rsid w:val="00133D60"/>
    <w:rsid w:val="00134D8E"/>
    <w:rsid w:val="00135238"/>
    <w:rsid w:val="00135874"/>
    <w:rsid w:val="00135E77"/>
    <w:rsid w:val="00136E6E"/>
    <w:rsid w:val="00137264"/>
    <w:rsid w:val="001372F7"/>
    <w:rsid w:val="001375BE"/>
    <w:rsid w:val="001416B5"/>
    <w:rsid w:val="00142DAF"/>
    <w:rsid w:val="001434D5"/>
    <w:rsid w:val="00143A1B"/>
    <w:rsid w:val="0014479E"/>
    <w:rsid w:val="0014505D"/>
    <w:rsid w:val="0014533F"/>
    <w:rsid w:val="00145655"/>
    <w:rsid w:val="00145AF3"/>
    <w:rsid w:val="00150F58"/>
    <w:rsid w:val="0015158A"/>
    <w:rsid w:val="00151AD7"/>
    <w:rsid w:val="00153457"/>
    <w:rsid w:val="00154247"/>
    <w:rsid w:val="001550D9"/>
    <w:rsid w:val="00155BA7"/>
    <w:rsid w:val="001562AC"/>
    <w:rsid w:val="00156FF5"/>
    <w:rsid w:val="00157ADE"/>
    <w:rsid w:val="001605BD"/>
    <w:rsid w:val="001609A0"/>
    <w:rsid w:val="00167587"/>
    <w:rsid w:val="00167BC4"/>
    <w:rsid w:val="00167CA1"/>
    <w:rsid w:val="00170A31"/>
    <w:rsid w:val="0017256F"/>
    <w:rsid w:val="0017273A"/>
    <w:rsid w:val="0017284B"/>
    <w:rsid w:val="00173464"/>
    <w:rsid w:val="00174C10"/>
    <w:rsid w:val="00175C53"/>
    <w:rsid w:val="0017767B"/>
    <w:rsid w:val="0017783B"/>
    <w:rsid w:val="00177C19"/>
    <w:rsid w:val="0018026A"/>
    <w:rsid w:val="001804E6"/>
    <w:rsid w:val="00180B4E"/>
    <w:rsid w:val="00180F53"/>
    <w:rsid w:val="001818A1"/>
    <w:rsid w:val="0018197B"/>
    <w:rsid w:val="00182436"/>
    <w:rsid w:val="001826E1"/>
    <w:rsid w:val="0018366D"/>
    <w:rsid w:val="0018376D"/>
    <w:rsid w:val="00183D8A"/>
    <w:rsid w:val="001857F4"/>
    <w:rsid w:val="00186946"/>
    <w:rsid w:val="0018749B"/>
    <w:rsid w:val="0018788C"/>
    <w:rsid w:val="001878FA"/>
    <w:rsid w:val="00187AB9"/>
    <w:rsid w:val="00190DF6"/>
    <w:rsid w:val="0019170F"/>
    <w:rsid w:val="0019264F"/>
    <w:rsid w:val="00192BEB"/>
    <w:rsid w:val="0019337A"/>
    <w:rsid w:val="001939A1"/>
    <w:rsid w:val="001944C0"/>
    <w:rsid w:val="00195D08"/>
    <w:rsid w:val="001962B7"/>
    <w:rsid w:val="00196475"/>
    <w:rsid w:val="00196926"/>
    <w:rsid w:val="001972BF"/>
    <w:rsid w:val="00197F82"/>
    <w:rsid w:val="001A1489"/>
    <w:rsid w:val="001A1849"/>
    <w:rsid w:val="001A1E61"/>
    <w:rsid w:val="001A3B73"/>
    <w:rsid w:val="001A3E67"/>
    <w:rsid w:val="001A4BE6"/>
    <w:rsid w:val="001A4E02"/>
    <w:rsid w:val="001A501B"/>
    <w:rsid w:val="001A50BE"/>
    <w:rsid w:val="001A5BF9"/>
    <w:rsid w:val="001A75CE"/>
    <w:rsid w:val="001A7661"/>
    <w:rsid w:val="001A7C71"/>
    <w:rsid w:val="001B007E"/>
    <w:rsid w:val="001B011F"/>
    <w:rsid w:val="001B0522"/>
    <w:rsid w:val="001B0775"/>
    <w:rsid w:val="001B0873"/>
    <w:rsid w:val="001B179C"/>
    <w:rsid w:val="001B1A4A"/>
    <w:rsid w:val="001B2133"/>
    <w:rsid w:val="001B2643"/>
    <w:rsid w:val="001B50BC"/>
    <w:rsid w:val="001B5433"/>
    <w:rsid w:val="001B62CA"/>
    <w:rsid w:val="001B64A8"/>
    <w:rsid w:val="001B6DC6"/>
    <w:rsid w:val="001C15EF"/>
    <w:rsid w:val="001C1EFE"/>
    <w:rsid w:val="001C2785"/>
    <w:rsid w:val="001C3215"/>
    <w:rsid w:val="001C60B4"/>
    <w:rsid w:val="001D2249"/>
    <w:rsid w:val="001D25A6"/>
    <w:rsid w:val="001D2A41"/>
    <w:rsid w:val="001D3CE2"/>
    <w:rsid w:val="001D41A9"/>
    <w:rsid w:val="001D4F69"/>
    <w:rsid w:val="001D50D7"/>
    <w:rsid w:val="001D59B0"/>
    <w:rsid w:val="001D6A0B"/>
    <w:rsid w:val="001D7016"/>
    <w:rsid w:val="001D7C22"/>
    <w:rsid w:val="001E075D"/>
    <w:rsid w:val="001E1C0E"/>
    <w:rsid w:val="001E1CD1"/>
    <w:rsid w:val="001E1F82"/>
    <w:rsid w:val="001E2A47"/>
    <w:rsid w:val="001E2D4F"/>
    <w:rsid w:val="001E3BCB"/>
    <w:rsid w:val="001E4165"/>
    <w:rsid w:val="001E420E"/>
    <w:rsid w:val="001E457D"/>
    <w:rsid w:val="001E5590"/>
    <w:rsid w:val="001E55AB"/>
    <w:rsid w:val="001E65E9"/>
    <w:rsid w:val="001E6918"/>
    <w:rsid w:val="001F0601"/>
    <w:rsid w:val="001F14EB"/>
    <w:rsid w:val="001F1C68"/>
    <w:rsid w:val="001F26C3"/>
    <w:rsid w:val="001F3905"/>
    <w:rsid w:val="001F6CDA"/>
    <w:rsid w:val="001F6F01"/>
    <w:rsid w:val="001F7627"/>
    <w:rsid w:val="002016E5"/>
    <w:rsid w:val="0020220A"/>
    <w:rsid w:val="00202611"/>
    <w:rsid w:val="002026F4"/>
    <w:rsid w:val="00202CCC"/>
    <w:rsid w:val="00202F28"/>
    <w:rsid w:val="00203795"/>
    <w:rsid w:val="00204238"/>
    <w:rsid w:val="00204E5D"/>
    <w:rsid w:val="00204EB4"/>
    <w:rsid w:val="00204F97"/>
    <w:rsid w:val="00205010"/>
    <w:rsid w:val="00206064"/>
    <w:rsid w:val="00206ADE"/>
    <w:rsid w:val="00210ABF"/>
    <w:rsid w:val="00210D4F"/>
    <w:rsid w:val="0021225A"/>
    <w:rsid w:val="0021334E"/>
    <w:rsid w:val="00214E37"/>
    <w:rsid w:val="00215B4F"/>
    <w:rsid w:val="00216695"/>
    <w:rsid w:val="00216B4D"/>
    <w:rsid w:val="00217030"/>
    <w:rsid w:val="00221A85"/>
    <w:rsid w:val="00222450"/>
    <w:rsid w:val="002228DB"/>
    <w:rsid w:val="002229F2"/>
    <w:rsid w:val="00222BF5"/>
    <w:rsid w:val="00222F6F"/>
    <w:rsid w:val="002232F0"/>
    <w:rsid w:val="00224198"/>
    <w:rsid w:val="00224529"/>
    <w:rsid w:val="00224A24"/>
    <w:rsid w:val="00224AD9"/>
    <w:rsid w:val="0022670D"/>
    <w:rsid w:val="002304AD"/>
    <w:rsid w:val="00230A70"/>
    <w:rsid w:val="00230B90"/>
    <w:rsid w:val="00231AA1"/>
    <w:rsid w:val="00232078"/>
    <w:rsid w:val="00233169"/>
    <w:rsid w:val="00233756"/>
    <w:rsid w:val="002346F6"/>
    <w:rsid w:val="00240273"/>
    <w:rsid w:val="00240578"/>
    <w:rsid w:val="00240BDB"/>
    <w:rsid w:val="002410CA"/>
    <w:rsid w:val="0024111F"/>
    <w:rsid w:val="002413F4"/>
    <w:rsid w:val="0024169C"/>
    <w:rsid w:val="00242B8E"/>
    <w:rsid w:val="00243044"/>
    <w:rsid w:val="002432AD"/>
    <w:rsid w:val="002441F6"/>
    <w:rsid w:val="00245031"/>
    <w:rsid w:val="0024522A"/>
    <w:rsid w:val="002457B1"/>
    <w:rsid w:val="00245CD2"/>
    <w:rsid w:val="00245F90"/>
    <w:rsid w:val="002471B2"/>
    <w:rsid w:val="00250D0E"/>
    <w:rsid w:val="002513D0"/>
    <w:rsid w:val="00251A0C"/>
    <w:rsid w:val="00251DEB"/>
    <w:rsid w:val="002530C2"/>
    <w:rsid w:val="0025339B"/>
    <w:rsid w:val="00254023"/>
    <w:rsid w:val="002540C4"/>
    <w:rsid w:val="002541DA"/>
    <w:rsid w:val="00254B4C"/>
    <w:rsid w:val="002602DD"/>
    <w:rsid w:val="002610B6"/>
    <w:rsid w:val="002616AC"/>
    <w:rsid w:val="00261948"/>
    <w:rsid w:val="002621F3"/>
    <w:rsid w:val="00262A99"/>
    <w:rsid w:val="002649F0"/>
    <w:rsid w:val="00267249"/>
    <w:rsid w:val="00267921"/>
    <w:rsid w:val="0027027D"/>
    <w:rsid w:val="002710F8"/>
    <w:rsid w:val="0027143D"/>
    <w:rsid w:val="00272651"/>
    <w:rsid w:val="00272975"/>
    <w:rsid w:val="00273071"/>
    <w:rsid w:val="002752C9"/>
    <w:rsid w:val="00275A71"/>
    <w:rsid w:val="002769C9"/>
    <w:rsid w:val="00277362"/>
    <w:rsid w:val="00277BC0"/>
    <w:rsid w:val="00280E72"/>
    <w:rsid w:val="002814B1"/>
    <w:rsid w:val="00281B8F"/>
    <w:rsid w:val="00282BFF"/>
    <w:rsid w:val="002854CB"/>
    <w:rsid w:val="00285641"/>
    <w:rsid w:val="00285CCA"/>
    <w:rsid w:val="002872EF"/>
    <w:rsid w:val="00287CDA"/>
    <w:rsid w:val="00287F62"/>
    <w:rsid w:val="00290116"/>
    <w:rsid w:val="00290201"/>
    <w:rsid w:val="002907AA"/>
    <w:rsid w:val="00291087"/>
    <w:rsid w:val="002935AE"/>
    <w:rsid w:val="00293998"/>
    <w:rsid w:val="002940AF"/>
    <w:rsid w:val="00294699"/>
    <w:rsid w:val="00295AD1"/>
    <w:rsid w:val="00296AF1"/>
    <w:rsid w:val="0029737E"/>
    <w:rsid w:val="00297FBF"/>
    <w:rsid w:val="002A06A8"/>
    <w:rsid w:val="002A0DE6"/>
    <w:rsid w:val="002A0FB6"/>
    <w:rsid w:val="002A15B5"/>
    <w:rsid w:val="002A1704"/>
    <w:rsid w:val="002A1DDC"/>
    <w:rsid w:val="002A2390"/>
    <w:rsid w:val="002A266F"/>
    <w:rsid w:val="002A2967"/>
    <w:rsid w:val="002A3F6B"/>
    <w:rsid w:val="002A4755"/>
    <w:rsid w:val="002A5128"/>
    <w:rsid w:val="002A6826"/>
    <w:rsid w:val="002A6F67"/>
    <w:rsid w:val="002A78D3"/>
    <w:rsid w:val="002A7F57"/>
    <w:rsid w:val="002B02D3"/>
    <w:rsid w:val="002B0589"/>
    <w:rsid w:val="002B11EF"/>
    <w:rsid w:val="002B40D9"/>
    <w:rsid w:val="002B4800"/>
    <w:rsid w:val="002B4D26"/>
    <w:rsid w:val="002B5B50"/>
    <w:rsid w:val="002B684C"/>
    <w:rsid w:val="002B7397"/>
    <w:rsid w:val="002B796E"/>
    <w:rsid w:val="002B7DDD"/>
    <w:rsid w:val="002C024F"/>
    <w:rsid w:val="002C0C4C"/>
    <w:rsid w:val="002C0F5B"/>
    <w:rsid w:val="002C1C00"/>
    <w:rsid w:val="002C48C7"/>
    <w:rsid w:val="002C5847"/>
    <w:rsid w:val="002C5DD5"/>
    <w:rsid w:val="002C6385"/>
    <w:rsid w:val="002C6438"/>
    <w:rsid w:val="002C7D05"/>
    <w:rsid w:val="002D000B"/>
    <w:rsid w:val="002D06DD"/>
    <w:rsid w:val="002D08B8"/>
    <w:rsid w:val="002D0B23"/>
    <w:rsid w:val="002D1198"/>
    <w:rsid w:val="002D1509"/>
    <w:rsid w:val="002D1EAB"/>
    <w:rsid w:val="002D277E"/>
    <w:rsid w:val="002D2FC0"/>
    <w:rsid w:val="002D3501"/>
    <w:rsid w:val="002D3714"/>
    <w:rsid w:val="002D3D0E"/>
    <w:rsid w:val="002D483C"/>
    <w:rsid w:val="002D55A4"/>
    <w:rsid w:val="002D664D"/>
    <w:rsid w:val="002D69FA"/>
    <w:rsid w:val="002D6E98"/>
    <w:rsid w:val="002D7944"/>
    <w:rsid w:val="002E02F4"/>
    <w:rsid w:val="002E0E76"/>
    <w:rsid w:val="002E1412"/>
    <w:rsid w:val="002E217C"/>
    <w:rsid w:val="002E4959"/>
    <w:rsid w:val="002E6D90"/>
    <w:rsid w:val="002E74E7"/>
    <w:rsid w:val="002E7EFE"/>
    <w:rsid w:val="002F0378"/>
    <w:rsid w:val="002F04D2"/>
    <w:rsid w:val="002F139D"/>
    <w:rsid w:val="002F1421"/>
    <w:rsid w:val="002F1E2B"/>
    <w:rsid w:val="002F22F7"/>
    <w:rsid w:val="002F2B4B"/>
    <w:rsid w:val="002F3271"/>
    <w:rsid w:val="002F42B5"/>
    <w:rsid w:val="002F4AEB"/>
    <w:rsid w:val="002F57A2"/>
    <w:rsid w:val="002F6A96"/>
    <w:rsid w:val="00301B58"/>
    <w:rsid w:val="00302642"/>
    <w:rsid w:val="00302806"/>
    <w:rsid w:val="00303448"/>
    <w:rsid w:val="00305CC6"/>
    <w:rsid w:val="003067EA"/>
    <w:rsid w:val="00306D65"/>
    <w:rsid w:val="003079A2"/>
    <w:rsid w:val="00307D53"/>
    <w:rsid w:val="003114CE"/>
    <w:rsid w:val="003115B9"/>
    <w:rsid w:val="003121EE"/>
    <w:rsid w:val="0031246C"/>
    <w:rsid w:val="00312A5A"/>
    <w:rsid w:val="00312AC1"/>
    <w:rsid w:val="00314270"/>
    <w:rsid w:val="00315077"/>
    <w:rsid w:val="003167B9"/>
    <w:rsid w:val="00316B6D"/>
    <w:rsid w:val="00317543"/>
    <w:rsid w:val="00317650"/>
    <w:rsid w:val="00317897"/>
    <w:rsid w:val="00320110"/>
    <w:rsid w:val="003202C0"/>
    <w:rsid w:val="003220EE"/>
    <w:rsid w:val="003228A4"/>
    <w:rsid w:val="003231EC"/>
    <w:rsid w:val="00323D4A"/>
    <w:rsid w:val="00324140"/>
    <w:rsid w:val="0032545C"/>
    <w:rsid w:val="0032576B"/>
    <w:rsid w:val="00327E89"/>
    <w:rsid w:val="0033041E"/>
    <w:rsid w:val="003306F9"/>
    <w:rsid w:val="0033081A"/>
    <w:rsid w:val="00331C0A"/>
    <w:rsid w:val="00332D0D"/>
    <w:rsid w:val="003345E7"/>
    <w:rsid w:val="00335DBF"/>
    <w:rsid w:val="003361B9"/>
    <w:rsid w:val="0033676A"/>
    <w:rsid w:val="00337C8E"/>
    <w:rsid w:val="00337DE5"/>
    <w:rsid w:val="0034149D"/>
    <w:rsid w:val="00341DDA"/>
    <w:rsid w:val="00342DBF"/>
    <w:rsid w:val="003448CD"/>
    <w:rsid w:val="00344D8A"/>
    <w:rsid w:val="00344F24"/>
    <w:rsid w:val="00345F99"/>
    <w:rsid w:val="0034661E"/>
    <w:rsid w:val="00346C40"/>
    <w:rsid w:val="0034733A"/>
    <w:rsid w:val="003475AC"/>
    <w:rsid w:val="003479C6"/>
    <w:rsid w:val="003531D1"/>
    <w:rsid w:val="0035340F"/>
    <w:rsid w:val="00353E61"/>
    <w:rsid w:val="00354C5D"/>
    <w:rsid w:val="0035590C"/>
    <w:rsid w:val="00356742"/>
    <w:rsid w:val="00356789"/>
    <w:rsid w:val="00356E20"/>
    <w:rsid w:val="003570E2"/>
    <w:rsid w:val="00357772"/>
    <w:rsid w:val="0035799A"/>
    <w:rsid w:val="003600ED"/>
    <w:rsid w:val="003603F0"/>
    <w:rsid w:val="003615C0"/>
    <w:rsid w:val="00362367"/>
    <w:rsid w:val="0036252A"/>
    <w:rsid w:val="00362A74"/>
    <w:rsid w:val="00362C01"/>
    <w:rsid w:val="00362F02"/>
    <w:rsid w:val="003637E7"/>
    <w:rsid w:val="00364750"/>
    <w:rsid w:val="0036496A"/>
    <w:rsid w:val="00364E3E"/>
    <w:rsid w:val="00366103"/>
    <w:rsid w:val="00367DD9"/>
    <w:rsid w:val="00370024"/>
    <w:rsid w:val="00370158"/>
    <w:rsid w:val="0037084E"/>
    <w:rsid w:val="00370DFC"/>
    <w:rsid w:val="00371529"/>
    <w:rsid w:val="00371E5C"/>
    <w:rsid w:val="00372799"/>
    <w:rsid w:val="00372D25"/>
    <w:rsid w:val="003736D5"/>
    <w:rsid w:val="00374286"/>
    <w:rsid w:val="00374AEF"/>
    <w:rsid w:val="00375389"/>
    <w:rsid w:val="0037682E"/>
    <w:rsid w:val="00377F39"/>
    <w:rsid w:val="00380735"/>
    <w:rsid w:val="003815F0"/>
    <w:rsid w:val="00382A3C"/>
    <w:rsid w:val="00383A31"/>
    <w:rsid w:val="00384FE3"/>
    <w:rsid w:val="003855B0"/>
    <w:rsid w:val="00385759"/>
    <w:rsid w:val="003859AE"/>
    <w:rsid w:val="00385B5A"/>
    <w:rsid w:val="003860E7"/>
    <w:rsid w:val="003865D1"/>
    <w:rsid w:val="003867FC"/>
    <w:rsid w:val="003870FD"/>
    <w:rsid w:val="00390713"/>
    <w:rsid w:val="003912B1"/>
    <w:rsid w:val="0039139D"/>
    <w:rsid w:val="00391BE2"/>
    <w:rsid w:val="0039285F"/>
    <w:rsid w:val="003932A7"/>
    <w:rsid w:val="003932C2"/>
    <w:rsid w:val="00394D21"/>
    <w:rsid w:val="00397A47"/>
    <w:rsid w:val="00397A81"/>
    <w:rsid w:val="00397BCC"/>
    <w:rsid w:val="00397D3C"/>
    <w:rsid w:val="003A093E"/>
    <w:rsid w:val="003A0FEF"/>
    <w:rsid w:val="003A1322"/>
    <w:rsid w:val="003A193C"/>
    <w:rsid w:val="003A1B36"/>
    <w:rsid w:val="003A36AF"/>
    <w:rsid w:val="003A3E1D"/>
    <w:rsid w:val="003A3F3A"/>
    <w:rsid w:val="003A4116"/>
    <w:rsid w:val="003A5B94"/>
    <w:rsid w:val="003A60E1"/>
    <w:rsid w:val="003A6811"/>
    <w:rsid w:val="003A772C"/>
    <w:rsid w:val="003A7A0F"/>
    <w:rsid w:val="003B03B3"/>
    <w:rsid w:val="003B092A"/>
    <w:rsid w:val="003B201B"/>
    <w:rsid w:val="003B253A"/>
    <w:rsid w:val="003B2A2F"/>
    <w:rsid w:val="003B2D12"/>
    <w:rsid w:val="003B313D"/>
    <w:rsid w:val="003B333B"/>
    <w:rsid w:val="003B3BCE"/>
    <w:rsid w:val="003B4486"/>
    <w:rsid w:val="003B4807"/>
    <w:rsid w:val="003B7B7E"/>
    <w:rsid w:val="003C0E0F"/>
    <w:rsid w:val="003C0E10"/>
    <w:rsid w:val="003C10BD"/>
    <w:rsid w:val="003C1FF3"/>
    <w:rsid w:val="003C2287"/>
    <w:rsid w:val="003C23A7"/>
    <w:rsid w:val="003C27D8"/>
    <w:rsid w:val="003C29B5"/>
    <w:rsid w:val="003C32E7"/>
    <w:rsid w:val="003C6C82"/>
    <w:rsid w:val="003C6CE6"/>
    <w:rsid w:val="003C7C63"/>
    <w:rsid w:val="003C7E2C"/>
    <w:rsid w:val="003D0BC0"/>
    <w:rsid w:val="003D0CF2"/>
    <w:rsid w:val="003D1861"/>
    <w:rsid w:val="003D1A4A"/>
    <w:rsid w:val="003D1FFA"/>
    <w:rsid w:val="003D2324"/>
    <w:rsid w:val="003D2525"/>
    <w:rsid w:val="003D38B7"/>
    <w:rsid w:val="003D3F4D"/>
    <w:rsid w:val="003D4073"/>
    <w:rsid w:val="003D49EF"/>
    <w:rsid w:val="003D4A01"/>
    <w:rsid w:val="003D530A"/>
    <w:rsid w:val="003D6C23"/>
    <w:rsid w:val="003D6C92"/>
    <w:rsid w:val="003D6D4A"/>
    <w:rsid w:val="003D6D50"/>
    <w:rsid w:val="003D7D1E"/>
    <w:rsid w:val="003E08D8"/>
    <w:rsid w:val="003E15E0"/>
    <w:rsid w:val="003E2248"/>
    <w:rsid w:val="003E2D26"/>
    <w:rsid w:val="003E2D89"/>
    <w:rsid w:val="003E3719"/>
    <w:rsid w:val="003E398E"/>
    <w:rsid w:val="003E4102"/>
    <w:rsid w:val="003E45D5"/>
    <w:rsid w:val="003E53D2"/>
    <w:rsid w:val="003E579C"/>
    <w:rsid w:val="003E5A98"/>
    <w:rsid w:val="003E69C1"/>
    <w:rsid w:val="003F0D95"/>
    <w:rsid w:val="003F11EA"/>
    <w:rsid w:val="003F1EC0"/>
    <w:rsid w:val="003F2F23"/>
    <w:rsid w:val="003F4498"/>
    <w:rsid w:val="003F4B27"/>
    <w:rsid w:val="003F5115"/>
    <w:rsid w:val="003F5119"/>
    <w:rsid w:val="003F51D7"/>
    <w:rsid w:val="003F57C6"/>
    <w:rsid w:val="003F6D06"/>
    <w:rsid w:val="003F76E4"/>
    <w:rsid w:val="003F7A4A"/>
    <w:rsid w:val="003F7EDD"/>
    <w:rsid w:val="00401810"/>
    <w:rsid w:val="0040290A"/>
    <w:rsid w:val="00402A0B"/>
    <w:rsid w:val="00402D0A"/>
    <w:rsid w:val="00402DAA"/>
    <w:rsid w:val="00402E5B"/>
    <w:rsid w:val="004030D0"/>
    <w:rsid w:val="00403655"/>
    <w:rsid w:val="0040557A"/>
    <w:rsid w:val="00406919"/>
    <w:rsid w:val="00406ACB"/>
    <w:rsid w:val="00406B0D"/>
    <w:rsid w:val="00406B6C"/>
    <w:rsid w:val="00406C3E"/>
    <w:rsid w:val="00410222"/>
    <w:rsid w:val="004108CF"/>
    <w:rsid w:val="00411D60"/>
    <w:rsid w:val="00412269"/>
    <w:rsid w:val="00412C88"/>
    <w:rsid w:val="004131C1"/>
    <w:rsid w:val="00414406"/>
    <w:rsid w:val="00414FF3"/>
    <w:rsid w:val="00417043"/>
    <w:rsid w:val="0042001D"/>
    <w:rsid w:val="00420D22"/>
    <w:rsid w:val="004211F3"/>
    <w:rsid w:val="004215C8"/>
    <w:rsid w:val="00421818"/>
    <w:rsid w:val="00421CDC"/>
    <w:rsid w:val="0042221C"/>
    <w:rsid w:val="00422F53"/>
    <w:rsid w:val="004236EC"/>
    <w:rsid w:val="004239D8"/>
    <w:rsid w:val="004244AD"/>
    <w:rsid w:val="00425405"/>
    <w:rsid w:val="004261B9"/>
    <w:rsid w:val="004261E1"/>
    <w:rsid w:val="00426CD4"/>
    <w:rsid w:val="004270C6"/>
    <w:rsid w:val="004301D9"/>
    <w:rsid w:val="004303A3"/>
    <w:rsid w:val="00431D98"/>
    <w:rsid w:val="0043218D"/>
    <w:rsid w:val="00432571"/>
    <w:rsid w:val="004327A5"/>
    <w:rsid w:val="004327D7"/>
    <w:rsid w:val="00433AB3"/>
    <w:rsid w:val="00433BC6"/>
    <w:rsid w:val="00433DE9"/>
    <w:rsid w:val="0043418F"/>
    <w:rsid w:val="00436AC3"/>
    <w:rsid w:val="004370FA"/>
    <w:rsid w:val="00440436"/>
    <w:rsid w:val="004405AF"/>
    <w:rsid w:val="004411B7"/>
    <w:rsid w:val="0044440D"/>
    <w:rsid w:val="00445518"/>
    <w:rsid w:val="00445609"/>
    <w:rsid w:val="00445A0B"/>
    <w:rsid w:val="0044685E"/>
    <w:rsid w:val="00446B03"/>
    <w:rsid w:val="0045183A"/>
    <w:rsid w:val="00452741"/>
    <w:rsid w:val="004534A3"/>
    <w:rsid w:val="00453CF5"/>
    <w:rsid w:val="004544AE"/>
    <w:rsid w:val="004546CC"/>
    <w:rsid w:val="00454A00"/>
    <w:rsid w:val="00454E53"/>
    <w:rsid w:val="00455299"/>
    <w:rsid w:val="004553AE"/>
    <w:rsid w:val="00456195"/>
    <w:rsid w:val="00457B3B"/>
    <w:rsid w:val="00457F4D"/>
    <w:rsid w:val="0046066D"/>
    <w:rsid w:val="0046125F"/>
    <w:rsid w:val="00462127"/>
    <w:rsid w:val="004623D0"/>
    <w:rsid w:val="00462C91"/>
    <w:rsid w:val="00463695"/>
    <w:rsid w:val="00463BDB"/>
    <w:rsid w:val="00464C93"/>
    <w:rsid w:val="00465435"/>
    <w:rsid w:val="00465676"/>
    <w:rsid w:val="004661D5"/>
    <w:rsid w:val="00466DA5"/>
    <w:rsid w:val="00467509"/>
    <w:rsid w:val="00467F3A"/>
    <w:rsid w:val="00471436"/>
    <w:rsid w:val="00471A5A"/>
    <w:rsid w:val="00471D4B"/>
    <w:rsid w:val="00471E58"/>
    <w:rsid w:val="00472E47"/>
    <w:rsid w:val="00472EFE"/>
    <w:rsid w:val="00473B03"/>
    <w:rsid w:val="00473E5A"/>
    <w:rsid w:val="00477180"/>
    <w:rsid w:val="00477598"/>
    <w:rsid w:val="00477B3D"/>
    <w:rsid w:val="00481F94"/>
    <w:rsid w:val="0048229B"/>
    <w:rsid w:val="00482F19"/>
    <w:rsid w:val="00483AA4"/>
    <w:rsid w:val="004843F3"/>
    <w:rsid w:val="00484726"/>
    <w:rsid w:val="00484E5D"/>
    <w:rsid w:val="00485A21"/>
    <w:rsid w:val="00485F32"/>
    <w:rsid w:val="0048695A"/>
    <w:rsid w:val="00486A46"/>
    <w:rsid w:val="00490DE9"/>
    <w:rsid w:val="00490FF1"/>
    <w:rsid w:val="00491853"/>
    <w:rsid w:val="00491926"/>
    <w:rsid w:val="00491998"/>
    <w:rsid w:val="00491ECB"/>
    <w:rsid w:val="00493AE0"/>
    <w:rsid w:val="00495B43"/>
    <w:rsid w:val="00495CF2"/>
    <w:rsid w:val="004963AD"/>
    <w:rsid w:val="0049681D"/>
    <w:rsid w:val="004971D9"/>
    <w:rsid w:val="004A0A84"/>
    <w:rsid w:val="004A203F"/>
    <w:rsid w:val="004A20F1"/>
    <w:rsid w:val="004A57DA"/>
    <w:rsid w:val="004A64B2"/>
    <w:rsid w:val="004A7BE2"/>
    <w:rsid w:val="004A7C57"/>
    <w:rsid w:val="004B014E"/>
    <w:rsid w:val="004B1125"/>
    <w:rsid w:val="004B1592"/>
    <w:rsid w:val="004B1E12"/>
    <w:rsid w:val="004B3043"/>
    <w:rsid w:val="004B4BA0"/>
    <w:rsid w:val="004B4F79"/>
    <w:rsid w:val="004B54CB"/>
    <w:rsid w:val="004B69AD"/>
    <w:rsid w:val="004B720D"/>
    <w:rsid w:val="004C0BF6"/>
    <w:rsid w:val="004C15BF"/>
    <w:rsid w:val="004C1747"/>
    <w:rsid w:val="004C20EE"/>
    <w:rsid w:val="004C21C4"/>
    <w:rsid w:val="004C33BF"/>
    <w:rsid w:val="004C365A"/>
    <w:rsid w:val="004C4441"/>
    <w:rsid w:val="004C481F"/>
    <w:rsid w:val="004C4876"/>
    <w:rsid w:val="004C4885"/>
    <w:rsid w:val="004C5970"/>
    <w:rsid w:val="004C6A59"/>
    <w:rsid w:val="004C6BA7"/>
    <w:rsid w:val="004C798E"/>
    <w:rsid w:val="004C7A69"/>
    <w:rsid w:val="004D01D1"/>
    <w:rsid w:val="004D0CC7"/>
    <w:rsid w:val="004D1667"/>
    <w:rsid w:val="004D19AB"/>
    <w:rsid w:val="004D19EB"/>
    <w:rsid w:val="004D2431"/>
    <w:rsid w:val="004D248C"/>
    <w:rsid w:val="004D2551"/>
    <w:rsid w:val="004D31D8"/>
    <w:rsid w:val="004D5464"/>
    <w:rsid w:val="004D681F"/>
    <w:rsid w:val="004D77B8"/>
    <w:rsid w:val="004E14A3"/>
    <w:rsid w:val="004E19DD"/>
    <w:rsid w:val="004E213A"/>
    <w:rsid w:val="004E2590"/>
    <w:rsid w:val="004E398A"/>
    <w:rsid w:val="004E485C"/>
    <w:rsid w:val="004E4F0E"/>
    <w:rsid w:val="004E4FE4"/>
    <w:rsid w:val="004E5BB1"/>
    <w:rsid w:val="004E5FE5"/>
    <w:rsid w:val="004E7798"/>
    <w:rsid w:val="004F01C2"/>
    <w:rsid w:val="004F0489"/>
    <w:rsid w:val="004F07A2"/>
    <w:rsid w:val="004F0906"/>
    <w:rsid w:val="004F16B1"/>
    <w:rsid w:val="004F196A"/>
    <w:rsid w:val="004F1D2A"/>
    <w:rsid w:val="004F33DC"/>
    <w:rsid w:val="004F3A83"/>
    <w:rsid w:val="004F49EC"/>
    <w:rsid w:val="004F4CDD"/>
    <w:rsid w:val="004F5415"/>
    <w:rsid w:val="004F62F0"/>
    <w:rsid w:val="004F6380"/>
    <w:rsid w:val="004F6615"/>
    <w:rsid w:val="004F6897"/>
    <w:rsid w:val="004F6A81"/>
    <w:rsid w:val="004F6AC0"/>
    <w:rsid w:val="004F73F8"/>
    <w:rsid w:val="004F7A84"/>
    <w:rsid w:val="004F7CBA"/>
    <w:rsid w:val="00502D36"/>
    <w:rsid w:val="005031B3"/>
    <w:rsid w:val="00503DFE"/>
    <w:rsid w:val="00504A38"/>
    <w:rsid w:val="00504C40"/>
    <w:rsid w:val="00504DD0"/>
    <w:rsid w:val="005057E7"/>
    <w:rsid w:val="00506047"/>
    <w:rsid w:val="00507F14"/>
    <w:rsid w:val="005113B8"/>
    <w:rsid w:val="005119DD"/>
    <w:rsid w:val="005121DB"/>
    <w:rsid w:val="0051252D"/>
    <w:rsid w:val="00513383"/>
    <w:rsid w:val="00513804"/>
    <w:rsid w:val="00513808"/>
    <w:rsid w:val="00514267"/>
    <w:rsid w:val="00514881"/>
    <w:rsid w:val="0051506F"/>
    <w:rsid w:val="00516DB2"/>
    <w:rsid w:val="00516DD7"/>
    <w:rsid w:val="0051727B"/>
    <w:rsid w:val="0051759C"/>
    <w:rsid w:val="005201EE"/>
    <w:rsid w:val="00520BC9"/>
    <w:rsid w:val="00522A48"/>
    <w:rsid w:val="00523264"/>
    <w:rsid w:val="00523970"/>
    <w:rsid w:val="00524DC9"/>
    <w:rsid w:val="00525D2C"/>
    <w:rsid w:val="00526964"/>
    <w:rsid w:val="00526C68"/>
    <w:rsid w:val="00527568"/>
    <w:rsid w:val="0053125D"/>
    <w:rsid w:val="00531563"/>
    <w:rsid w:val="005316F2"/>
    <w:rsid w:val="0053196A"/>
    <w:rsid w:val="00531CED"/>
    <w:rsid w:val="00534840"/>
    <w:rsid w:val="005351DA"/>
    <w:rsid w:val="00536588"/>
    <w:rsid w:val="005402BB"/>
    <w:rsid w:val="00540396"/>
    <w:rsid w:val="00540DFF"/>
    <w:rsid w:val="00540FBA"/>
    <w:rsid w:val="005417F8"/>
    <w:rsid w:val="005418CC"/>
    <w:rsid w:val="00541EDB"/>
    <w:rsid w:val="005423AF"/>
    <w:rsid w:val="005423B9"/>
    <w:rsid w:val="005437A8"/>
    <w:rsid w:val="00544640"/>
    <w:rsid w:val="00545D84"/>
    <w:rsid w:val="00546B8B"/>
    <w:rsid w:val="005472BB"/>
    <w:rsid w:val="005507C5"/>
    <w:rsid w:val="00550A9B"/>
    <w:rsid w:val="005512D1"/>
    <w:rsid w:val="00551CB3"/>
    <w:rsid w:val="00551D49"/>
    <w:rsid w:val="005523C4"/>
    <w:rsid w:val="00552683"/>
    <w:rsid w:val="005530D0"/>
    <w:rsid w:val="005533BC"/>
    <w:rsid w:val="005538E5"/>
    <w:rsid w:val="0055390D"/>
    <w:rsid w:val="00553932"/>
    <w:rsid w:val="0055456D"/>
    <w:rsid w:val="00554CD1"/>
    <w:rsid w:val="005570EE"/>
    <w:rsid w:val="005579AC"/>
    <w:rsid w:val="00557B18"/>
    <w:rsid w:val="00557BC2"/>
    <w:rsid w:val="00557C2D"/>
    <w:rsid w:val="00557C37"/>
    <w:rsid w:val="00557E71"/>
    <w:rsid w:val="005600B8"/>
    <w:rsid w:val="0056092C"/>
    <w:rsid w:val="0056101A"/>
    <w:rsid w:val="005610FB"/>
    <w:rsid w:val="00562337"/>
    <w:rsid w:val="0056271F"/>
    <w:rsid w:val="00563CA6"/>
    <w:rsid w:val="0056592E"/>
    <w:rsid w:val="00567480"/>
    <w:rsid w:val="005719F0"/>
    <w:rsid w:val="00571BA8"/>
    <w:rsid w:val="00572803"/>
    <w:rsid w:val="00572ADD"/>
    <w:rsid w:val="00574A3A"/>
    <w:rsid w:val="0057673C"/>
    <w:rsid w:val="00576922"/>
    <w:rsid w:val="00577167"/>
    <w:rsid w:val="00580D3F"/>
    <w:rsid w:val="005811A4"/>
    <w:rsid w:val="005818DC"/>
    <w:rsid w:val="005824C1"/>
    <w:rsid w:val="005826EA"/>
    <w:rsid w:val="005827B3"/>
    <w:rsid w:val="0058282E"/>
    <w:rsid w:val="00582E97"/>
    <w:rsid w:val="0058341D"/>
    <w:rsid w:val="005836C0"/>
    <w:rsid w:val="00583B80"/>
    <w:rsid w:val="00583DD0"/>
    <w:rsid w:val="00584989"/>
    <w:rsid w:val="00584E82"/>
    <w:rsid w:val="005857AF"/>
    <w:rsid w:val="0058604E"/>
    <w:rsid w:val="005863CA"/>
    <w:rsid w:val="00587910"/>
    <w:rsid w:val="0059021E"/>
    <w:rsid w:val="00590873"/>
    <w:rsid w:val="00590EEF"/>
    <w:rsid w:val="00591074"/>
    <w:rsid w:val="0059140F"/>
    <w:rsid w:val="00592567"/>
    <w:rsid w:val="00592D6D"/>
    <w:rsid w:val="00593078"/>
    <w:rsid w:val="00593A91"/>
    <w:rsid w:val="005946F8"/>
    <w:rsid w:val="00596BBA"/>
    <w:rsid w:val="005A0122"/>
    <w:rsid w:val="005A02F7"/>
    <w:rsid w:val="005A04FA"/>
    <w:rsid w:val="005A0767"/>
    <w:rsid w:val="005A083E"/>
    <w:rsid w:val="005A2C31"/>
    <w:rsid w:val="005A2CEA"/>
    <w:rsid w:val="005A30A3"/>
    <w:rsid w:val="005A43AA"/>
    <w:rsid w:val="005A462F"/>
    <w:rsid w:val="005A4EF5"/>
    <w:rsid w:val="005A628B"/>
    <w:rsid w:val="005A77C1"/>
    <w:rsid w:val="005A7970"/>
    <w:rsid w:val="005B08F6"/>
    <w:rsid w:val="005B1537"/>
    <w:rsid w:val="005B16AA"/>
    <w:rsid w:val="005B1D07"/>
    <w:rsid w:val="005B4089"/>
    <w:rsid w:val="005B41A7"/>
    <w:rsid w:val="005B423E"/>
    <w:rsid w:val="005B4B86"/>
    <w:rsid w:val="005B5951"/>
    <w:rsid w:val="005B5B18"/>
    <w:rsid w:val="005B61FC"/>
    <w:rsid w:val="005B6720"/>
    <w:rsid w:val="005B7354"/>
    <w:rsid w:val="005B75BF"/>
    <w:rsid w:val="005C029F"/>
    <w:rsid w:val="005C0730"/>
    <w:rsid w:val="005C1E02"/>
    <w:rsid w:val="005C228C"/>
    <w:rsid w:val="005C2D15"/>
    <w:rsid w:val="005C3E80"/>
    <w:rsid w:val="005C459A"/>
    <w:rsid w:val="005C4657"/>
    <w:rsid w:val="005C5A5F"/>
    <w:rsid w:val="005C5B87"/>
    <w:rsid w:val="005C5CB9"/>
    <w:rsid w:val="005C667C"/>
    <w:rsid w:val="005C7390"/>
    <w:rsid w:val="005C73B7"/>
    <w:rsid w:val="005D03BF"/>
    <w:rsid w:val="005D0EC8"/>
    <w:rsid w:val="005D0ED9"/>
    <w:rsid w:val="005D179E"/>
    <w:rsid w:val="005D28B2"/>
    <w:rsid w:val="005D3291"/>
    <w:rsid w:val="005D36DC"/>
    <w:rsid w:val="005D3C5A"/>
    <w:rsid w:val="005D412C"/>
    <w:rsid w:val="005D4391"/>
    <w:rsid w:val="005D5516"/>
    <w:rsid w:val="005D557F"/>
    <w:rsid w:val="005D5598"/>
    <w:rsid w:val="005D5BFF"/>
    <w:rsid w:val="005D6245"/>
    <w:rsid w:val="005D636C"/>
    <w:rsid w:val="005D78C0"/>
    <w:rsid w:val="005E02AF"/>
    <w:rsid w:val="005E3427"/>
    <w:rsid w:val="005E5796"/>
    <w:rsid w:val="005E5E3D"/>
    <w:rsid w:val="005E5FD9"/>
    <w:rsid w:val="005E7B96"/>
    <w:rsid w:val="005E7D75"/>
    <w:rsid w:val="005F09C9"/>
    <w:rsid w:val="005F124D"/>
    <w:rsid w:val="005F1A67"/>
    <w:rsid w:val="005F1A77"/>
    <w:rsid w:val="005F1E8C"/>
    <w:rsid w:val="005F22AF"/>
    <w:rsid w:val="005F2329"/>
    <w:rsid w:val="005F3163"/>
    <w:rsid w:val="005F3399"/>
    <w:rsid w:val="005F33A4"/>
    <w:rsid w:val="005F42F3"/>
    <w:rsid w:val="005F56C2"/>
    <w:rsid w:val="005F5963"/>
    <w:rsid w:val="005F5FB0"/>
    <w:rsid w:val="005F6034"/>
    <w:rsid w:val="005F614B"/>
    <w:rsid w:val="005F62C6"/>
    <w:rsid w:val="005F6313"/>
    <w:rsid w:val="005F6B3D"/>
    <w:rsid w:val="005F7D2D"/>
    <w:rsid w:val="005F7E42"/>
    <w:rsid w:val="006001E7"/>
    <w:rsid w:val="006002B1"/>
    <w:rsid w:val="00600469"/>
    <w:rsid w:val="00601356"/>
    <w:rsid w:val="00601C1F"/>
    <w:rsid w:val="00602171"/>
    <w:rsid w:val="00602B36"/>
    <w:rsid w:val="00605027"/>
    <w:rsid w:val="006056A0"/>
    <w:rsid w:val="00605CAE"/>
    <w:rsid w:val="00606306"/>
    <w:rsid w:val="00607247"/>
    <w:rsid w:val="006076AF"/>
    <w:rsid w:val="006116AA"/>
    <w:rsid w:val="00611A6B"/>
    <w:rsid w:val="006134EB"/>
    <w:rsid w:val="006140F1"/>
    <w:rsid w:val="00614F29"/>
    <w:rsid w:val="0061502F"/>
    <w:rsid w:val="00616635"/>
    <w:rsid w:val="00616967"/>
    <w:rsid w:val="00616A70"/>
    <w:rsid w:val="00617EA8"/>
    <w:rsid w:val="00620A87"/>
    <w:rsid w:val="0062180A"/>
    <w:rsid w:val="00621E11"/>
    <w:rsid w:val="00623025"/>
    <w:rsid w:val="006237B2"/>
    <w:rsid w:val="00623D7F"/>
    <w:rsid w:val="00624149"/>
    <w:rsid w:val="00624518"/>
    <w:rsid w:val="006265E2"/>
    <w:rsid w:val="006315AA"/>
    <w:rsid w:val="006315C0"/>
    <w:rsid w:val="00633022"/>
    <w:rsid w:val="00633A2E"/>
    <w:rsid w:val="0063471A"/>
    <w:rsid w:val="00634A7B"/>
    <w:rsid w:val="0063572B"/>
    <w:rsid w:val="00635BEC"/>
    <w:rsid w:val="00635D82"/>
    <w:rsid w:val="00636301"/>
    <w:rsid w:val="00636635"/>
    <w:rsid w:val="006369DF"/>
    <w:rsid w:val="00636BF4"/>
    <w:rsid w:val="00637B24"/>
    <w:rsid w:val="00637FCF"/>
    <w:rsid w:val="00640549"/>
    <w:rsid w:val="00640899"/>
    <w:rsid w:val="00640F5A"/>
    <w:rsid w:val="006418E6"/>
    <w:rsid w:val="00641A22"/>
    <w:rsid w:val="00641CEF"/>
    <w:rsid w:val="00642B5B"/>
    <w:rsid w:val="00642BAD"/>
    <w:rsid w:val="00642CE0"/>
    <w:rsid w:val="00643B62"/>
    <w:rsid w:val="00644C06"/>
    <w:rsid w:val="00645062"/>
    <w:rsid w:val="00645702"/>
    <w:rsid w:val="006461E7"/>
    <w:rsid w:val="00646FB7"/>
    <w:rsid w:val="00647CA1"/>
    <w:rsid w:val="00647D35"/>
    <w:rsid w:val="00650F98"/>
    <w:rsid w:val="00651DBD"/>
    <w:rsid w:val="00652537"/>
    <w:rsid w:val="006528E4"/>
    <w:rsid w:val="0065325B"/>
    <w:rsid w:val="00654D59"/>
    <w:rsid w:val="00654F63"/>
    <w:rsid w:val="00655119"/>
    <w:rsid w:val="0065606F"/>
    <w:rsid w:val="006565BF"/>
    <w:rsid w:val="00656D53"/>
    <w:rsid w:val="006607ED"/>
    <w:rsid w:val="00660DDA"/>
    <w:rsid w:val="00661C0D"/>
    <w:rsid w:val="00662E76"/>
    <w:rsid w:val="00663177"/>
    <w:rsid w:val="006634CF"/>
    <w:rsid w:val="00663B0C"/>
    <w:rsid w:val="00664A9B"/>
    <w:rsid w:val="006650AA"/>
    <w:rsid w:val="006656FE"/>
    <w:rsid w:val="00666086"/>
    <w:rsid w:val="006663C9"/>
    <w:rsid w:val="00667FBF"/>
    <w:rsid w:val="00670226"/>
    <w:rsid w:val="00670C6C"/>
    <w:rsid w:val="00671D56"/>
    <w:rsid w:val="006726F1"/>
    <w:rsid w:val="006728B8"/>
    <w:rsid w:val="00672B6D"/>
    <w:rsid w:val="0067358A"/>
    <w:rsid w:val="006741E1"/>
    <w:rsid w:val="006745FE"/>
    <w:rsid w:val="00675C6C"/>
    <w:rsid w:val="0067695A"/>
    <w:rsid w:val="006771A4"/>
    <w:rsid w:val="00677AB4"/>
    <w:rsid w:val="00680C95"/>
    <w:rsid w:val="00683BE3"/>
    <w:rsid w:val="006843AD"/>
    <w:rsid w:val="00684C0C"/>
    <w:rsid w:val="00686171"/>
    <w:rsid w:val="0068626D"/>
    <w:rsid w:val="006873A6"/>
    <w:rsid w:val="00690ECE"/>
    <w:rsid w:val="006916DA"/>
    <w:rsid w:val="00691B73"/>
    <w:rsid w:val="0069221B"/>
    <w:rsid w:val="00692BAE"/>
    <w:rsid w:val="0069342F"/>
    <w:rsid w:val="00693B9F"/>
    <w:rsid w:val="00695278"/>
    <w:rsid w:val="006953C6"/>
    <w:rsid w:val="0069634F"/>
    <w:rsid w:val="00696916"/>
    <w:rsid w:val="00697365"/>
    <w:rsid w:val="00697E7A"/>
    <w:rsid w:val="006A05CA"/>
    <w:rsid w:val="006A28FE"/>
    <w:rsid w:val="006A2C04"/>
    <w:rsid w:val="006A43C9"/>
    <w:rsid w:val="006A4B6A"/>
    <w:rsid w:val="006A587D"/>
    <w:rsid w:val="006A5F38"/>
    <w:rsid w:val="006A689C"/>
    <w:rsid w:val="006A6C7F"/>
    <w:rsid w:val="006A7356"/>
    <w:rsid w:val="006A7E1C"/>
    <w:rsid w:val="006B0306"/>
    <w:rsid w:val="006B09ED"/>
    <w:rsid w:val="006B15D4"/>
    <w:rsid w:val="006B1D92"/>
    <w:rsid w:val="006B2A33"/>
    <w:rsid w:val="006B374B"/>
    <w:rsid w:val="006B39E4"/>
    <w:rsid w:val="006B4071"/>
    <w:rsid w:val="006B4AFC"/>
    <w:rsid w:val="006B5E37"/>
    <w:rsid w:val="006B5E79"/>
    <w:rsid w:val="006B605C"/>
    <w:rsid w:val="006B6211"/>
    <w:rsid w:val="006B6373"/>
    <w:rsid w:val="006B685D"/>
    <w:rsid w:val="006B6F5B"/>
    <w:rsid w:val="006B72F9"/>
    <w:rsid w:val="006B75F4"/>
    <w:rsid w:val="006B782A"/>
    <w:rsid w:val="006C0461"/>
    <w:rsid w:val="006C18F6"/>
    <w:rsid w:val="006C19CB"/>
    <w:rsid w:val="006C1C0E"/>
    <w:rsid w:val="006C293F"/>
    <w:rsid w:val="006C296B"/>
    <w:rsid w:val="006C33AD"/>
    <w:rsid w:val="006C511D"/>
    <w:rsid w:val="006C521D"/>
    <w:rsid w:val="006C59C8"/>
    <w:rsid w:val="006C671B"/>
    <w:rsid w:val="006C6DAA"/>
    <w:rsid w:val="006C7D51"/>
    <w:rsid w:val="006D1B21"/>
    <w:rsid w:val="006D1C04"/>
    <w:rsid w:val="006D2082"/>
    <w:rsid w:val="006D285F"/>
    <w:rsid w:val="006D30FE"/>
    <w:rsid w:val="006D3B74"/>
    <w:rsid w:val="006D620F"/>
    <w:rsid w:val="006D6520"/>
    <w:rsid w:val="006D677F"/>
    <w:rsid w:val="006D6B41"/>
    <w:rsid w:val="006D6EA0"/>
    <w:rsid w:val="006D7472"/>
    <w:rsid w:val="006D7643"/>
    <w:rsid w:val="006D7A16"/>
    <w:rsid w:val="006E1065"/>
    <w:rsid w:val="006E18E5"/>
    <w:rsid w:val="006E1D75"/>
    <w:rsid w:val="006E248A"/>
    <w:rsid w:val="006E2751"/>
    <w:rsid w:val="006E2775"/>
    <w:rsid w:val="006E30D6"/>
    <w:rsid w:val="006E39A9"/>
    <w:rsid w:val="006E4091"/>
    <w:rsid w:val="006E5087"/>
    <w:rsid w:val="006E514E"/>
    <w:rsid w:val="006E569C"/>
    <w:rsid w:val="006E56CD"/>
    <w:rsid w:val="006E6A22"/>
    <w:rsid w:val="006E6DF7"/>
    <w:rsid w:val="006E7366"/>
    <w:rsid w:val="006F0FA9"/>
    <w:rsid w:val="006F1845"/>
    <w:rsid w:val="006F1E54"/>
    <w:rsid w:val="006F1E6E"/>
    <w:rsid w:val="006F20E9"/>
    <w:rsid w:val="006F29A9"/>
    <w:rsid w:val="006F357D"/>
    <w:rsid w:val="006F4196"/>
    <w:rsid w:val="006F42BE"/>
    <w:rsid w:val="006F5223"/>
    <w:rsid w:val="006F54DF"/>
    <w:rsid w:val="006F606B"/>
    <w:rsid w:val="006F606E"/>
    <w:rsid w:val="006F75A6"/>
    <w:rsid w:val="00700C2C"/>
    <w:rsid w:val="00701CD7"/>
    <w:rsid w:val="00701DEE"/>
    <w:rsid w:val="007024F3"/>
    <w:rsid w:val="00703A63"/>
    <w:rsid w:val="007042E4"/>
    <w:rsid w:val="007044B1"/>
    <w:rsid w:val="00705A50"/>
    <w:rsid w:val="00706488"/>
    <w:rsid w:val="007079C6"/>
    <w:rsid w:val="00710F9C"/>
    <w:rsid w:val="00711586"/>
    <w:rsid w:val="007118BC"/>
    <w:rsid w:val="00713297"/>
    <w:rsid w:val="00714704"/>
    <w:rsid w:val="00716BBA"/>
    <w:rsid w:val="0071723B"/>
    <w:rsid w:val="00720148"/>
    <w:rsid w:val="00720FCE"/>
    <w:rsid w:val="00721554"/>
    <w:rsid w:val="0072171C"/>
    <w:rsid w:val="00721740"/>
    <w:rsid w:val="0072206B"/>
    <w:rsid w:val="0072298D"/>
    <w:rsid w:val="00722F41"/>
    <w:rsid w:val="00723579"/>
    <w:rsid w:val="007237AF"/>
    <w:rsid w:val="0072380D"/>
    <w:rsid w:val="00723C60"/>
    <w:rsid w:val="00724537"/>
    <w:rsid w:val="007252BD"/>
    <w:rsid w:val="00726FEB"/>
    <w:rsid w:val="007274DB"/>
    <w:rsid w:val="00727DCE"/>
    <w:rsid w:val="00732116"/>
    <w:rsid w:val="007322D5"/>
    <w:rsid w:val="00732B7A"/>
    <w:rsid w:val="00732D05"/>
    <w:rsid w:val="00733BA7"/>
    <w:rsid w:val="007341F7"/>
    <w:rsid w:val="00735911"/>
    <w:rsid w:val="00735FC6"/>
    <w:rsid w:val="0073694E"/>
    <w:rsid w:val="00737086"/>
    <w:rsid w:val="00737E43"/>
    <w:rsid w:val="00737F4A"/>
    <w:rsid w:val="007401DD"/>
    <w:rsid w:val="00741318"/>
    <w:rsid w:val="00743B48"/>
    <w:rsid w:val="00744792"/>
    <w:rsid w:val="00744A57"/>
    <w:rsid w:val="007454C0"/>
    <w:rsid w:val="007457C3"/>
    <w:rsid w:val="00745B0C"/>
    <w:rsid w:val="007464FF"/>
    <w:rsid w:val="00746E6A"/>
    <w:rsid w:val="0074733A"/>
    <w:rsid w:val="00747D26"/>
    <w:rsid w:val="0075001E"/>
    <w:rsid w:val="0075009E"/>
    <w:rsid w:val="0075056D"/>
    <w:rsid w:val="00750984"/>
    <w:rsid w:val="00750BC7"/>
    <w:rsid w:val="0075153E"/>
    <w:rsid w:val="0075171E"/>
    <w:rsid w:val="00752C8D"/>
    <w:rsid w:val="00752DD2"/>
    <w:rsid w:val="00752EAC"/>
    <w:rsid w:val="00754C9B"/>
    <w:rsid w:val="00755CAB"/>
    <w:rsid w:val="00756721"/>
    <w:rsid w:val="00757D9E"/>
    <w:rsid w:val="007603F0"/>
    <w:rsid w:val="00760979"/>
    <w:rsid w:val="00760D8F"/>
    <w:rsid w:val="00761373"/>
    <w:rsid w:val="007614C8"/>
    <w:rsid w:val="0076156D"/>
    <w:rsid w:val="00761590"/>
    <w:rsid w:val="00761A65"/>
    <w:rsid w:val="00761E01"/>
    <w:rsid w:val="007627EB"/>
    <w:rsid w:val="00763203"/>
    <w:rsid w:val="007633B2"/>
    <w:rsid w:val="00763D60"/>
    <w:rsid w:val="007640B3"/>
    <w:rsid w:val="0076539F"/>
    <w:rsid w:val="00766718"/>
    <w:rsid w:val="0076767F"/>
    <w:rsid w:val="007702EB"/>
    <w:rsid w:val="00770AD8"/>
    <w:rsid w:val="00770D91"/>
    <w:rsid w:val="007711BF"/>
    <w:rsid w:val="00772F4D"/>
    <w:rsid w:val="00774227"/>
    <w:rsid w:val="0077438C"/>
    <w:rsid w:val="00775557"/>
    <w:rsid w:val="00775646"/>
    <w:rsid w:val="00775AC2"/>
    <w:rsid w:val="0077627C"/>
    <w:rsid w:val="00776382"/>
    <w:rsid w:val="00776C38"/>
    <w:rsid w:val="00777242"/>
    <w:rsid w:val="007802F3"/>
    <w:rsid w:val="007806D2"/>
    <w:rsid w:val="007831B1"/>
    <w:rsid w:val="00783C7F"/>
    <w:rsid w:val="00783D0D"/>
    <w:rsid w:val="00783F65"/>
    <w:rsid w:val="007851AF"/>
    <w:rsid w:val="007861B6"/>
    <w:rsid w:val="00786A94"/>
    <w:rsid w:val="0079094C"/>
    <w:rsid w:val="00790A82"/>
    <w:rsid w:val="00791773"/>
    <w:rsid w:val="00791FF3"/>
    <w:rsid w:val="00794358"/>
    <w:rsid w:val="007955AA"/>
    <w:rsid w:val="00795675"/>
    <w:rsid w:val="007956D2"/>
    <w:rsid w:val="00796381"/>
    <w:rsid w:val="00796AD7"/>
    <w:rsid w:val="00796AF2"/>
    <w:rsid w:val="007971A6"/>
    <w:rsid w:val="007A0062"/>
    <w:rsid w:val="007A0A0E"/>
    <w:rsid w:val="007A1092"/>
    <w:rsid w:val="007A1B2A"/>
    <w:rsid w:val="007A2811"/>
    <w:rsid w:val="007A2D02"/>
    <w:rsid w:val="007A2EA3"/>
    <w:rsid w:val="007A3094"/>
    <w:rsid w:val="007A3B54"/>
    <w:rsid w:val="007A54CD"/>
    <w:rsid w:val="007A6A2F"/>
    <w:rsid w:val="007A73CA"/>
    <w:rsid w:val="007A77E3"/>
    <w:rsid w:val="007A79E8"/>
    <w:rsid w:val="007B0D8A"/>
    <w:rsid w:val="007B1174"/>
    <w:rsid w:val="007B2829"/>
    <w:rsid w:val="007B2DAA"/>
    <w:rsid w:val="007B385C"/>
    <w:rsid w:val="007B4141"/>
    <w:rsid w:val="007B48A2"/>
    <w:rsid w:val="007B4A04"/>
    <w:rsid w:val="007B5CE2"/>
    <w:rsid w:val="007B65E6"/>
    <w:rsid w:val="007B6894"/>
    <w:rsid w:val="007B693F"/>
    <w:rsid w:val="007B76FC"/>
    <w:rsid w:val="007B7F8F"/>
    <w:rsid w:val="007C08E0"/>
    <w:rsid w:val="007C15D8"/>
    <w:rsid w:val="007C1A38"/>
    <w:rsid w:val="007C1D01"/>
    <w:rsid w:val="007C1EEF"/>
    <w:rsid w:val="007C29F0"/>
    <w:rsid w:val="007C2BB3"/>
    <w:rsid w:val="007C2FE5"/>
    <w:rsid w:val="007C2FF4"/>
    <w:rsid w:val="007C34CA"/>
    <w:rsid w:val="007C3970"/>
    <w:rsid w:val="007C40B6"/>
    <w:rsid w:val="007C5861"/>
    <w:rsid w:val="007C6859"/>
    <w:rsid w:val="007C6ADB"/>
    <w:rsid w:val="007C6DD6"/>
    <w:rsid w:val="007C741C"/>
    <w:rsid w:val="007D01A7"/>
    <w:rsid w:val="007D0D36"/>
    <w:rsid w:val="007D23C6"/>
    <w:rsid w:val="007D2436"/>
    <w:rsid w:val="007D422E"/>
    <w:rsid w:val="007D547A"/>
    <w:rsid w:val="007D6DC4"/>
    <w:rsid w:val="007D704E"/>
    <w:rsid w:val="007E0A8F"/>
    <w:rsid w:val="007E1136"/>
    <w:rsid w:val="007E11B5"/>
    <w:rsid w:val="007E159E"/>
    <w:rsid w:val="007E1681"/>
    <w:rsid w:val="007E1BFD"/>
    <w:rsid w:val="007E27FC"/>
    <w:rsid w:val="007E4079"/>
    <w:rsid w:val="007E4A06"/>
    <w:rsid w:val="007E4E21"/>
    <w:rsid w:val="007E7B19"/>
    <w:rsid w:val="007F01AF"/>
    <w:rsid w:val="007F323F"/>
    <w:rsid w:val="007F4640"/>
    <w:rsid w:val="007F489C"/>
    <w:rsid w:val="007F4FA8"/>
    <w:rsid w:val="007F52A0"/>
    <w:rsid w:val="007F5E6F"/>
    <w:rsid w:val="007F6229"/>
    <w:rsid w:val="007F73B8"/>
    <w:rsid w:val="007F76BA"/>
    <w:rsid w:val="007F7ECF"/>
    <w:rsid w:val="008003AB"/>
    <w:rsid w:val="00800BD5"/>
    <w:rsid w:val="00801848"/>
    <w:rsid w:val="0080318D"/>
    <w:rsid w:val="008031E7"/>
    <w:rsid w:val="00803B69"/>
    <w:rsid w:val="00803E1B"/>
    <w:rsid w:val="00803EAA"/>
    <w:rsid w:val="00804172"/>
    <w:rsid w:val="008052A6"/>
    <w:rsid w:val="00805E3B"/>
    <w:rsid w:val="00806729"/>
    <w:rsid w:val="00807DFB"/>
    <w:rsid w:val="00810CB7"/>
    <w:rsid w:val="00816083"/>
    <w:rsid w:val="00816A3A"/>
    <w:rsid w:val="008172A7"/>
    <w:rsid w:val="00817C83"/>
    <w:rsid w:val="00817FCF"/>
    <w:rsid w:val="00821B46"/>
    <w:rsid w:val="00821BAE"/>
    <w:rsid w:val="0082395A"/>
    <w:rsid w:val="00825176"/>
    <w:rsid w:val="00825C5C"/>
    <w:rsid w:val="00826508"/>
    <w:rsid w:val="00827043"/>
    <w:rsid w:val="00827835"/>
    <w:rsid w:val="00827EB8"/>
    <w:rsid w:val="00830366"/>
    <w:rsid w:val="00830C86"/>
    <w:rsid w:val="008316F2"/>
    <w:rsid w:val="0083243A"/>
    <w:rsid w:val="00832ABD"/>
    <w:rsid w:val="00833619"/>
    <w:rsid w:val="0083470D"/>
    <w:rsid w:val="00834BFA"/>
    <w:rsid w:val="0083552A"/>
    <w:rsid w:val="0083578E"/>
    <w:rsid w:val="008362F1"/>
    <w:rsid w:val="008368E2"/>
    <w:rsid w:val="00836D56"/>
    <w:rsid w:val="00836F58"/>
    <w:rsid w:val="00837016"/>
    <w:rsid w:val="008374E1"/>
    <w:rsid w:val="00837502"/>
    <w:rsid w:val="00837C10"/>
    <w:rsid w:val="00840451"/>
    <w:rsid w:val="00840D71"/>
    <w:rsid w:val="008417F4"/>
    <w:rsid w:val="00841CBA"/>
    <w:rsid w:val="00841CE2"/>
    <w:rsid w:val="00841D94"/>
    <w:rsid w:val="00842BFB"/>
    <w:rsid w:val="00842E56"/>
    <w:rsid w:val="00843211"/>
    <w:rsid w:val="00843597"/>
    <w:rsid w:val="008439C0"/>
    <w:rsid w:val="00843C7D"/>
    <w:rsid w:val="00844506"/>
    <w:rsid w:val="008450F8"/>
    <w:rsid w:val="008452D3"/>
    <w:rsid w:val="008457A8"/>
    <w:rsid w:val="0084765D"/>
    <w:rsid w:val="008510C1"/>
    <w:rsid w:val="00851578"/>
    <w:rsid w:val="00851963"/>
    <w:rsid w:val="00851EEF"/>
    <w:rsid w:val="00853B4D"/>
    <w:rsid w:val="00853D06"/>
    <w:rsid w:val="00853D8F"/>
    <w:rsid w:val="0085475F"/>
    <w:rsid w:val="00854DB0"/>
    <w:rsid w:val="00854EE2"/>
    <w:rsid w:val="008558FC"/>
    <w:rsid w:val="008566D5"/>
    <w:rsid w:val="00856BB6"/>
    <w:rsid w:val="00856FBB"/>
    <w:rsid w:val="008603F0"/>
    <w:rsid w:val="00862089"/>
    <w:rsid w:val="0086253E"/>
    <w:rsid w:val="0086265C"/>
    <w:rsid w:val="0086437A"/>
    <w:rsid w:val="00864FFB"/>
    <w:rsid w:val="008650E0"/>
    <w:rsid w:val="00865D4F"/>
    <w:rsid w:val="00865D5D"/>
    <w:rsid w:val="00865EC5"/>
    <w:rsid w:val="008660C9"/>
    <w:rsid w:val="00866314"/>
    <w:rsid w:val="00866426"/>
    <w:rsid w:val="00866B7D"/>
    <w:rsid w:val="00867835"/>
    <w:rsid w:val="008720DE"/>
    <w:rsid w:val="00872350"/>
    <w:rsid w:val="00872D70"/>
    <w:rsid w:val="00872FD7"/>
    <w:rsid w:val="0087331F"/>
    <w:rsid w:val="00873AA5"/>
    <w:rsid w:val="00876319"/>
    <w:rsid w:val="0087640C"/>
    <w:rsid w:val="0087687B"/>
    <w:rsid w:val="00876E87"/>
    <w:rsid w:val="008770BC"/>
    <w:rsid w:val="008779B6"/>
    <w:rsid w:val="00880521"/>
    <w:rsid w:val="00880C8C"/>
    <w:rsid w:val="00880E65"/>
    <w:rsid w:val="008810A5"/>
    <w:rsid w:val="0088154B"/>
    <w:rsid w:val="0088161E"/>
    <w:rsid w:val="00882ECA"/>
    <w:rsid w:val="008831B3"/>
    <w:rsid w:val="00883F27"/>
    <w:rsid w:val="0088464E"/>
    <w:rsid w:val="00884C05"/>
    <w:rsid w:val="0088548B"/>
    <w:rsid w:val="00886D58"/>
    <w:rsid w:val="00886EF1"/>
    <w:rsid w:val="00887ED2"/>
    <w:rsid w:val="0089242B"/>
    <w:rsid w:val="00892654"/>
    <w:rsid w:val="00892AC9"/>
    <w:rsid w:val="00894A73"/>
    <w:rsid w:val="00895DC7"/>
    <w:rsid w:val="008A114A"/>
    <w:rsid w:val="008A1B40"/>
    <w:rsid w:val="008A1FBE"/>
    <w:rsid w:val="008A2327"/>
    <w:rsid w:val="008A2712"/>
    <w:rsid w:val="008A2A5E"/>
    <w:rsid w:val="008A486B"/>
    <w:rsid w:val="008A6B2B"/>
    <w:rsid w:val="008B05E9"/>
    <w:rsid w:val="008B0907"/>
    <w:rsid w:val="008B0F4B"/>
    <w:rsid w:val="008B1A0D"/>
    <w:rsid w:val="008B20C4"/>
    <w:rsid w:val="008B2B3A"/>
    <w:rsid w:val="008B2BD0"/>
    <w:rsid w:val="008B42C5"/>
    <w:rsid w:val="008B4737"/>
    <w:rsid w:val="008B4E09"/>
    <w:rsid w:val="008B5022"/>
    <w:rsid w:val="008B5A72"/>
    <w:rsid w:val="008B76B9"/>
    <w:rsid w:val="008B7C0C"/>
    <w:rsid w:val="008C0519"/>
    <w:rsid w:val="008C058F"/>
    <w:rsid w:val="008C0D70"/>
    <w:rsid w:val="008C111B"/>
    <w:rsid w:val="008C1573"/>
    <w:rsid w:val="008C20CF"/>
    <w:rsid w:val="008C28CA"/>
    <w:rsid w:val="008C28DD"/>
    <w:rsid w:val="008C2B0E"/>
    <w:rsid w:val="008C31EB"/>
    <w:rsid w:val="008C4519"/>
    <w:rsid w:val="008C47BE"/>
    <w:rsid w:val="008C55F6"/>
    <w:rsid w:val="008C68BB"/>
    <w:rsid w:val="008C69BF"/>
    <w:rsid w:val="008C6F17"/>
    <w:rsid w:val="008C7706"/>
    <w:rsid w:val="008C7920"/>
    <w:rsid w:val="008D0E0F"/>
    <w:rsid w:val="008D0E2E"/>
    <w:rsid w:val="008D1870"/>
    <w:rsid w:val="008D2100"/>
    <w:rsid w:val="008D2522"/>
    <w:rsid w:val="008D267B"/>
    <w:rsid w:val="008D5F22"/>
    <w:rsid w:val="008D64BB"/>
    <w:rsid w:val="008D68A7"/>
    <w:rsid w:val="008D7657"/>
    <w:rsid w:val="008E0B36"/>
    <w:rsid w:val="008E1037"/>
    <w:rsid w:val="008E1710"/>
    <w:rsid w:val="008E24C9"/>
    <w:rsid w:val="008E2577"/>
    <w:rsid w:val="008E27F2"/>
    <w:rsid w:val="008E2BAD"/>
    <w:rsid w:val="008E4BA3"/>
    <w:rsid w:val="008E4D02"/>
    <w:rsid w:val="008E54B1"/>
    <w:rsid w:val="008E5DD3"/>
    <w:rsid w:val="008E6130"/>
    <w:rsid w:val="008E7A2E"/>
    <w:rsid w:val="008F1076"/>
    <w:rsid w:val="008F19A3"/>
    <w:rsid w:val="008F1ADB"/>
    <w:rsid w:val="008F3888"/>
    <w:rsid w:val="008F3CAE"/>
    <w:rsid w:val="008F56AE"/>
    <w:rsid w:val="008F64A1"/>
    <w:rsid w:val="009014A8"/>
    <w:rsid w:val="009026E7"/>
    <w:rsid w:val="00903B19"/>
    <w:rsid w:val="00903B8B"/>
    <w:rsid w:val="0090450F"/>
    <w:rsid w:val="00904FEC"/>
    <w:rsid w:val="00905A8D"/>
    <w:rsid w:val="00905E57"/>
    <w:rsid w:val="00905F8D"/>
    <w:rsid w:val="009061D7"/>
    <w:rsid w:val="0090644D"/>
    <w:rsid w:val="00906A39"/>
    <w:rsid w:val="00911A06"/>
    <w:rsid w:val="00912DFF"/>
    <w:rsid w:val="00912F32"/>
    <w:rsid w:val="009140B6"/>
    <w:rsid w:val="009158A1"/>
    <w:rsid w:val="00916C1A"/>
    <w:rsid w:val="00916D50"/>
    <w:rsid w:val="00916DFB"/>
    <w:rsid w:val="009177C1"/>
    <w:rsid w:val="00920690"/>
    <w:rsid w:val="00920CC0"/>
    <w:rsid w:val="009212CB"/>
    <w:rsid w:val="0092162E"/>
    <w:rsid w:val="00922865"/>
    <w:rsid w:val="00922D7F"/>
    <w:rsid w:val="00922E69"/>
    <w:rsid w:val="009237D5"/>
    <w:rsid w:val="00926FFC"/>
    <w:rsid w:val="0092735E"/>
    <w:rsid w:val="00927472"/>
    <w:rsid w:val="009274E3"/>
    <w:rsid w:val="00927744"/>
    <w:rsid w:val="00927CE2"/>
    <w:rsid w:val="009308FE"/>
    <w:rsid w:val="0093113B"/>
    <w:rsid w:val="00931A14"/>
    <w:rsid w:val="009341F3"/>
    <w:rsid w:val="0093495F"/>
    <w:rsid w:val="00934CE8"/>
    <w:rsid w:val="00935410"/>
    <w:rsid w:val="00936B50"/>
    <w:rsid w:val="00936F84"/>
    <w:rsid w:val="0094103D"/>
    <w:rsid w:val="009411EC"/>
    <w:rsid w:val="00941D64"/>
    <w:rsid w:val="00942216"/>
    <w:rsid w:val="00942C65"/>
    <w:rsid w:val="009432C2"/>
    <w:rsid w:val="00943DC6"/>
    <w:rsid w:val="00944193"/>
    <w:rsid w:val="009450A8"/>
    <w:rsid w:val="00945E2F"/>
    <w:rsid w:val="00945E96"/>
    <w:rsid w:val="0094727B"/>
    <w:rsid w:val="0095195E"/>
    <w:rsid w:val="0095374A"/>
    <w:rsid w:val="00953ECB"/>
    <w:rsid w:val="00955561"/>
    <w:rsid w:val="00960422"/>
    <w:rsid w:val="00960A5C"/>
    <w:rsid w:val="009624CD"/>
    <w:rsid w:val="009629C7"/>
    <w:rsid w:val="00962B63"/>
    <w:rsid w:val="00963055"/>
    <w:rsid w:val="00964496"/>
    <w:rsid w:val="00964AC3"/>
    <w:rsid w:val="00965858"/>
    <w:rsid w:val="009658DE"/>
    <w:rsid w:val="00965AE7"/>
    <w:rsid w:val="0096606F"/>
    <w:rsid w:val="00966200"/>
    <w:rsid w:val="009668C1"/>
    <w:rsid w:val="00967936"/>
    <w:rsid w:val="00967A4F"/>
    <w:rsid w:val="00967DBC"/>
    <w:rsid w:val="0097019A"/>
    <w:rsid w:val="00970734"/>
    <w:rsid w:val="009711FD"/>
    <w:rsid w:val="00972020"/>
    <w:rsid w:val="0097296A"/>
    <w:rsid w:val="00972FBC"/>
    <w:rsid w:val="0097341A"/>
    <w:rsid w:val="00974B6F"/>
    <w:rsid w:val="00974F4E"/>
    <w:rsid w:val="00975064"/>
    <w:rsid w:val="00975499"/>
    <w:rsid w:val="00977353"/>
    <w:rsid w:val="009803D7"/>
    <w:rsid w:val="009823D3"/>
    <w:rsid w:val="009825A1"/>
    <w:rsid w:val="00984B59"/>
    <w:rsid w:val="0098526F"/>
    <w:rsid w:val="00985C44"/>
    <w:rsid w:val="009870A5"/>
    <w:rsid w:val="00987984"/>
    <w:rsid w:val="00987C5E"/>
    <w:rsid w:val="00990162"/>
    <w:rsid w:val="009906E2"/>
    <w:rsid w:val="00990FEF"/>
    <w:rsid w:val="00994D03"/>
    <w:rsid w:val="00994D83"/>
    <w:rsid w:val="0099636C"/>
    <w:rsid w:val="00997DAE"/>
    <w:rsid w:val="00997FD2"/>
    <w:rsid w:val="009A2859"/>
    <w:rsid w:val="009A2918"/>
    <w:rsid w:val="009A3B39"/>
    <w:rsid w:val="009A524C"/>
    <w:rsid w:val="009A5B89"/>
    <w:rsid w:val="009A6810"/>
    <w:rsid w:val="009A732D"/>
    <w:rsid w:val="009B0C03"/>
    <w:rsid w:val="009B128A"/>
    <w:rsid w:val="009B13EA"/>
    <w:rsid w:val="009B3E1C"/>
    <w:rsid w:val="009B474F"/>
    <w:rsid w:val="009B4A6C"/>
    <w:rsid w:val="009B4B5B"/>
    <w:rsid w:val="009B55B6"/>
    <w:rsid w:val="009B56D0"/>
    <w:rsid w:val="009B5B6A"/>
    <w:rsid w:val="009B6024"/>
    <w:rsid w:val="009B6594"/>
    <w:rsid w:val="009B6628"/>
    <w:rsid w:val="009B6BF8"/>
    <w:rsid w:val="009C1FD0"/>
    <w:rsid w:val="009C3669"/>
    <w:rsid w:val="009C3E51"/>
    <w:rsid w:val="009C4AB2"/>
    <w:rsid w:val="009C64B0"/>
    <w:rsid w:val="009C676A"/>
    <w:rsid w:val="009C6FD3"/>
    <w:rsid w:val="009C753A"/>
    <w:rsid w:val="009C7A90"/>
    <w:rsid w:val="009D01FD"/>
    <w:rsid w:val="009D1B41"/>
    <w:rsid w:val="009D2A73"/>
    <w:rsid w:val="009D2C96"/>
    <w:rsid w:val="009D3EE5"/>
    <w:rsid w:val="009D62E8"/>
    <w:rsid w:val="009D65E3"/>
    <w:rsid w:val="009D6EE7"/>
    <w:rsid w:val="009D79FD"/>
    <w:rsid w:val="009E0272"/>
    <w:rsid w:val="009E14AA"/>
    <w:rsid w:val="009E194A"/>
    <w:rsid w:val="009E1D9F"/>
    <w:rsid w:val="009E37EA"/>
    <w:rsid w:val="009E3B2D"/>
    <w:rsid w:val="009E3C0D"/>
    <w:rsid w:val="009E4745"/>
    <w:rsid w:val="009E52A9"/>
    <w:rsid w:val="009E5DFA"/>
    <w:rsid w:val="009E675A"/>
    <w:rsid w:val="009E68A6"/>
    <w:rsid w:val="009E7707"/>
    <w:rsid w:val="009F0552"/>
    <w:rsid w:val="009F0AC4"/>
    <w:rsid w:val="009F1E85"/>
    <w:rsid w:val="009F23E4"/>
    <w:rsid w:val="009F2C15"/>
    <w:rsid w:val="009F34DA"/>
    <w:rsid w:val="009F38EB"/>
    <w:rsid w:val="009F42DD"/>
    <w:rsid w:val="009F6C9A"/>
    <w:rsid w:val="009F724C"/>
    <w:rsid w:val="009F7837"/>
    <w:rsid w:val="009F793D"/>
    <w:rsid w:val="00A00B34"/>
    <w:rsid w:val="00A01089"/>
    <w:rsid w:val="00A0117B"/>
    <w:rsid w:val="00A012B4"/>
    <w:rsid w:val="00A01794"/>
    <w:rsid w:val="00A0215A"/>
    <w:rsid w:val="00A0300D"/>
    <w:rsid w:val="00A03074"/>
    <w:rsid w:val="00A0364D"/>
    <w:rsid w:val="00A04689"/>
    <w:rsid w:val="00A0589F"/>
    <w:rsid w:val="00A102AC"/>
    <w:rsid w:val="00A1122C"/>
    <w:rsid w:val="00A1135C"/>
    <w:rsid w:val="00A117AD"/>
    <w:rsid w:val="00A135F7"/>
    <w:rsid w:val="00A13864"/>
    <w:rsid w:val="00A14749"/>
    <w:rsid w:val="00A148EA"/>
    <w:rsid w:val="00A14BAA"/>
    <w:rsid w:val="00A14D8C"/>
    <w:rsid w:val="00A21B4F"/>
    <w:rsid w:val="00A225F7"/>
    <w:rsid w:val="00A23145"/>
    <w:rsid w:val="00A23316"/>
    <w:rsid w:val="00A24670"/>
    <w:rsid w:val="00A25403"/>
    <w:rsid w:val="00A2598A"/>
    <w:rsid w:val="00A25FA1"/>
    <w:rsid w:val="00A2664B"/>
    <w:rsid w:val="00A26DCC"/>
    <w:rsid w:val="00A26FF3"/>
    <w:rsid w:val="00A279E4"/>
    <w:rsid w:val="00A3021E"/>
    <w:rsid w:val="00A303EC"/>
    <w:rsid w:val="00A308D1"/>
    <w:rsid w:val="00A30FC4"/>
    <w:rsid w:val="00A3128E"/>
    <w:rsid w:val="00A31B62"/>
    <w:rsid w:val="00A3201C"/>
    <w:rsid w:val="00A325F0"/>
    <w:rsid w:val="00A33376"/>
    <w:rsid w:val="00A34120"/>
    <w:rsid w:val="00A34BCD"/>
    <w:rsid w:val="00A3552B"/>
    <w:rsid w:val="00A35BDC"/>
    <w:rsid w:val="00A36573"/>
    <w:rsid w:val="00A36860"/>
    <w:rsid w:val="00A37D89"/>
    <w:rsid w:val="00A37DEB"/>
    <w:rsid w:val="00A42F9A"/>
    <w:rsid w:val="00A43EE1"/>
    <w:rsid w:val="00A44989"/>
    <w:rsid w:val="00A44B0C"/>
    <w:rsid w:val="00A45B2F"/>
    <w:rsid w:val="00A45BD1"/>
    <w:rsid w:val="00A46AA9"/>
    <w:rsid w:val="00A46EE8"/>
    <w:rsid w:val="00A46FFF"/>
    <w:rsid w:val="00A479FA"/>
    <w:rsid w:val="00A50CF6"/>
    <w:rsid w:val="00A51957"/>
    <w:rsid w:val="00A52782"/>
    <w:rsid w:val="00A53492"/>
    <w:rsid w:val="00A555C9"/>
    <w:rsid w:val="00A5570C"/>
    <w:rsid w:val="00A55E2A"/>
    <w:rsid w:val="00A56889"/>
    <w:rsid w:val="00A56B81"/>
    <w:rsid w:val="00A56EF9"/>
    <w:rsid w:val="00A57A0F"/>
    <w:rsid w:val="00A60454"/>
    <w:rsid w:val="00A60B68"/>
    <w:rsid w:val="00A61846"/>
    <w:rsid w:val="00A6222A"/>
    <w:rsid w:val="00A6260F"/>
    <w:rsid w:val="00A63622"/>
    <w:rsid w:val="00A6363A"/>
    <w:rsid w:val="00A6388D"/>
    <w:rsid w:val="00A64FA0"/>
    <w:rsid w:val="00A6514B"/>
    <w:rsid w:val="00A655DE"/>
    <w:rsid w:val="00A65E6C"/>
    <w:rsid w:val="00A66A1E"/>
    <w:rsid w:val="00A6757F"/>
    <w:rsid w:val="00A70825"/>
    <w:rsid w:val="00A709C6"/>
    <w:rsid w:val="00A70AED"/>
    <w:rsid w:val="00A71542"/>
    <w:rsid w:val="00A73199"/>
    <w:rsid w:val="00A812F3"/>
    <w:rsid w:val="00A81C6D"/>
    <w:rsid w:val="00A81D70"/>
    <w:rsid w:val="00A8262D"/>
    <w:rsid w:val="00A8263A"/>
    <w:rsid w:val="00A83035"/>
    <w:rsid w:val="00A84CFA"/>
    <w:rsid w:val="00A8670C"/>
    <w:rsid w:val="00A87457"/>
    <w:rsid w:val="00A907A3"/>
    <w:rsid w:val="00A916F9"/>
    <w:rsid w:val="00A921AE"/>
    <w:rsid w:val="00A92661"/>
    <w:rsid w:val="00A93348"/>
    <w:rsid w:val="00A9472E"/>
    <w:rsid w:val="00A94CC9"/>
    <w:rsid w:val="00A95D84"/>
    <w:rsid w:val="00A96051"/>
    <w:rsid w:val="00A96E76"/>
    <w:rsid w:val="00AA04D1"/>
    <w:rsid w:val="00AA10D5"/>
    <w:rsid w:val="00AA1F29"/>
    <w:rsid w:val="00AA2449"/>
    <w:rsid w:val="00AA27F9"/>
    <w:rsid w:val="00AA3054"/>
    <w:rsid w:val="00AA3728"/>
    <w:rsid w:val="00AA52C1"/>
    <w:rsid w:val="00AA6344"/>
    <w:rsid w:val="00AA649A"/>
    <w:rsid w:val="00AA6E1E"/>
    <w:rsid w:val="00AA6FF0"/>
    <w:rsid w:val="00AA706D"/>
    <w:rsid w:val="00AA7289"/>
    <w:rsid w:val="00AA7EE1"/>
    <w:rsid w:val="00AB0356"/>
    <w:rsid w:val="00AB146D"/>
    <w:rsid w:val="00AB1C08"/>
    <w:rsid w:val="00AB2316"/>
    <w:rsid w:val="00AB25CE"/>
    <w:rsid w:val="00AB294D"/>
    <w:rsid w:val="00AB3C03"/>
    <w:rsid w:val="00AB4EB3"/>
    <w:rsid w:val="00AB503B"/>
    <w:rsid w:val="00AB5740"/>
    <w:rsid w:val="00AB7FF2"/>
    <w:rsid w:val="00AC0388"/>
    <w:rsid w:val="00AC0A41"/>
    <w:rsid w:val="00AC2026"/>
    <w:rsid w:val="00AC3E7B"/>
    <w:rsid w:val="00AC3F7F"/>
    <w:rsid w:val="00AC54D8"/>
    <w:rsid w:val="00AC5D6A"/>
    <w:rsid w:val="00AC5F86"/>
    <w:rsid w:val="00AC6B21"/>
    <w:rsid w:val="00AC7BE7"/>
    <w:rsid w:val="00AC7DD4"/>
    <w:rsid w:val="00AD0330"/>
    <w:rsid w:val="00AD05B4"/>
    <w:rsid w:val="00AD0B1C"/>
    <w:rsid w:val="00AD0ED2"/>
    <w:rsid w:val="00AD2C23"/>
    <w:rsid w:val="00AD347F"/>
    <w:rsid w:val="00AD3D8C"/>
    <w:rsid w:val="00AD495D"/>
    <w:rsid w:val="00AD5CFE"/>
    <w:rsid w:val="00AD745B"/>
    <w:rsid w:val="00AD7FF5"/>
    <w:rsid w:val="00AE14DD"/>
    <w:rsid w:val="00AE3CC7"/>
    <w:rsid w:val="00AE3F31"/>
    <w:rsid w:val="00AE55E6"/>
    <w:rsid w:val="00AE590F"/>
    <w:rsid w:val="00AE591E"/>
    <w:rsid w:val="00AE6E9C"/>
    <w:rsid w:val="00AE7293"/>
    <w:rsid w:val="00AF053E"/>
    <w:rsid w:val="00AF1484"/>
    <w:rsid w:val="00AF2262"/>
    <w:rsid w:val="00AF2BE4"/>
    <w:rsid w:val="00AF32CA"/>
    <w:rsid w:val="00AF3816"/>
    <w:rsid w:val="00AF3BF5"/>
    <w:rsid w:val="00AF51FB"/>
    <w:rsid w:val="00AF5EE4"/>
    <w:rsid w:val="00AF6A37"/>
    <w:rsid w:val="00AF6B59"/>
    <w:rsid w:val="00AF7E0C"/>
    <w:rsid w:val="00B00327"/>
    <w:rsid w:val="00B007C0"/>
    <w:rsid w:val="00B00A7A"/>
    <w:rsid w:val="00B00DCD"/>
    <w:rsid w:val="00B0232D"/>
    <w:rsid w:val="00B023CE"/>
    <w:rsid w:val="00B02504"/>
    <w:rsid w:val="00B026F9"/>
    <w:rsid w:val="00B02F30"/>
    <w:rsid w:val="00B03103"/>
    <w:rsid w:val="00B0346E"/>
    <w:rsid w:val="00B04D8D"/>
    <w:rsid w:val="00B05DFF"/>
    <w:rsid w:val="00B067E5"/>
    <w:rsid w:val="00B067FF"/>
    <w:rsid w:val="00B07870"/>
    <w:rsid w:val="00B0795E"/>
    <w:rsid w:val="00B117F0"/>
    <w:rsid w:val="00B1235F"/>
    <w:rsid w:val="00B1256C"/>
    <w:rsid w:val="00B12C3B"/>
    <w:rsid w:val="00B13AC9"/>
    <w:rsid w:val="00B1466B"/>
    <w:rsid w:val="00B146B7"/>
    <w:rsid w:val="00B151A6"/>
    <w:rsid w:val="00B15859"/>
    <w:rsid w:val="00B160FB"/>
    <w:rsid w:val="00B166CB"/>
    <w:rsid w:val="00B238A7"/>
    <w:rsid w:val="00B23EA3"/>
    <w:rsid w:val="00B2424F"/>
    <w:rsid w:val="00B25621"/>
    <w:rsid w:val="00B25927"/>
    <w:rsid w:val="00B25BD9"/>
    <w:rsid w:val="00B2652C"/>
    <w:rsid w:val="00B268D3"/>
    <w:rsid w:val="00B27398"/>
    <w:rsid w:val="00B307C8"/>
    <w:rsid w:val="00B3099C"/>
    <w:rsid w:val="00B30E3F"/>
    <w:rsid w:val="00B328B2"/>
    <w:rsid w:val="00B329CD"/>
    <w:rsid w:val="00B33E5C"/>
    <w:rsid w:val="00B33F8D"/>
    <w:rsid w:val="00B3470A"/>
    <w:rsid w:val="00B34A66"/>
    <w:rsid w:val="00B34B1A"/>
    <w:rsid w:val="00B401FE"/>
    <w:rsid w:val="00B4024D"/>
    <w:rsid w:val="00B40944"/>
    <w:rsid w:val="00B40B25"/>
    <w:rsid w:val="00B4166B"/>
    <w:rsid w:val="00B41D6E"/>
    <w:rsid w:val="00B4392B"/>
    <w:rsid w:val="00B4457F"/>
    <w:rsid w:val="00B44872"/>
    <w:rsid w:val="00B4592C"/>
    <w:rsid w:val="00B45B16"/>
    <w:rsid w:val="00B46EC4"/>
    <w:rsid w:val="00B47752"/>
    <w:rsid w:val="00B47ACC"/>
    <w:rsid w:val="00B47EDA"/>
    <w:rsid w:val="00B47F87"/>
    <w:rsid w:val="00B50B55"/>
    <w:rsid w:val="00B51942"/>
    <w:rsid w:val="00B51ED6"/>
    <w:rsid w:val="00B54DDA"/>
    <w:rsid w:val="00B57070"/>
    <w:rsid w:val="00B579B7"/>
    <w:rsid w:val="00B579EB"/>
    <w:rsid w:val="00B600E2"/>
    <w:rsid w:val="00B6303B"/>
    <w:rsid w:val="00B63C8F"/>
    <w:rsid w:val="00B63D43"/>
    <w:rsid w:val="00B6592B"/>
    <w:rsid w:val="00B66D42"/>
    <w:rsid w:val="00B671DE"/>
    <w:rsid w:val="00B7181A"/>
    <w:rsid w:val="00B71B19"/>
    <w:rsid w:val="00B71E9D"/>
    <w:rsid w:val="00B72967"/>
    <w:rsid w:val="00B72D83"/>
    <w:rsid w:val="00B72EB0"/>
    <w:rsid w:val="00B748BD"/>
    <w:rsid w:val="00B764FD"/>
    <w:rsid w:val="00B76A90"/>
    <w:rsid w:val="00B76C1A"/>
    <w:rsid w:val="00B773B2"/>
    <w:rsid w:val="00B77617"/>
    <w:rsid w:val="00B81BE4"/>
    <w:rsid w:val="00B829CD"/>
    <w:rsid w:val="00B82F91"/>
    <w:rsid w:val="00B843FC"/>
    <w:rsid w:val="00B84A4C"/>
    <w:rsid w:val="00B85E4C"/>
    <w:rsid w:val="00B8746D"/>
    <w:rsid w:val="00B8762C"/>
    <w:rsid w:val="00B87B52"/>
    <w:rsid w:val="00B9244A"/>
    <w:rsid w:val="00B92891"/>
    <w:rsid w:val="00B9378D"/>
    <w:rsid w:val="00B94693"/>
    <w:rsid w:val="00B94DC9"/>
    <w:rsid w:val="00B95CF7"/>
    <w:rsid w:val="00B9661E"/>
    <w:rsid w:val="00B972F8"/>
    <w:rsid w:val="00B97A3D"/>
    <w:rsid w:val="00BA1045"/>
    <w:rsid w:val="00BA18E3"/>
    <w:rsid w:val="00BA2C03"/>
    <w:rsid w:val="00BA3BDC"/>
    <w:rsid w:val="00BA536A"/>
    <w:rsid w:val="00BA5BB2"/>
    <w:rsid w:val="00BA6192"/>
    <w:rsid w:val="00BA6AF0"/>
    <w:rsid w:val="00BA6D13"/>
    <w:rsid w:val="00BA7D4C"/>
    <w:rsid w:val="00BB0875"/>
    <w:rsid w:val="00BB1437"/>
    <w:rsid w:val="00BB2422"/>
    <w:rsid w:val="00BB2DA2"/>
    <w:rsid w:val="00BB3D0A"/>
    <w:rsid w:val="00BB439C"/>
    <w:rsid w:val="00BB71A4"/>
    <w:rsid w:val="00BB7A40"/>
    <w:rsid w:val="00BC0419"/>
    <w:rsid w:val="00BC30B7"/>
    <w:rsid w:val="00BC4723"/>
    <w:rsid w:val="00BC48B6"/>
    <w:rsid w:val="00BC4967"/>
    <w:rsid w:val="00BC4F84"/>
    <w:rsid w:val="00BC59AA"/>
    <w:rsid w:val="00BC5CBA"/>
    <w:rsid w:val="00BC6666"/>
    <w:rsid w:val="00BC6A78"/>
    <w:rsid w:val="00BC700A"/>
    <w:rsid w:val="00BC732F"/>
    <w:rsid w:val="00BC74F5"/>
    <w:rsid w:val="00BC7F5E"/>
    <w:rsid w:val="00BD1439"/>
    <w:rsid w:val="00BD15EF"/>
    <w:rsid w:val="00BD195C"/>
    <w:rsid w:val="00BD1FF5"/>
    <w:rsid w:val="00BD24D5"/>
    <w:rsid w:val="00BD3545"/>
    <w:rsid w:val="00BD3C91"/>
    <w:rsid w:val="00BD43BC"/>
    <w:rsid w:val="00BD4425"/>
    <w:rsid w:val="00BD4785"/>
    <w:rsid w:val="00BD5139"/>
    <w:rsid w:val="00BD540C"/>
    <w:rsid w:val="00BD5546"/>
    <w:rsid w:val="00BD5A7D"/>
    <w:rsid w:val="00BD5C83"/>
    <w:rsid w:val="00BD614C"/>
    <w:rsid w:val="00BD7872"/>
    <w:rsid w:val="00BE0E6E"/>
    <w:rsid w:val="00BE0F2C"/>
    <w:rsid w:val="00BE1DAB"/>
    <w:rsid w:val="00BE2ADC"/>
    <w:rsid w:val="00BE3663"/>
    <w:rsid w:val="00BE36D8"/>
    <w:rsid w:val="00BE3A3C"/>
    <w:rsid w:val="00BE3BB6"/>
    <w:rsid w:val="00BE3E55"/>
    <w:rsid w:val="00BE45B1"/>
    <w:rsid w:val="00BE47E1"/>
    <w:rsid w:val="00BE637C"/>
    <w:rsid w:val="00BE6433"/>
    <w:rsid w:val="00BE658C"/>
    <w:rsid w:val="00BE7EDC"/>
    <w:rsid w:val="00BF0CD6"/>
    <w:rsid w:val="00BF0E04"/>
    <w:rsid w:val="00BF0E09"/>
    <w:rsid w:val="00BF0EA4"/>
    <w:rsid w:val="00BF2369"/>
    <w:rsid w:val="00BF34EC"/>
    <w:rsid w:val="00BF3A23"/>
    <w:rsid w:val="00BF3B70"/>
    <w:rsid w:val="00BF4C94"/>
    <w:rsid w:val="00BF5041"/>
    <w:rsid w:val="00BF5E6B"/>
    <w:rsid w:val="00BF728F"/>
    <w:rsid w:val="00BF7E24"/>
    <w:rsid w:val="00C02B34"/>
    <w:rsid w:val="00C02D61"/>
    <w:rsid w:val="00C0420B"/>
    <w:rsid w:val="00C0444D"/>
    <w:rsid w:val="00C04C28"/>
    <w:rsid w:val="00C05497"/>
    <w:rsid w:val="00C05663"/>
    <w:rsid w:val="00C05672"/>
    <w:rsid w:val="00C06360"/>
    <w:rsid w:val="00C06B40"/>
    <w:rsid w:val="00C10770"/>
    <w:rsid w:val="00C11081"/>
    <w:rsid w:val="00C11158"/>
    <w:rsid w:val="00C11C2C"/>
    <w:rsid w:val="00C11CD1"/>
    <w:rsid w:val="00C1211F"/>
    <w:rsid w:val="00C1233F"/>
    <w:rsid w:val="00C125F1"/>
    <w:rsid w:val="00C1278A"/>
    <w:rsid w:val="00C12BC9"/>
    <w:rsid w:val="00C13173"/>
    <w:rsid w:val="00C135DD"/>
    <w:rsid w:val="00C13932"/>
    <w:rsid w:val="00C14032"/>
    <w:rsid w:val="00C149F7"/>
    <w:rsid w:val="00C14FC8"/>
    <w:rsid w:val="00C1504A"/>
    <w:rsid w:val="00C15BF7"/>
    <w:rsid w:val="00C163D7"/>
    <w:rsid w:val="00C17DA4"/>
    <w:rsid w:val="00C21BDE"/>
    <w:rsid w:val="00C22CD8"/>
    <w:rsid w:val="00C22D45"/>
    <w:rsid w:val="00C23A4E"/>
    <w:rsid w:val="00C25167"/>
    <w:rsid w:val="00C3041A"/>
    <w:rsid w:val="00C30BBF"/>
    <w:rsid w:val="00C30E36"/>
    <w:rsid w:val="00C332FE"/>
    <w:rsid w:val="00C33BAE"/>
    <w:rsid w:val="00C34286"/>
    <w:rsid w:val="00C36679"/>
    <w:rsid w:val="00C371FE"/>
    <w:rsid w:val="00C37399"/>
    <w:rsid w:val="00C3776C"/>
    <w:rsid w:val="00C416C2"/>
    <w:rsid w:val="00C41E5F"/>
    <w:rsid w:val="00C42008"/>
    <w:rsid w:val="00C45CF6"/>
    <w:rsid w:val="00C46C69"/>
    <w:rsid w:val="00C46E26"/>
    <w:rsid w:val="00C47968"/>
    <w:rsid w:val="00C52EC4"/>
    <w:rsid w:val="00C5416D"/>
    <w:rsid w:val="00C5483F"/>
    <w:rsid w:val="00C56310"/>
    <w:rsid w:val="00C566D2"/>
    <w:rsid w:val="00C56A66"/>
    <w:rsid w:val="00C56F49"/>
    <w:rsid w:val="00C575AD"/>
    <w:rsid w:val="00C60D8C"/>
    <w:rsid w:val="00C61517"/>
    <w:rsid w:val="00C61768"/>
    <w:rsid w:val="00C617E0"/>
    <w:rsid w:val="00C62388"/>
    <w:rsid w:val="00C644E5"/>
    <w:rsid w:val="00C65607"/>
    <w:rsid w:val="00C66C8A"/>
    <w:rsid w:val="00C67BB7"/>
    <w:rsid w:val="00C706E8"/>
    <w:rsid w:val="00C70778"/>
    <w:rsid w:val="00C70AA1"/>
    <w:rsid w:val="00C71BDE"/>
    <w:rsid w:val="00C72110"/>
    <w:rsid w:val="00C722C0"/>
    <w:rsid w:val="00C72FB2"/>
    <w:rsid w:val="00C7533C"/>
    <w:rsid w:val="00C75EEF"/>
    <w:rsid w:val="00C76FB8"/>
    <w:rsid w:val="00C77B07"/>
    <w:rsid w:val="00C77C9B"/>
    <w:rsid w:val="00C80153"/>
    <w:rsid w:val="00C8067D"/>
    <w:rsid w:val="00C81687"/>
    <w:rsid w:val="00C81D12"/>
    <w:rsid w:val="00C82AAC"/>
    <w:rsid w:val="00C84DBF"/>
    <w:rsid w:val="00C85532"/>
    <w:rsid w:val="00C86081"/>
    <w:rsid w:val="00C8671D"/>
    <w:rsid w:val="00C86732"/>
    <w:rsid w:val="00C86798"/>
    <w:rsid w:val="00C871B7"/>
    <w:rsid w:val="00C87492"/>
    <w:rsid w:val="00C87614"/>
    <w:rsid w:val="00C87655"/>
    <w:rsid w:val="00C90260"/>
    <w:rsid w:val="00C90D8C"/>
    <w:rsid w:val="00C915D3"/>
    <w:rsid w:val="00C91698"/>
    <w:rsid w:val="00C9184E"/>
    <w:rsid w:val="00C91ABE"/>
    <w:rsid w:val="00C9243E"/>
    <w:rsid w:val="00C932E6"/>
    <w:rsid w:val="00C94152"/>
    <w:rsid w:val="00C94CD0"/>
    <w:rsid w:val="00C94D9B"/>
    <w:rsid w:val="00C959F9"/>
    <w:rsid w:val="00C9673E"/>
    <w:rsid w:val="00C97872"/>
    <w:rsid w:val="00C978DB"/>
    <w:rsid w:val="00C979A0"/>
    <w:rsid w:val="00CA0D24"/>
    <w:rsid w:val="00CA0ED5"/>
    <w:rsid w:val="00CA0F34"/>
    <w:rsid w:val="00CA2493"/>
    <w:rsid w:val="00CA30A6"/>
    <w:rsid w:val="00CA4360"/>
    <w:rsid w:val="00CA46EF"/>
    <w:rsid w:val="00CA49FB"/>
    <w:rsid w:val="00CA4C7C"/>
    <w:rsid w:val="00CA5145"/>
    <w:rsid w:val="00CA6FA1"/>
    <w:rsid w:val="00CA7FCE"/>
    <w:rsid w:val="00CB02BC"/>
    <w:rsid w:val="00CB08D8"/>
    <w:rsid w:val="00CB1DAD"/>
    <w:rsid w:val="00CB22EB"/>
    <w:rsid w:val="00CB2C63"/>
    <w:rsid w:val="00CB312A"/>
    <w:rsid w:val="00CB543A"/>
    <w:rsid w:val="00CB59C5"/>
    <w:rsid w:val="00CB6797"/>
    <w:rsid w:val="00CB7535"/>
    <w:rsid w:val="00CB7EB5"/>
    <w:rsid w:val="00CC0125"/>
    <w:rsid w:val="00CC0997"/>
    <w:rsid w:val="00CC0CD9"/>
    <w:rsid w:val="00CC15F5"/>
    <w:rsid w:val="00CC2369"/>
    <w:rsid w:val="00CC4076"/>
    <w:rsid w:val="00CC4390"/>
    <w:rsid w:val="00CC5563"/>
    <w:rsid w:val="00CC6183"/>
    <w:rsid w:val="00CC643A"/>
    <w:rsid w:val="00CC6844"/>
    <w:rsid w:val="00CC6C09"/>
    <w:rsid w:val="00CC6CF4"/>
    <w:rsid w:val="00CC7421"/>
    <w:rsid w:val="00CC743B"/>
    <w:rsid w:val="00CC7494"/>
    <w:rsid w:val="00CD0265"/>
    <w:rsid w:val="00CD150C"/>
    <w:rsid w:val="00CD1662"/>
    <w:rsid w:val="00CD1BDD"/>
    <w:rsid w:val="00CD2335"/>
    <w:rsid w:val="00CD33AB"/>
    <w:rsid w:val="00CD5587"/>
    <w:rsid w:val="00CD65B5"/>
    <w:rsid w:val="00CD6920"/>
    <w:rsid w:val="00CD6FD9"/>
    <w:rsid w:val="00CD718E"/>
    <w:rsid w:val="00CD7C47"/>
    <w:rsid w:val="00CE02A5"/>
    <w:rsid w:val="00CE1466"/>
    <w:rsid w:val="00CE17F9"/>
    <w:rsid w:val="00CE1D10"/>
    <w:rsid w:val="00CE28D4"/>
    <w:rsid w:val="00CE3C8F"/>
    <w:rsid w:val="00CE3D70"/>
    <w:rsid w:val="00CE3E9D"/>
    <w:rsid w:val="00CE4229"/>
    <w:rsid w:val="00CE443D"/>
    <w:rsid w:val="00CE4CBC"/>
    <w:rsid w:val="00CE70CC"/>
    <w:rsid w:val="00CE7441"/>
    <w:rsid w:val="00CE7ECC"/>
    <w:rsid w:val="00CF00BA"/>
    <w:rsid w:val="00CF1167"/>
    <w:rsid w:val="00CF355E"/>
    <w:rsid w:val="00CF39E8"/>
    <w:rsid w:val="00CF3A05"/>
    <w:rsid w:val="00CF3F5A"/>
    <w:rsid w:val="00CF423B"/>
    <w:rsid w:val="00CF433E"/>
    <w:rsid w:val="00CF4C79"/>
    <w:rsid w:val="00CF50EE"/>
    <w:rsid w:val="00CF600C"/>
    <w:rsid w:val="00CF63E6"/>
    <w:rsid w:val="00CF7318"/>
    <w:rsid w:val="00CF7C1A"/>
    <w:rsid w:val="00D0179F"/>
    <w:rsid w:val="00D01E9A"/>
    <w:rsid w:val="00D02158"/>
    <w:rsid w:val="00D024F6"/>
    <w:rsid w:val="00D04000"/>
    <w:rsid w:val="00D04E89"/>
    <w:rsid w:val="00D056B4"/>
    <w:rsid w:val="00D05E48"/>
    <w:rsid w:val="00D06D44"/>
    <w:rsid w:val="00D06E95"/>
    <w:rsid w:val="00D078C8"/>
    <w:rsid w:val="00D07BE8"/>
    <w:rsid w:val="00D07FA7"/>
    <w:rsid w:val="00D11162"/>
    <w:rsid w:val="00D11AFA"/>
    <w:rsid w:val="00D12937"/>
    <w:rsid w:val="00D12958"/>
    <w:rsid w:val="00D13A68"/>
    <w:rsid w:val="00D14023"/>
    <w:rsid w:val="00D1446F"/>
    <w:rsid w:val="00D145BC"/>
    <w:rsid w:val="00D14915"/>
    <w:rsid w:val="00D14D9A"/>
    <w:rsid w:val="00D1508C"/>
    <w:rsid w:val="00D16503"/>
    <w:rsid w:val="00D2150B"/>
    <w:rsid w:val="00D22048"/>
    <w:rsid w:val="00D2225F"/>
    <w:rsid w:val="00D224EA"/>
    <w:rsid w:val="00D22837"/>
    <w:rsid w:val="00D2577C"/>
    <w:rsid w:val="00D25A20"/>
    <w:rsid w:val="00D2618C"/>
    <w:rsid w:val="00D26B71"/>
    <w:rsid w:val="00D26FC2"/>
    <w:rsid w:val="00D32084"/>
    <w:rsid w:val="00D320AA"/>
    <w:rsid w:val="00D32F97"/>
    <w:rsid w:val="00D33C11"/>
    <w:rsid w:val="00D33F3B"/>
    <w:rsid w:val="00D34E7C"/>
    <w:rsid w:val="00D35721"/>
    <w:rsid w:val="00D360C7"/>
    <w:rsid w:val="00D377F2"/>
    <w:rsid w:val="00D415D7"/>
    <w:rsid w:val="00D43548"/>
    <w:rsid w:val="00D43D6F"/>
    <w:rsid w:val="00D44CB5"/>
    <w:rsid w:val="00D450D8"/>
    <w:rsid w:val="00D4556B"/>
    <w:rsid w:val="00D45D53"/>
    <w:rsid w:val="00D46C9D"/>
    <w:rsid w:val="00D47C28"/>
    <w:rsid w:val="00D50015"/>
    <w:rsid w:val="00D50D45"/>
    <w:rsid w:val="00D50D82"/>
    <w:rsid w:val="00D51096"/>
    <w:rsid w:val="00D511EA"/>
    <w:rsid w:val="00D520D3"/>
    <w:rsid w:val="00D53914"/>
    <w:rsid w:val="00D54C34"/>
    <w:rsid w:val="00D55B05"/>
    <w:rsid w:val="00D56059"/>
    <w:rsid w:val="00D5614A"/>
    <w:rsid w:val="00D62216"/>
    <w:rsid w:val="00D64D9D"/>
    <w:rsid w:val="00D65770"/>
    <w:rsid w:val="00D67063"/>
    <w:rsid w:val="00D67623"/>
    <w:rsid w:val="00D70B30"/>
    <w:rsid w:val="00D71F19"/>
    <w:rsid w:val="00D71FE3"/>
    <w:rsid w:val="00D734F2"/>
    <w:rsid w:val="00D73E99"/>
    <w:rsid w:val="00D761C0"/>
    <w:rsid w:val="00D76495"/>
    <w:rsid w:val="00D76E56"/>
    <w:rsid w:val="00D771A6"/>
    <w:rsid w:val="00D771C4"/>
    <w:rsid w:val="00D77CF3"/>
    <w:rsid w:val="00D80789"/>
    <w:rsid w:val="00D80978"/>
    <w:rsid w:val="00D80E23"/>
    <w:rsid w:val="00D81062"/>
    <w:rsid w:val="00D81541"/>
    <w:rsid w:val="00D8360D"/>
    <w:rsid w:val="00D83C9F"/>
    <w:rsid w:val="00D8434B"/>
    <w:rsid w:val="00D845CC"/>
    <w:rsid w:val="00D8593C"/>
    <w:rsid w:val="00D90A0B"/>
    <w:rsid w:val="00D90A54"/>
    <w:rsid w:val="00D92DE2"/>
    <w:rsid w:val="00D930E7"/>
    <w:rsid w:val="00D935E8"/>
    <w:rsid w:val="00D9422A"/>
    <w:rsid w:val="00D94B4D"/>
    <w:rsid w:val="00D94CA3"/>
    <w:rsid w:val="00D95942"/>
    <w:rsid w:val="00D962A6"/>
    <w:rsid w:val="00D965E3"/>
    <w:rsid w:val="00D96B3F"/>
    <w:rsid w:val="00D96EFC"/>
    <w:rsid w:val="00D97298"/>
    <w:rsid w:val="00DA016C"/>
    <w:rsid w:val="00DA0ED9"/>
    <w:rsid w:val="00DA12E6"/>
    <w:rsid w:val="00DA21DB"/>
    <w:rsid w:val="00DA3011"/>
    <w:rsid w:val="00DA4E4E"/>
    <w:rsid w:val="00DA5EF2"/>
    <w:rsid w:val="00DA683F"/>
    <w:rsid w:val="00DA686F"/>
    <w:rsid w:val="00DA7612"/>
    <w:rsid w:val="00DA7FDD"/>
    <w:rsid w:val="00DB0020"/>
    <w:rsid w:val="00DB1B83"/>
    <w:rsid w:val="00DB3795"/>
    <w:rsid w:val="00DB44E6"/>
    <w:rsid w:val="00DB470D"/>
    <w:rsid w:val="00DB5B05"/>
    <w:rsid w:val="00DB5D70"/>
    <w:rsid w:val="00DB7B65"/>
    <w:rsid w:val="00DC02F0"/>
    <w:rsid w:val="00DC037E"/>
    <w:rsid w:val="00DC2283"/>
    <w:rsid w:val="00DC32F6"/>
    <w:rsid w:val="00DC3710"/>
    <w:rsid w:val="00DC46D1"/>
    <w:rsid w:val="00DC519C"/>
    <w:rsid w:val="00DC526A"/>
    <w:rsid w:val="00DC52B7"/>
    <w:rsid w:val="00DC5FA8"/>
    <w:rsid w:val="00DC6071"/>
    <w:rsid w:val="00DC6133"/>
    <w:rsid w:val="00DC6816"/>
    <w:rsid w:val="00DC7623"/>
    <w:rsid w:val="00DC7EB0"/>
    <w:rsid w:val="00DD010B"/>
    <w:rsid w:val="00DD0195"/>
    <w:rsid w:val="00DD0CB1"/>
    <w:rsid w:val="00DD266B"/>
    <w:rsid w:val="00DD3D3F"/>
    <w:rsid w:val="00DD4138"/>
    <w:rsid w:val="00DD4267"/>
    <w:rsid w:val="00DD4E97"/>
    <w:rsid w:val="00DD5F9B"/>
    <w:rsid w:val="00DD64EC"/>
    <w:rsid w:val="00DD64FE"/>
    <w:rsid w:val="00DD7161"/>
    <w:rsid w:val="00DE2E11"/>
    <w:rsid w:val="00DE3857"/>
    <w:rsid w:val="00DE3B2B"/>
    <w:rsid w:val="00DE481A"/>
    <w:rsid w:val="00DE4874"/>
    <w:rsid w:val="00DE728A"/>
    <w:rsid w:val="00DE7DAF"/>
    <w:rsid w:val="00DF00C7"/>
    <w:rsid w:val="00DF0815"/>
    <w:rsid w:val="00DF0E03"/>
    <w:rsid w:val="00DF1DDE"/>
    <w:rsid w:val="00DF2075"/>
    <w:rsid w:val="00DF2525"/>
    <w:rsid w:val="00DF2664"/>
    <w:rsid w:val="00DF36F7"/>
    <w:rsid w:val="00DF3B97"/>
    <w:rsid w:val="00DF557A"/>
    <w:rsid w:val="00DF615F"/>
    <w:rsid w:val="00DF6198"/>
    <w:rsid w:val="00DF65B3"/>
    <w:rsid w:val="00DF6D3D"/>
    <w:rsid w:val="00DF75F6"/>
    <w:rsid w:val="00E007D0"/>
    <w:rsid w:val="00E00E23"/>
    <w:rsid w:val="00E00FA7"/>
    <w:rsid w:val="00E02170"/>
    <w:rsid w:val="00E02234"/>
    <w:rsid w:val="00E02712"/>
    <w:rsid w:val="00E02B0C"/>
    <w:rsid w:val="00E03735"/>
    <w:rsid w:val="00E03C1E"/>
    <w:rsid w:val="00E051EC"/>
    <w:rsid w:val="00E05519"/>
    <w:rsid w:val="00E06E83"/>
    <w:rsid w:val="00E06F31"/>
    <w:rsid w:val="00E07478"/>
    <w:rsid w:val="00E07B53"/>
    <w:rsid w:val="00E07B87"/>
    <w:rsid w:val="00E10D2C"/>
    <w:rsid w:val="00E10EB0"/>
    <w:rsid w:val="00E11407"/>
    <w:rsid w:val="00E11E4D"/>
    <w:rsid w:val="00E12A85"/>
    <w:rsid w:val="00E13DDB"/>
    <w:rsid w:val="00E14945"/>
    <w:rsid w:val="00E14BAE"/>
    <w:rsid w:val="00E14CEF"/>
    <w:rsid w:val="00E1506F"/>
    <w:rsid w:val="00E16CDA"/>
    <w:rsid w:val="00E16F7A"/>
    <w:rsid w:val="00E172A1"/>
    <w:rsid w:val="00E177B7"/>
    <w:rsid w:val="00E17BA3"/>
    <w:rsid w:val="00E20CEB"/>
    <w:rsid w:val="00E22113"/>
    <w:rsid w:val="00E22869"/>
    <w:rsid w:val="00E229D1"/>
    <w:rsid w:val="00E22A38"/>
    <w:rsid w:val="00E22E7D"/>
    <w:rsid w:val="00E24F24"/>
    <w:rsid w:val="00E2591D"/>
    <w:rsid w:val="00E26187"/>
    <w:rsid w:val="00E272BE"/>
    <w:rsid w:val="00E27C39"/>
    <w:rsid w:val="00E27D08"/>
    <w:rsid w:val="00E3010A"/>
    <w:rsid w:val="00E31977"/>
    <w:rsid w:val="00E31CA4"/>
    <w:rsid w:val="00E32D3A"/>
    <w:rsid w:val="00E33237"/>
    <w:rsid w:val="00E338BF"/>
    <w:rsid w:val="00E342D6"/>
    <w:rsid w:val="00E34724"/>
    <w:rsid w:val="00E34D21"/>
    <w:rsid w:val="00E34F54"/>
    <w:rsid w:val="00E35BCC"/>
    <w:rsid w:val="00E36D3F"/>
    <w:rsid w:val="00E37160"/>
    <w:rsid w:val="00E3781F"/>
    <w:rsid w:val="00E37BC6"/>
    <w:rsid w:val="00E40C50"/>
    <w:rsid w:val="00E428CB"/>
    <w:rsid w:val="00E42A46"/>
    <w:rsid w:val="00E43A4A"/>
    <w:rsid w:val="00E443D9"/>
    <w:rsid w:val="00E45B11"/>
    <w:rsid w:val="00E46978"/>
    <w:rsid w:val="00E47237"/>
    <w:rsid w:val="00E47F92"/>
    <w:rsid w:val="00E508D0"/>
    <w:rsid w:val="00E515A0"/>
    <w:rsid w:val="00E522F8"/>
    <w:rsid w:val="00E52591"/>
    <w:rsid w:val="00E527B3"/>
    <w:rsid w:val="00E527E3"/>
    <w:rsid w:val="00E53080"/>
    <w:rsid w:val="00E54A95"/>
    <w:rsid w:val="00E54C10"/>
    <w:rsid w:val="00E54C8F"/>
    <w:rsid w:val="00E54CFF"/>
    <w:rsid w:val="00E55FD9"/>
    <w:rsid w:val="00E560AB"/>
    <w:rsid w:val="00E5620B"/>
    <w:rsid w:val="00E57335"/>
    <w:rsid w:val="00E579FC"/>
    <w:rsid w:val="00E6095B"/>
    <w:rsid w:val="00E60A7C"/>
    <w:rsid w:val="00E60CC4"/>
    <w:rsid w:val="00E61162"/>
    <w:rsid w:val="00E615D1"/>
    <w:rsid w:val="00E61AD5"/>
    <w:rsid w:val="00E61C64"/>
    <w:rsid w:val="00E62242"/>
    <w:rsid w:val="00E624C8"/>
    <w:rsid w:val="00E62620"/>
    <w:rsid w:val="00E633F1"/>
    <w:rsid w:val="00E634ED"/>
    <w:rsid w:val="00E6416C"/>
    <w:rsid w:val="00E677CC"/>
    <w:rsid w:val="00E70087"/>
    <w:rsid w:val="00E71104"/>
    <w:rsid w:val="00E721DE"/>
    <w:rsid w:val="00E7243B"/>
    <w:rsid w:val="00E724F1"/>
    <w:rsid w:val="00E74439"/>
    <w:rsid w:val="00E75015"/>
    <w:rsid w:val="00E76C98"/>
    <w:rsid w:val="00E77410"/>
    <w:rsid w:val="00E80024"/>
    <w:rsid w:val="00E81CFF"/>
    <w:rsid w:val="00E826B2"/>
    <w:rsid w:val="00E82CBE"/>
    <w:rsid w:val="00E83F0B"/>
    <w:rsid w:val="00E84332"/>
    <w:rsid w:val="00E8579A"/>
    <w:rsid w:val="00E85955"/>
    <w:rsid w:val="00E8714B"/>
    <w:rsid w:val="00E87216"/>
    <w:rsid w:val="00E90E39"/>
    <w:rsid w:val="00E913B3"/>
    <w:rsid w:val="00E91483"/>
    <w:rsid w:val="00E915F8"/>
    <w:rsid w:val="00E93920"/>
    <w:rsid w:val="00E93BD7"/>
    <w:rsid w:val="00E94B65"/>
    <w:rsid w:val="00E95F5B"/>
    <w:rsid w:val="00E96140"/>
    <w:rsid w:val="00E96446"/>
    <w:rsid w:val="00E96B0C"/>
    <w:rsid w:val="00E97A8D"/>
    <w:rsid w:val="00E97C89"/>
    <w:rsid w:val="00EA07ED"/>
    <w:rsid w:val="00EA0F18"/>
    <w:rsid w:val="00EA1568"/>
    <w:rsid w:val="00EA1D50"/>
    <w:rsid w:val="00EA1F8D"/>
    <w:rsid w:val="00EA2EA3"/>
    <w:rsid w:val="00EA3321"/>
    <w:rsid w:val="00EA353E"/>
    <w:rsid w:val="00EA483F"/>
    <w:rsid w:val="00EA4E36"/>
    <w:rsid w:val="00EA5C9D"/>
    <w:rsid w:val="00EA5F16"/>
    <w:rsid w:val="00EA7852"/>
    <w:rsid w:val="00EA7D27"/>
    <w:rsid w:val="00EB02D9"/>
    <w:rsid w:val="00EB12E0"/>
    <w:rsid w:val="00EB181F"/>
    <w:rsid w:val="00EB20C6"/>
    <w:rsid w:val="00EB280E"/>
    <w:rsid w:val="00EB3BAD"/>
    <w:rsid w:val="00EB411B"/>
    <w:rsid w:val="00EB45D6"/>
    <w:rsid w:val="00EB491B"/>
    <w:rsid w:val="00EB5C6E"/>
    <w:rsid w:val="00EB7AD7"/>
    <w:rsid w:val="00EC06E6"/>
    <w:rsid w:val="00EC1267"/>
    <w:rsid w:val="00EC12E2"/>
    <w:rsid w:val="00EC15FE"/>
    <w:rsid w:val="00EC20F7"/>
    <w:rsid w:val="00EC2826"/>
    <w:rsid w:val="00EC290E"/>
    <w:rsid w:val="00EC345F"/>
    <w:rsid w:val="00EC3BC9"/>
    <w:rsid w:val="00EC40FB"/>
    <w:rsid w:val="00EC4566"/>
    <w:rsid w:val="00EC4A17"/>
    <w:rsid w:val="00EC4DAC"/>
    <w:rsid w:val="00EC5F9D"/>
    <w:rsid w:val="00EC7136"/>
    <w:rsid w:val="00EC7144"/>
    <w:rsid w:val="00ED0961"/>
    <w:rsid w:val="00ED14F5"/>
    <w:rsid w:val="00ED1732"/>
    <w:rsid w:val="00ED1BDB"/>
    <w:rsid w:val="00ED1CCC"/>
    <w:rsid w:val="00ED2298"/>
    <w:rsid w:val="00ED32CF"/>
    <w:rsid w:val="00ED4EDF"/>
    <w:rsid w:val="00ED4F0C"/>
    <w:rsid w:val="00EE0172"/>
    <w:rsid w:val="00EE034A"/>
    <w:rsid w:val="00EE0B4A"/>
    <w:rsid w:val="00EE0DE3"/>
    <w:rsid w:val="00EE2121"/>
    <w:rsid w:val="00EE247C"/>
    <w:rsid w:val="00EE253F"/>
    <w:rsid w:val="00EE2B21"/>
    <w:rsid w:val="00EE2B83"/>
    <w:rsid w:val="00EE3F0A"/>
    <w:rsid w:val="00EE4509"/>
    <w:rsid w:val="00EE4525"/>
    <w:rsid w:val="00EE636D"/>
    <w:rsid w:val="00EE7950"/>
    <w:rsid w:val="00EE7EF4"/>
    <w:rsid w:val="00EF2FBC"/>
    <w:rsid w:val="00EF349D"/>
    <w:rsid w:val="00EF382E"/>
    <w:rsid w:val="00EF3E11"/>
    <w:rsid w:val="00EF48B6"/>
    <w:rsid w:val="00EF5DCE"/>
    <w:rsid w:val="00EF6CDF"/>
    <w:rsid w:val="00EF79C4"/>
    <w:rsid w:val="00F0223E"/>
    <w:rsid w:val="00F02AB6"/>
    <w:rsid w:val="00F03F57"/>
    <w:rsid w:val="00F047FF"/>
    <w:rsid w:val="00F0502A"/>
    <w:rsid w:val="00F05E4A"/>
    <w:rsid w:val="00F07207"/>
    <w:rsid w:val="00F0754F"/>
    <w:rsid w:val="00F07974"/>
    <w:rsid w:val="00F108DD"/>
    <w:rsid w:val="00F11132"/>
    <w:rsid w:val="00F113C5"/>
    <w:rsid w:val="00F12294"/>
    <w:rsid w:val="00F130A3"/>
    <w:rsid w:val="00F13E9C"/>
    <w:rsid w:val="00F1404B"/>
    <w:rsid w:val="00F14075"/>
    <w:rsid w:val="00F1437E"/>
    <w:rsid w:val="00F148C0"/>
    <w:rsid w:val="00F14C1E"/>
    <w:rsid w:val="00F15071"/>
    <w:rsid w:val="00F1544A"/>
    <w:rsid w:val="00F1551D"/>
    <w:rsid w:val="00F17653"/>
    <w:rsid w:val="00F177B3"/>
    <w:rsid w:val="00F1785F"/>
    <w:rsid w:val="00F201CA"/>
    <w:rsid w:val="00F2049F"/>
    <w:rsid w:val="00F21642"/>
    <w:rsid w:val="00F2227C"/>
    <w:rsid w:val="00F22BA9"/>
    <w:rsid w:val="00F2318D"/>
    <w:rsid w:val="00F24011"/>
    <w:rsid w:val="00F24567"/>
    <w:rsid w:val="00F2471B"/>
    <w:rsid w:val="00F257EA"/>
    <w:rsid w:val="00F25B7C"/>
    <w:rsid w:val="00F264C9"/>
    <w:rsid w:val="00F26CA7"/>
    <w:rsid w:val="00F26F96"/>
    <w:rsid w:val="00F27CE3"/>
    <w:rsid w:val="00F300AF"/>
    <w:rsid w:val="00F31F36"/>
    <w:rsid w:val="00F3325E"/>
    <w:rsid w:val="00F33CC8"/>
    <w:rsid w:val="00F34ECD"/>
    <w:rsid w:val="00F35B66"/>
    <w:rsid w:val="00F366CA"/>
    <w:rsid w:val="00F3707A"/>
    <w:rsid w:val="00F40113"/>
    <w:rsid w:val="00F409C6"/>
    <w:rsid w:val="00F40CC2"/>
    <w:rsid w:val="00F41794"/>
    <w:rsid w:val="00F42481"/>
    <w:rsid w:val="00F42A79"/>
    <w:rsid w:val="00F4301B"/>
    <w:rsid w:val="00F4443C"/>
    <w:rsid w:val="00F44865"/>
    <w:rsid w:val="00F45C7A"/>
    <w:rsid w:val="00F468AF"/>
    <w:rsid w:val="00F46FC4"/>
    <w:rsid w:val="00F477E2"/>
    <w:rsid w:val="00F50983"/>
    <w:rsid w:val="00F5143A"/>
    <w:rsid w:val="00F53206"/>
    <w:rsid w:val="00F551F9"/>
    <w:rsid w:val="00F55B5A"/>
    <w:rsid w:val="00F56283"/>
    <w:rsid w:val="00F5638C"/>
    <w:rsid w:val="00F5788F"/>
    <w:rsid w:val="00F606AA"/>
    <w:rsid w:val="00F608F5"/>
    <w:rsid w:val="00F61F46"/>
    <w:rsid w:val="00F62155"/>
    <w:rsid w:val="00F63B32"/>
    <w:rsid w:val="00F64DA8"/>
    <w:rsid w:val="00F6507F"/>
    <w:rsid w:val="00F656FE"/>
    <w:rsid w:val="00F6639A"/>
    <w:rsid w:val="00F66936"/>
    <w:rsid w:val="00F66DBD"/>
    <w:rsid w:val="00F6745C"/>
    <w:rsid w:val="00F704A8"/>
    <w:rsid w:val="00F724AD"/>
    <w:rsid w:val="00F75C88"/>
    <w:rsid w:val="00F75EAF"/>
    <w:rsid w:val="00F75FB7"/>
    <w:rsid w:val="00F8091E"/>
    <w:rsid w:val="00F811DD"/>
    <w:rsid w:val="00F81931"/>
    <w:rsid w:val="00F81D61"/>
    <w:rsid w:val="00F820E3"/>
    <w:rsid w:val="00F82626"/>
    <w:rsid w:val="00F83C7B"/>
    <w:rsid w:val="00F83DFC"/>
    <w:rsid w:val="00F83EA0"/>
    <w:rsid w:val="00F84624"/>
    <w:rsid w:val="00F84689"/>
    <w:rsid w:val="00F84FA9"/>
    <w:rsid w:val="00F87498"/>
    <w:rsid w:val="00F87594"/>
    <w:rsid w:val="00F87833"/>
    <w:rsid w:val="00F87881"/>
    <w:rsid w:val="00F912FE"/>
    <w:rsid w:val="00F918EE"/>
    <w:rsid w:val="00F91B5F"/>
    <w:rsid w:val="00F91C49"/>
    <w:rsid w:val="00F92FE4"/>
    <w:rsid w:val="00F94165"/>
    <w:rsid w:val="00F95118"/>
    <w:rsid w:val="00F955E4"/>
    <w:rsid w:val="00F9583D"/>
    <w:rsid w:val="00FA0998"/>
    <w:rsid w:val="00FA10EF"/>
    <w:rsid w:val="00FA1441"/>
    <w:rsid w:val="00FA15A0"/>
    <w:rsid w:val="00FA1988"/>
    <w:rsid w:val="00FA1DD5"/>
    <w:rsid w:val="00FA217E"/>
    <w:rsid w:val="00FA23E3"/>
    <w:rsid w:val="00FA3AE9"/>
    <w:rsid w:val="00FA4228"/>
    <w:rsid w:val="00FA508E"/>
    <w:rsid w:val="00FA52A6"/>
    <w:rsid w:val="00FA56CD"/>
    <w:rsid w:val="00FA5A7B"/>
    <w:rsid w:val="00FA664F"/>
    <w:rsid w:val="00FB0272"/>
    <w:rsid w:val="00FB0C0A"/>
    <w:rsid w:val="00FB0E2B"/>
    <w:rsid w:val="00FB17D8"/>
    <w:rsid w:val="00FB1A55"/>
    <w:rsid w:val="00FB2527"/>
    <w:rsid w:val="00FB2944"/>
    <w:rsid w:val="00FB3479"/>
    <w:rsid w:val="00FB3D97"/>
    <w:rsid w:val="00FB42E6"/>
    <w:rsid w:val="00FB4BF8"/>
    <w:rsid w:val="00FB61BC"/>
    <w:rsid w:val="00FB6915"/>
    <w:rsid w:val="00FB73CF"/>
    <w:rsid w:val="00FC0DB7"/>
    <w:rsid w:val="00FC16E0"/>
    <w:rsid w:val="00FC193F"/>
    <w:rsid w:val="00FC2459"/>
    <w:rsid w:val="00FC3CB9"/>
    <w:rsid w:val="00FC4427"/>
    <w:rsid w:val="00FC4D25"/>
    <w:rsid w:val="00FC5104"/>
    <w:rsid w:val="00FC698F"/>
    <w:rsid w:val="00FC6C16"/>
    <w:rsid w:val="00FC6D5D"/>
    <w:rsid w:val="00FC7E39"/>
    <w:rsid w:val="00FC7F2D"/>
    <w:rsid w:val="00FD0447"/>
    <w:rsid w:val="00FD17A2"/>
    <w:rsid w:val="00FD19AF"/>
    <w:rsid w:val="00FD1BC7"/>
    <w:rsid w:val="00FD2450"/>
    <w:rsid w:val="00FD2B37"/>
    <w:rsid w:val="00FD2DCC"/>
    <w:rsid w:val="00FD38DD"/>
    <w:rsid w:val="00FD3EF4"/>
    <w:rsid w:val="00FD4518"/>
    <w:rsid w:val="00FD4A64"/>
    <w:rsid w:val="00FD57EB"/>
    <w:rsid w:val="00FD5C59"/>
    <w:rsid w:val="00FD635F"/>
    <w:rsid w:val="00FD6449"/>
    <w:rsid w:val="00FE088D"/>
    <w:rsid w:val="00FE0A38"/>
    <w:rsid w:val="00FE0F9C"/>
    <w:rsid w:val="00FE1382"/>
    <w:rsid w:val="00FE177A"/>
    <w:rsid w:val="00FE2B0D"/>
    <w:rsid w:val="00FE2BC0"/>
    <w:rsid w:val="00FE332C"/>
    <w:rsid w:val="00FE3BBF"/>
    <w:rsid w:val="00FE4436"/>
    <w:rsid w:val="00FE4698"/>
    <w:rsid w:val="00FE4B9A"/>
    <w:rsid w:val="00FE5563"/>
    <w:rsid w:val="00FE61BB"/>
    <w:rsid w:val="00FE6512"/>
    <w:rsid w:val="00FF0A2F"/>
    <w:rsid w:val="00FF0C04"/>
    <w:rsid w:val="00FF21C7"/>
    <w:rsid w:val="00FF2261"/>
    <w:rsid w:val="00FF26A2"/>
    <w:rsid w:val="00FF27A6"/>
    <w:rsid w:val="00FF431E"/>
    <w:rsid w:val="00FF4533"/>
    <w:rsid w:val="00FF5180"/>
    <w:rsid w:val="00FF66D3"/>
    <w:rsid w:val="00FF6C75"/>
    <w:rsid w:val="569772C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PT Astra Serif" w:hAnsi="PT Astra Serif"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qFormat="1" w:unhideWhenUsed="0" w:uiPriority="0" w:semiHidden="0" w:name="List Paragraph"/>
  </w:latentStyles>
  <w:style w:type="paragraph" w:default="1" w:styleId="1">
    <w:name w:val="Normal"/>
    <w:qFormat/>
    <w:uiPriority w:val="0"/>
    <w:pPr>
      <w:overflowPunct w:val="0"/>
      <w:autoSpaceDE w:val="0"/>
      <w:autoSpaceDN w:val="0"/>
      <w:adjustRightInd w:val="0"/>
      <w:textAlignment w:val="baseline"/>
    </w:pPr>
    <w:rPr>
      <w:sz w:val="28"/>
      <w:szCs w:val="28"/>
      <w:lang w:val="ru-RU" w:eastAsia="ru-RU" w:bidi="ar-SA"/>
    </w:rPr>
  </w:style>
  <w:style w:type="paragraph" w:styleId="2">
    <w:name w:val="heading 2"/>
    <w:basedOn w:val="1"/>
    <w:next w:val="1"/>
    <w:link w:val="23"/>
    <w:qFormat/>
    <w:uiPriority w:val="0"/>
    <w:pPr>
      <w:keepNext/>
      <w:tabs>
        <w:tab w:val="left" w:pos="5280"/>
      </w:tabs>
      <w:overflowPunct/>
      <w:autoSpaceDE/>
      <w:autoSpaceDN/>
      <w:adjustRightInd/>
      <w:jc w:val="center"/>
      <w:textAlignment w:val="auto"/>
      <w:outlineLvl w:val="1"/>
    </w:pPr>
    <w:rPr>
      <w:szCs w:val="20"/>
    </w:rPr>
  </w:style>
  <w:style w:type="character" w:default="1" w:styleId="11">
    <w:name w:val="Default Paragraph Font"/>
    <w:semiHidden/>
    <w:uiPriority w:val="0"/>
  </w:style>
  <w:style w:type="table" w:default="1" w:styleId="15">
    <w:name w:val="Normal Table"/>
    <w:semiHidden/>
    <w:uiPriority w:val="0"/>
    <w:tblPr>
      <w:tblStyle w:val="15"/>
      <w:tblCellMar>
        <w:top w:w="0" w:type="dxa"/>
        <w:left w:w="108" w:type="dxa"/>
        <w:bottom w:w="0" w:type="dxa"/>
        <w:right w:w="108" w:type="dxa"/>
      </w:tblCellMar>
    </w:tblPr>
    <w:trPr>
      <w:wBefore w:w="0" w:type="dxa"/>
    </w:trPr>
  </w:style>
  <w:style w:type="paragraph" w:styleId="3">
    <w:name w:val="Balloon Text"/>
    <w:basedOn w:val="1"/>
    <w:semiHidden/>
    <w:uiPriority w:val="0"/>
    <w:rPr>
      <w:rFonts w:ascii="Tahoma" w:hAnsi="Tahoma" w:cs="Tahoma"/>
      <w:sz w:val="16"/>
      <w:szCs w:val="16"/>
    </w:rPr>
  </w:style>
  <w:style w:type="paragraph" w:styleId="4">
    <w:name w:val="header"/>
    <w:basedOn w:val="1"/>
    <w:uiPriority w:val="0"/>
    <w:pPr>
      <w:tabs>
        <w:tab w:val="center" w:pos="4677"/>
        <w:tab w:val="right" w:pos="9355"/>
      </w:tabs>
    </w:pPr>
  </w:style>
  <w:style w:type="paragraph" w:styleId="5">
    <w:name w:val="Body Text"/>
    <w:basedOn w:val="1"/>
    <w:uiPriority w:val="0"/>
    <w:pPr>
      <w:spacing w:after="120"/>
    </w:pPr>
  </w:style>
  <w:style w:type="paragraph" w:styleId="6">
    <w:name w:val="Body Text Indent"/>
    <w:basedOn w:val="1"/>
    <w:uiPriority w:val="0"/>
    <w:pPr>
      <w:spacing w:after="120"/>
      <w:ind w:left="283"/>
    </w:pPr>
  </w:style>
  <w:style w:type="paragraph" w:styleId="7">
    <w:name w:val="Title"/>
    <w:basedOn w:val="1"/>
    <w:next w:val="8"/>
    <w:link w:val="24"/>
    <w:qFormat/>
    <w:uiPriority w:val="0"/>
    <w:pPr>
      <w:suppressAutoHyphens/>
      <w:overflowPunct/>
      <w:autoSpaceDE/>
      <w:autoSpaceDN/>
      <w:adjustRightInd/>
      <w:jc w:val="center"/>
      <w:textAlignment w:val="auto"/>
    </w:pPr>
    <w:rPr>
      <w:b/>
      <w:szCs w:val="20"/>
      <w:lang w:eastAsia="ar-SA"/>
    </w:rPr>
  </w:style>
  <w:style w:type="paragraph" w:styleId="8">
    <w:name w:val="Subtitle"/>
    <w:basedOn w:val="1"/>
    <w:next w:val="1"/>
    <w:link w:val="25"/>
    <w:qFormat/>
    <w:uiPriority w:val="0"/>
    <w:pPr>
      <w:spacing w:after="60"/>
      <w:jc w:val="center"/>
      <w:outlineLvl w:val="1"/>
    </w:pPr>
    <w:rPr>
      <w:rFonts w:ascii="Cambria" w:hAnsi="Cambria"/>
      <w:sz w:val="24"/>
      <w:szCs w:val="24"/>
    </w:rPr>
  </w:style>
  <w:style w:type="paragraph" w:styleId="9">
    <w:name w:val="Normal (Web)"/>
    <w:basedOn w:val="1"/>
    <w:unhideWhenUsed/>
    <w:uiPriority w:val="99"/>
    <w:pPr>
      <w:overflowPunct/>
      <w:autoSpaceDE/>
      <w:autoSpaceDN/>
      <w:adjustRightInd/>
      <w:spacing w:after="360" w:line="324" w:lineRule="auto"/>
      <w:textAlignment w:val="auto"/>
    </w:pPr>
    <w:rPr>
      <w:sz w:val="24"/>
      <w:szCs w:val="24"/>
    </w:rPr>
  </w:style>
  <w:style w:type="paragraph" w:styleId="10">
    <w:name w:val="HTML Preformatted"/>
    <w:basedOn w:val="1"/>
    <w:link w:val="22"/>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sz w:val="24"/>
      <w:szCs w:val="24"/>
    </w:rPr>
  </w:style>
  <w:style w:type="character" w:styleId="12">
    <w:name w:val="FollowedHyperlink"/>
    <w:uiPriority w:val="0"/>
    <w:rPr>
      <w:color w:val="800080"/>
      <w:u w:val="single"/>
    </w:rPr>
  </w:style>
  <w:style w:type="character" w:styleId="13">
    <w:name w:val="Hyperlink"/>
    <w:uiPriority w:val="0"/>
    <w:rPr>
      <w:color w:val="0000FF"/>
      <w:u w:val="single"/>
    </w:rPr>
  </w:style>
  <w:style w:type="character" w:styleId="14">
    <w:name w:val="page number"/>
    <w:basedOn w:val="11"/>
    <w:uiPriority w:val="0"/>
  </w:style>
  <w:style w:type="table" w:styleId="16">
    <w:name w:val="Table Grid"/>
    <w:basedOn w:val="15"/>
    <w:uiPriority w:val="0"/>
    <w:pPr>
      <w:overflowPunct w:val="0"/>
      <w:autoSpaceDE w:val="0"/>
      <w:autoSpaceDN w:val="0"/>
      <w:adjustRightInd w:val="0"/>
      <w:textAlignment w:val="baseline"/>
    </w:pPr>
    <w:tblPr>
      <w:tblStyle w:val="1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
    <w:name w:val="ConsPlusTitle"/>
    <w:uiPriority w:val="0"/>
    <w:pPr>
      <w:widowControl w:val="0"/>
      <w:autoSpaceDE w:val="0"/>
      <w:autoSpaceDN w:val="0"/>
      <w:adjustRightInd w:val="0"/>
    </w:pPr>
    <w:rPr>
      <w:rFonts w:ascii="Arial" w:hAnsi="Arial" w:cs="Arial"/>
      <w:b/>
      <w:bCs/>
      <w:sz w:val="28"/>
      <w:szCs w:val="28"/>
      <w:lang w:val="ru-RU" w:eastAsia="ru-RU" w:bidi="ar-SA"/>
    </w:rPr>
  </w:style>
  <w:style w:type="paragraph" w:customStyle="1" w:styleId="18">
    <w:name w:val="ConsPlusNormal"/>
    <w:link w:val="27"/>
    <w:uiPriority w:val="0"/>
    <w:pPr>
      <w:autoSpaceDE w:val="0"/>
      <w:autoSpaceDN w:val="0"/>
      <w:adjustRightInd w:val="0"/>
      <w:ind w:firstLine="720"/>
    </w:pPr>
    <w:rPr>
      <w:rFonts w:ascii="Arial" w:hAnsi="Arial" w:cs="Arial"/>
      <w:lang w:val="ru-RU" w:eastAsia="ru-RU" w:bidi="ar-SA"/>
    </w:rPr>
  </w:style>
  <w:style w:type="paragraph" w:customStyle="1" w:styleId="19">
    <w:name w:val=" Знак Знак Знак Знак Знак Знак Знак Знак Знак Знак Знак Знак"/>
    <w:basedOn w:val="1"/>
    <w:uiPriority w:val="0"/>
    <w:pPr>
      <w:overflowPunct/>
      <w:autoSpaceDE/>
      <w:autoSpaceDN/>
      <w:adjustRightInd/>
      <w:spacing w:after="160" w:line="240" w:lineRule="exact"/>
      <w:textAlignment w:val="auto"/>
    </w:pPr>
    <w:rPr>
      <w:rFonts w:ascii="Verdana" w:hAnsi="Verdana" w:cs="Verdana"/>
      <w:lang w:val="en-US" w:eastAsia="en-US"/>
    </w:rPr>
  </w:style>
  <w:style w:type="paragraph" w:styleId="20">
    <w:name w:val="List Paragraph"/>
    <w:basedOn w:val="1"/>
    <w:qFormat/>
    <w:uiPriority w:val="0"/>
    <w:pPr>
      <w:overflowPunct/>
      <w:autoSpaceDE/>
      <w:autoSpaceDN/>
      <w:adjustRightInd/>
      <w:spacing w:after="200" w:line="276" w:lineRule="auto"/>
      <w:ind w:left="720"/>
      <w:textAlignment w:val="auto"/>
    </w:pPr>
    <w:rPr>
      <w:rFonts w:ascii="Calibri" w:hAnsi="Calibri" w:cs="Calibri"/>
      <w:sz w:val="22"/>
      <w:szCs w:val="22"/>
    </w:rPr>
  </w:style>
  <w:style w:type="paragraph" w:customStyle="1" w:styleId="21">
    <w:name w:val="ConsPlusNonformat"/>
    <w:uiPriority w:val="0"/>
    <w:pPr>
      <w:autoSpaceDE w:val="0"/>
      <w:autoSpaceDN w:val="0"/>
      <w:adjustRightInd w:val="0"/>
    </w:pPr>
    <w:rPr>
      <w:rFonts w:ascii="Courier New" w:hAnsi="Courier New" w:cs="Courier New"/>
      <w:sz w:val="28"/>
      <w:szCs w:val="28"/>
      <w:lang w:val="ru-RU" w:eastAsia="ru-RU" w:bidi="ar-SA"/>
    </w:rPr>
  </w:style>
  <w:style w:type="character" w:customStyle="1" w:styleId="22">
    <w:name w:val="Стандартный HTML Знак"/>
    <w:link w:val="10"/>
    <w:uiPriority w:val="99"/>
    <w:rPr>
      <w:rFonts w:ascii="Courier New" w:hAnsi="Courier New" w:cs="Courier New"/>
      <w:sz w:val="24"/>
      <w:szCs w:val="24"/>
    </w:rPr>
  </w:style>
  <w:style w:type="character" w:customStyle="1" w:styleId="23">
    <w:name w:val="Заголовок 2 Знак"/>
    <w:link w:val="2"/>
    <w:uiPriority w:val="0"/>
    <w:rPr>
      <w:sz w:val="28"/>
    </w:rPr>
  </w:style>
  <w:style w:type="character" w:customStyle="1" w:styleId="24">
    <w:name w:val="Название Знак"/>
    <w:link w:val="7"/>
    <w:uiPriority w:val="0"/>
    <w:rPr>
      <w:b/>
      <w:sz w:val="28"/>
      <w:lang w:eastAsia="ar-SA"/>
    </w:rPr>
  </w:style>
  <w:style w:type="character" w:customStyle="1" w:styleId="25">
    <w:name w:val="Подзаголовок Знак"/>
    <w:link w:val="8"/>
    <w:uiPriority w:val="0"/>
    <w:rPr>
      <w:rFonts w:ascii="Cambria" w:hAnsi="Cambria" w:eastAsia="Times New Roman" w:cs="Times New Roman"/>
      <w:sz w:val="24"/>
      <w:szCs w:val="24"/>
    </w:rPr>
  </w:style>
  <w:style w:type="character" w:customStyle="1" w:styleId="26">
    <w:name w:val="f"/>
    <w:basedOn w:val="11"/>
    <w:uiPriority w:val="0"/>
  </w:style>
  <w:style w:type="character" w:customStyle="1" w:styleId="27">
    <w:name w:val="ConsPlusNormal Знак"/>
    <w:link w:val="18"/>
    <w:locked/>
    <w:uiPriority w:val="0"/>
    <w:rPr>
      <w:rFonts w:ascii="Arial" w:hAnsi="Arial" w:cs="Arial"/>
      <w:lang w:val="ru-RU" w:eastAsia="ru-RU" w:bidi="ar-SA"/>
    </w:rPr>
  </w:style>
  <w:style w:type="table" w:customStyle="1" w:styleId="28">
    <w:name w:val="Сетка таблицы1"/>
    <w:basedOn w:val="15"/>
    <w:uiPriority w:val="59"/>
    <w:rPr>
      <w:rFonts w:ascii="Calibri" w:hAnsi="Calibri" w:eastAsia="Calibri" w:cs="Times New Roman"/>
      <w:sz w:val="22"/>
      <w:szCs w:val="22"/>
      <w:lang w:eastAsia="en-US"/>
    </w:rPr>
    <w:tblPr>
      <w:tblStyle w:val="1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
    <w:name w:val="Сетка таблицы2"/>
    <w:basedOn w:val="15"/>
    <w:uiPriority w:val="59"/>
    <w:rPr>
      <w:rFonts w:ascii="Calibri" w:hAnsi="Calibri" w:eastAsia="Calibri" w:cs="Times New Roman"/>
      <w:sz w:val="22"/>
      <w:szCs w:val="22"/>
      <w:lang w:eastAsia="en-US"/>
    </w:rPr>
    <w:tblPr>
      <w:tblStyle w:val="1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
    <w:name w:val="Сетка таблицы3"/>
    <w:basedOn w:val="15"/>
    <w:uiPriority w:val="59"/>
    <w:rPr>
      <w:rFonts w:ascii="Calibri" w:hAnsi="Calibri" w:eastAsia="Calibri" w:cs="Times New Roman"/>
      <w:sz w:val="22"/>
      <w:szCs w:val="22"/>
      <w:lang w:eastAsia="en-US"/>
    </w:rPr>
    <w:tblPr>
      <w:tblStyle w:val="1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F:\SHABLON\&#1055;&#1088;&#1072;&#1074;&#1086;&#1074;&#1099;&#1077;%20&#1072;&#1082;&#1090;&#1099;\&#1055;&#1086;&#1089;&#1090;&#1040;&#1076;&#1084;&#1080;&#108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ПостАдмин</Template>
  <Company>DNA Project</Company>
  <Pages>29</Pages>
  <Words>10456</Words>
  <Characters>59601</Characters>
  <Lines>496</Lines>
  <Paragraphs>139</Paragraphs>
  <TotalTime>0</TotalTime>
  <ScaleCrop>false</ScaleCrop>
  <LinksUpToDate>false</LinksUpToDate>
  <CharactersWithSpaces>69918</CharactersWithSpaces>
  <Application>WPS Office_11.2.0.9629_F1E327BC-269C-435d-A152-05C5408002CA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2022-02-01T08:43:00Z</dcterms:created>
  <dc:creator>kovalenko</dc:creator>
  <cp:lastModifiedBy>skworchewski</cp:lastModifiedBy>
  <cp:lastPrinted>2025-04-04T06:20:00Z</cp:lastPrinted>
  <dcterms:modified xsi:type="dcterms:W3CDTF">2025-04-16T03:27:40Z</dcterms:modified>
  <dc:title>АДМИНИСТРАЦИЯ ГОРОДА КУРГАНА</dc:title>
  <cp:revision>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1049-11.2.0.9629</vt:lpwstr>
  </property>
</Properties>
</file>